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B4" w14:textId="47A23295" w:rsidR="00C664F9" w:rsidRPr="00B77537" w:rsidRDefault="00606050" w:rsidP="58611CFC">
      <w:pPr>
        <w:rPr>
          <w:rFonts w:cs="Arial"/>
          <w:b/>
          <w:bCs/>
          <w:sz w:val="28"/>
          <w:szCs w:val="28"/>
          <w:lang w:val="en-US"/>
        </w:rPr>
      </w:pPr>
      <w:r w:rsidRPr="00B77537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1920613" wp14:editId="07777777">
            <wp:simplePos x="0" y="0"/>
            <wp:positionH relativeFrom="column">
              <wp:posOffset>1968500</wp:posOffset>
            </wp:positionH>
            <wp:positionV relativeFrom="paragraph">
              <wp:posOffset>-634365</wp:posOffset>
            </wp:positionV>
            <wp:extent cx="1998980" cy="276225"/>
            <wp:effectExtent l="19050" t="0" r="1270" b="0"/>
            <wp:wrapTight wrapText="bothSides">
              <wp:wrapPolygon edited="0">
                <wp:start x="-206" y="0"/>
                <wp:lineTo x="-206" y="20855"/>
                <wp:lineTo x="21614" y="20855"/>
                <wp:lineTo x="21614" y="0"/>
                <wp:lineTo x="-206" y="0"/>
              </wp:wrapPolygon>
            </wp:wrapTight>
            <wp:docPr id="1" name="Bildobjekt 0" descr="Svenska Fö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Fönst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4F9" w:rsidRPr="58611CFC">
        <w:rPr>
          <w:rFonts w:cs="Arial"/>
          <w:b/>
          <w:bCs/>
          <w:sz w:val="28"/>
          <w:szCs w:val="28"/>
          <w:lang w:val="en-US"/>
        </w:rPr>
        <w:t xml:space="preserve">Ändringsmeddelande nr: </w:t>
      </w:r>
      <w:r w:rsidR="00B217BA" w:rsidRPr="58611CFC">
        <w:rPr>
          <w:rFonts w:cs="Arial"/>
          <w:b/>
          <w:bCs/>
          <w:sz w:val="28"/>
          <w:szCs w:val="28"/>
          <w:lang w:val="en-US"/>
        </w:rPr>
        <w:t xml:space="preserve">  </w:t>
      </w:r>
      <w:r w:rsidR="00C70B29" w:rsidRPr="58611CFC">
        <w:rPr>
          <w:rFonts w:cs="Arial"/>
          <w:b/>
          <w:bCs/>
          <w:sz w:val="28"/>
          <w:szCs w:val="28"/>
        </w:rPr>
        <w:t>22-</w:t>
      </w:r>
      <w:r w:rsidR="0068162B" w:rsidRPr="58611CFC">
        <w:rPr>
          <w:rFonts w:cs="Arial"/>
          <w:b/>
          <w:bCs/>
          <w:sz w:val="28"/>
          <w:szCs w:val="28"/>
        </w:rPr>
        <w:t>0</w:t>
      </w:r>
      <w:r w:rsidR="4C12494E" w:rsidRPr="58611CFC">
        <w:rPr>
          <w:rFonts w:cs="Arial"/>
          <w:b/>
          <w:bCs/>
          <w:sz w:val="28"/>
          <w:szCs w:val="28"/>
        </w:rPr>
        <w:t>2</w:t>
      </w:r>
      <w:r w:rsidR="00B12619">
        <w:rPr>
          <w:rFonts w:cs="Arial"/>
          <w:b/>
          <w:bCs/>
          <w:sz w:val="28"/>
          <w:szCs w:val="28"/>
        </w:rPr>
        <w:t>4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showingPlcHdr/>
              <w:date w:fullDate="2021-07-02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1AD83E96" w14:textId="57EB5FCA" w:rsidR="0012543F" w:rsidRPr="00B77537" w:rsidRDefault="00423F74" w:rsidP="00423F74">
                <w:pPr>
                  <w:rPr>
                    <w:rFonts w:cs="Arial"/>
                    <w:szCs w:val="24"/>
                  </w:rPr>
                </w:pPr>
                <w:r w:rsidRPr="00176FE8">
                  <w:rPr>
                    <w:rStyle w:val="Platshllartext"/>
                    <w:rFonts w:ascii="Verdana" w:eastAsiaTheme="minorHAnsi" w:hAnsi="Verdana"/>
                    <w:sz w:val="20"/>
                  </w:rPr>
                  <w:t>Klicka här för att ange datum.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24F548D3" w:rsidR="00B14764" w:rsidRPr="00B77537" w:rsidRDefault="00B12619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F10F5" wp14:editId="24D1F01D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67120" cy="0"/>
                <wp:effectExtent l="8255" t="8255" r="635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331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35pt;width:485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m9uAEAAFYDAAAOAAAAZHJzL2Uyb0RvYy54bWysU8Fu2zAMvQ/YPwi6L44DNNu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"/>
            </w:pict>
          </mc:Fallback>
        </mc:AlternateContent>
      </w:r>
    </w:p>
    <w:p w14:paraId="3010C3D1" w14:textId="30385A8E" w:rsidR="00C664F9" w:rsidRPr="00B77537" w:rsidRDefault="00B14764" w:rsidP="58611CFC">
      <w:pPr>
        <w:rPr>
          <w:rFonts w:cs="Arial"/>
          <w:b/>
          <w:bCs/>
        </w:rPr>
      </w:pPr>
      <w:r w:rsidRPr="58611CFC">
        <w:rPr>
          <w:rFonts w:cs="Arial"/>
          <w:b/>
          <w:bCs/>
        </w:rPr>
        <w:t>Da</w:t>
      </w:r>
      <w:r w:rsidR="74FB449E" w:rsidRPr="58611CFC">
        <w:rPr>
          <w:rFonts w:cs="Arial"/>
          <w:b/>
          <w:bCs/>
        </w:rPr>
        <w:t>tum:</w:t>
      </w:r>
      <w:r w:rsidR="19F67DC6" w:rsidRPr="58611CFC">
        <w:rPr>
          <w:rFonts w:cs="Arial"/>
          <w:b/>
          <w:bCs/>
        </w:rPr>
        <w:t xml:space="preserve"> 2022-11-18</w:t>
      </w:r>
      <w:r w:rsidRPr="00B77537">
        <w:rPr>
          <w:rFonts w:cs="Arial"/>
          <w:szCs w:val="24"/>
        </w:rPr>
        <w:tab/>
      </w:r>
      <w:r w:rsidR="005A422F" w:rsidRPr="58611CFC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217BA" w:rsidRPr="58611CFC">
        <w:rPr>
          <w:rFonts w:cs="Arial"/>
        </w:rPr>
        <w:instrText xml:space="preserve"> FORMTEXT </w:instrText>
      </w:r>
      <w:r w:rsidR="005A422F" w:rsidRPr="58611CFC">
        <w:rPr>
          <w:rFonts w:cs="Arial"/>
        </w:rPr>
      </w:r>
      <w:r w:rsidR="005A422F" w:rsidRPr="58611CFC">
        <w:rPr>
          <w:rFonts w:cs="Arial"/>
        </w:rPr>
        <w:fldChar w:fldCharType="separate"/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5A422F" w:rsidRPr="58611CFC">
        <w:rPr>
          <w:rFonts w:cs="Arial"/>
        </w:rPr>
        <w:fldChar w:fldCharType="end"/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Pr="00B77537">
        <w:rPr>
          <w:rFonts w:cs="Arial"/>
          <w:b/>
          <w:szCs w:val="24"/>
        </w:rPr>
        <w:tab/>
      </w:r>
      <w:r w:rsidR="00C664F9" w:rsidRPr="00B77537">
        <w:rPr>
          <w:rFonts w:cs="Arial"/>
          <w:b/>
          <w:szCs w:val="24"/>
        </w:rPr>
        <w:tab/>
      </w:r>
    </w:p>
    <w:p w14:paraId="6A05A809" w14:textId="77777777" w:rsidR="00C664F9" w:rsidRPr="00B77537" w:rsidRDefault="00C664F9" w:rsidP="003913DA">
      <w:pPr>
        <w:rPr>
          <w:rFonts w:cs="Arial"/>
          <w:b/>
          <w:szCs w:val="24"/>
        </w:rPr>
      </w:pPr>
    </w:p>
    <w:p w14:paraId="1B27203D" w14:textId="4FF17E5F" w:rsidR="00BC4F0D" w:rsidRPr="00B77537" w:rsidRDefault="00C664F9" w:rsidP="58611CFC">
      <w:pPr>
        <w:rPr>
          <w:rFonts w:cs="Arial"/>
        </w:rPr>
      </w:pPr>
      <w:r w:rsidRPr="58611CFC">
        <w:rPr>
          <w:rFonts w:cs="Arial"/>
          <w:b/>
          <w:bCs/>
        </w:rPr>
        <w:t xml:space="preserve">Benämning: </w:t>
      </w:r>
      <w:r w:rsidR="477137F5" w:rsidRPr="58611CFC">
        <w:rPr>
          <w:rFonts w:cs="Arial"/>
          <w:b/>
          <w:bCs/>
        </w:rPr>
        <w:t>H</w:t>
      </w:r>
      <w:r w:rsidR="0BF88169" w:rsidRPr="58611CFC">
        <w:rPr>
          <w:rFonts w:cs="Arial"/>
          <w:b/>
          <w:bCs/>
        </w:rPr>
        <w:t>a</w:t>
      </w:r>
      <w:r w:rsidR="477137F5" w:rsidRPr="58611CFC">
        <w:rPr>
          <w:rFonts w:cs="Arial"/>
          <w:b/>
          <w:bCs/>
        </w:rPr>
        <w:t>ndtagssatser Trad Alt 5-1,5-2 och 5-3</w:t>
      </w:r>
      <w:r w:rsidR="00B14764" w:rsidRPr="00B77537">
        <w:rPr>
          <w:rFonts w:cs="Arial"/>
          <w:szCs w:val="24"/>
        </w:rPr>
        <w:tab/>
      </w:r>
      <w:r w:rsidR="005A422F" w:rsidRPr="58611CFC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217BA" w:rsidRPr="58611CFC">
        <w:rPr>
          <w:rFonts w:cs="Arial"/>
        </w:rPr>
        <w:instrText xml:space="preserve"> FORMTEXT </w:instrText>
      </w:r>
      <w:r w:rsidR="005A422F" w:rsidRPr="58611CFC">
        <w:rPr>
          <w:rFonts w:cs="Arial"/>
        </w:rPr>
      </w:r>
      <w:r w:rsidR="005A422F" w:rsidRPr="58611CFC">
        <w:rPr>
          <w:rFonts w:cs="Arial"/>
        </w:rPr>
        <w:fldChar w:fldCharType="separate"/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5A422F" w:rsidRPr="58611CFC">
        <w:rPr>
          <w:rFonts w:cs="Arial"/>
        </w:rPr>
        <w:fldChar w:fldCharType="end"/>
      </w: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5FE67C11" w:rsidR="00BC4F0D" w:rsidRPr="00B77537" w:rsidRDefault="00BC4F0D" w:rsidP="58611CFC">
      <w:pPr>
        <w:rPr>
          <w:rFonts w:cs="Arial"/>
        </w:rPr>
      </w:pPr>
      <w:r w:rsidRPr="58611CFC">
        <w:rPr>
          <w:rFonts w:cs="Arial"/>
          <w:b/>
          <w:bCs/>
        </w:rPr>
        <w:t xml:space="preserve">Genomförande: </w:t>
      </w:r>
      <w:r w:rsidR="0CA7F2DE" w:rsidRPr="58611CFC">
        <w:rPr>
          <w:rFonts w:cs="Arial"/>
          <w:b/>
          <w:bCs/>
        </w:rPr>
        <w:t>Omgående</w:t>
      </w:r>
      <w:r w:rsidR="00B14764" w:rsidRPr="00B77537">
        <w:rPr>
          <w:rFonts w:cs="Arial"/>
          <w:szCs w:val="24"/>
        </w:rPr>
        <w:tab/>
      </w:r>
      <w:r w:rsidR="005A422F" w:rsidRPr="58611CFC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217BA" w:rsidRPr="58611CFC">
        <w:rPr>
          <w:rFonts w:cs="Arial"/>
        </w:rPr>
        <w:instrText xml:space="preserve"> FORMTEXT </w:instrText>
      </w:r>
      <w:r w:rsidR="005A422F" w:rsidRPr="58611CFC">
        <w:rPr>
          <w:rFonts w:cs="Arial"/>
        </w:rPr>
      </w:r>
      <w:r w:rsidR="005A422F" w:rsidRPr="58611CFC">
        <w:rPr>
          <w:rFonts w:cs="Arial"/>
        </w:rPr>
        <w:fldChar w:fldCharType="separate"/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5A422F" w:rsidRPr="58611CFC">
        <w:rPr>
          <w:rFonts w:cs="Arial"/>
        </w:rPr>
        <w:fldChar w:fldCharType="end"/>
      </w:r>
    </w:p>
    <w:p w14:paraId="41C8F396" w14:textId="77777777" w:rsidR="00BC4F0D" w:rsidRPr="00B77537" w:rsidRDefault="00BC4F0D" w:rsidP="003913DA">
      <w:pPr>
        <w:rPr>
          <w:rFonts w:cs="Arial"/>
          <w:szCs w:val="24"/>
        </w:rPr>
      </w:pPr>
    </w:p>
    <w:p w14:paraId="72A3D3EC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58611CFC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Ändringsorsak</w:t>
            </w:r>
          </w:p>
        </w:tc>
      </w:tr>
      <w:tr w:rsidR="009D7458" w:rsidRPr="00B77537" w14:paraId="1C67A640" w14:textId="77777777" w:rsidTr="58611CFC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E27B00A" w14:textId="77777777" w:rsidR="009D7458" w:rsidRPr="00B77537" w:rsidRDefault="009D7458" w:rsidP="00B04641">
            <w:pPr>
              <w:rPr>
                <w:rFonts w:cs="Arial"/>
                <w:szCs w:val="24"/>
                <w:lang w:val="en-US"/>
              </w:rPr>
            </w:pPr>
          </w:p>
          <w:p w14:paraId="4F2C2E47" w14:textId="69F94FBA" w:rsidR="009D7458" w:rsidRPr="004C10B6" w:rsidRDefault="3C476F87" w:rsidP="58611CFC">
            <w:pPr>
              <w:rPr>
                <w:rFonts w:cs="Arial"/>
              </w:rPr>
            </w:pPr>
            <w:r w:rsidRPr="58611CFC">
              <w:rPr>
                <w:rFonts w:cs="Arial"/>
              </w:rPr>
              <w:t>Efter det nya införandet av FKS med tillbehör blir ett antal Tillbsatser lika och 6 st bantas till 3 då Hö-Vä blir samma Tiil</w:t>
            </w:r>
            <w:r w:rsidR="06161D27" w:rsidRPr="58611CFC">
              <w:rPr>
                <w:rFonts w:cs="Arial"/>
              </w:rPr>
              <w:t>bsats.</w:t>
            </w:r>
            <w:r w:rsidR="5C4BC3BE" w:rsidRPr="58611CFC">
              <w:rPr>
                <w:rFonts w:cs="Arial"/>
              </w:rPr>
              <w:t xml:space="preserve"> Enklare förfarande vid packning och för monteringspersonal.</w:t>
            </w:r>
          </w:p>
          <w:p w14:paraId="60061E4C" w14:textId="46992E2A" w:rsidR="009D7458" w:rsidRPr="004C10B6" w:rsidRDefault="009D7458" w:rsidP="00B04641">
            <w:pPr>
              <w:rPr>
                <w:rFonts w:cs="Arial"/>
                <w:szCs w:val="24"/>
              </w:rPr>
            </w:pPr>
          </w:p>
          <w:p w14:paraId="44EAFD9C" w14:textId="77777777" w:rsidR="009D7458" w:rsidRPr="004C10B6" w:rsidRDefault="009D7458" w:rsidP="00B04641">
            <w:pPr>
              <w:rPr>
                <w:rFonts w:cs="Arial"/>
                <w:szCs w:val="24"/>
              </w:rPr>
            </w:pPr>
          </w:p>
          <w:p w14:paraId="4B94D5A5" w14:textId="77777777" w:rsidR="009D7458" w:rsidRPr="004C10B6" w:rsidRDefault="009D7458" w:rsidP="00B04641">
            <w:pPr>
              <w:rPr>
                <w:rFonts w:cs="Arial"/>
                <w:szCs w:val="24"/>
              </w:rPr>
            </w:pPr>
          </w:p>
        </w:tc>
      </w:tr>
    </w:tbl>
    <w:p w14:paraId="3DEEC669" w14:textId="77777777" w:rsidR="00DF0962" w:rsidRPr="00B77537" w:rsidRDefault="00DF0962">
      <w:pPr>
        <w:rPr>
          <w:rFonts w:cs="Arial"/>
          <w:szCs w:val="24"/>
        </w:rPr>
      </w:pPr>
    </w:p>
    <w:p w14:paraId="3656B9AB" w14:textId="77777777" w:rsidR="009A6A76" w:rsidRPr="00B77537" w:rsidRDefault="009A6A76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58611CFC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58611CFC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5FB0818" w14:textId="77777777" w:rsidR="007846B2" w:rsidRPr="00B77537" w:rsidRDefault="007846B2" w:rsidP="009D7458">
            <w:pPr>
              <w:rPr>
                <w:rFonts w:cs="Arial"/>
                <w:szCs w:val="24"/>
              </w:rPr>
            </w:pPr>
          </w:p>
          <w:p w14:paraId="3C4944C6" w14:textId="5510C594" w:rsidR="009D7458" w:rsidRPr="00887C16" w:rsidRDefault="320B714E" w:rsidP="58611CFC">
            <w:pPr>
              <w:rPr>
                <w:rFonts w:cs="Arial"/>
              </w:rPr>
            </w:pPr>
            <w:r w:rsidRPr="58611CFC">
              <w:rPr>
                <w:rFonts w:cs="Arial"/>
              </w:rPr>
              <w:t>Tillb21-0201, 0203 och 0205 utgår och har spärrats för orderläggning.</w:t>
            </w:r>
          </w:p>
          <w:p w14:paraId="057EBCC1" w14:textId="417DBFF4" w:rsidR="320B714E" w:rsidRDefault="320B714E" w:rsidP="58611CFC">
            <w:pPr>
              <w:rPr>
                <w:rFonts w:cs="Arial"/>
              </w:rPr>
            </w:pPr>
            <w:r w:rsidRPr="58611CFC">
              <w:rPr>
                <w:rFonts w:cs="Arial"/>
              </w:rPr>
              <w:t>Tillb21-0202, 0204 och 0206 ersätter för både Höger och Vänster.</w:t>
            </w:r>
          </w:p>
          <w:p w14:paraId="1857948C" w14:textId="3FC06C69" w:rsidR="0607E40D" w:rsidRDefault="0607E40D" w:rsidP="58611CFC">
            <w:pPr>
              <w:rPr>
                <w:rFonts w:cs="Arial"/>
              </w:rPr>
            </w:pPr>
            <w:r w:rsidRPr="58611CFC">
              <w:rPr>
                <w:rFonts w:cs="Arial"/>
              </w:rPr>
              <w:t>Handtagsfil Ny i Teams är uppdaterad.</w:t>
            </w:r>
          </w:p>
          <w:p w14:paraId="049F31CB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  <w:p w14:paraId="53128261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  <w:p w14:paraId="62486C05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  <w:p w14:paraId="4101652C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</w:tc>
      </w:tr>
    </w:tbl>
    <w:p w14:paraId="4B99056E" w14:textId="77777777" w:rsidR="004B5557" w:rsidRPr="00B77537" w:rsidRDefault="004B5557" w:rsidP="007846B2">
      <w:pPr>
        <w:rPr>
          <w:rFonts w:cs="Arial"/>
        </w:rPr>
      </w:pPr>
    </w:p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458" w:rsidRPr="00B77537" w14:paraId="7619FA51" w14:textId="77777777" w:rsidTr="58611CFC">
        <w:tc>
          <w:tcPr>
            <w:tcW w:w="9889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58611CFC">
        <w:trPr>
          <w:trHeight w:val="2352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0C6F9865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2A3C3152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>rt. 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  <w:r w:rsidR="0084279F">
              <w:rPr>
                <w:rFonts w:cs="Arial"/>
                <w:sz w:val="18"/>
                <w:szCs w:val="18"/>
              </w:rPr>
              <w:t xml:space="preserve">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0C18">
              <w:rPr>
                <w:rFonts w:cs="Arial"/>
                <w:sz w:val="18"/>
                <w:szCs w:val="18"/>
              </w:rPr>
            </w:r>
            <w:r w:rsidR="00F80C18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0C18">
              <w:rPr>
                <w:rFonts w:cs="Arial"/>
                <w:sz w:val="18"/>
                <w:szCs w:val="18"/>
              </w:rPr>
            </w:r>
            <w:r w:rsidR="00F80C18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7F10C8D1" w:rsidR="00F41E5F" w:rsidRDefault="655A56A5" w:rsidP="58611CFC">
            <w:pPr>
              <w:rPr>
                <w:rFonts w:cs="Arial"/>
              </w:rPr>
            </w:pPr>
            <w:r w:rsidRPr="58611CFC">
              <w:rPr>
                <w:rFonts w:cs="Arial"/>
                <w:b/>
                <w:bCs/>
                <w:sz w:val="18"/>
                <w:szCs w:val="18"/>
              </w:rPr>
              <w:t xml:space="preserve">            Utgående art. nr:</w:t>
            </w:r>
            <w:r w:rsidRPr="58611CFC">
              <w:rPr>
                <w:rFonts w:cs="Arial"/>
              </w:rPr>
              <w:t xml:space="preserve"> 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41E5F" w:rsidRPr="007F376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7F376F">
              <w:rPr>
                <w:rFonts w:cs="Arial"/>
                <w:sz w:val="18"/>
                <w:szCs w:val="18"/>
              </w:rPr>
            </w:r>
            <w:r w:rsidR="005A422F" w:rsidRPr="007F376F">
              <w:rPr>
                <w:rFonts w:cs="Arial"/>
                <w:sz w:val="18"/>
                <w:szCs w:val="18"/>
              </w:rPr>
              <w:fldChar w:fldCharType="separate"/>
            </w:r>
            <w:r w:rsidR="127F35F9">
              <w:rPr>
                <w:rFonts w:cs="Arial"/>
                <w:sz w:val="18"/>
                <w:szCs w:val="18"/>
              </w:rPr>
              <w:t>-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end"/>
            </w:r>
            <w:r w:rsidR="4CD02B90" w:rsidRPr="58611CFC">
              <w:rPr>
                <w:rFonts w:cs="Arial"/>
              </w:rPr>
              <w:t>tillb21-0201, tillb21-0203, tillb21-0205</w:t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77777777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0C18">
              <w:rPr>
                <w:rFonts w:cs="Arial"/>
                <w:sz w:val="18"/>
                <w:szCs w:val="18"/>
              </w:rPr>
            </w:r>
            <w:r w:rsidR="00F80C18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0C18">
              <w:rPr>
                <w:rFonts w:cs="Arial"/>
                <w:sz w:val="18"/>
                <w:szCs w:val="18"/>
              </w:rPr>
            </w:r>
            <w:r w:rsidR="00F80C18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0C18">
              <w:rPr>
                <w:rFonts w:cs="Arial"/>
                <w:sz w:val="18"/>
                <w:szCs w:val="18"/>
              </w:rPr>
            </w:r>
            <w:r w:rsidR="00F80C18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5DBCF6CD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45"/>
                    <w:placeholder>
                      <w:docPart w:val="00426CAD926F4EE891EF17DAA93FDC40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289569FB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1B648E7" w14:textId="77777777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0C18">
              <w:rPr>
                <w:rFonts w:cs="Arial"/>
                <w:sz w:val="18"/>
                <w:szCs w:val="18"/>
              </w:rPr>
            </w:r>
            <w:r w:rsidR="00F80C18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Slutförbrukas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6FF6055A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6E1C0422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77777777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80C18">
              <w:rPr>
                <w:rFonts w:cs="Arial"/>
                <w:sz w:val="18"/>
                <w:szCs w:val="18"/>
              </w:rPr>
            </w:r>
            <w:r w:rsidR="00F80C18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6D98A12B" w14:textId="77777777" w:rsidR="009D7458" w:rsidRPr="00B77537" w:rsidRDefault="009D7458" w:rsidP="00D91F07">
      <w:pPr>
        <w:rPr>
          <w:rFonts w:cs="Arial"/>
        </w:rPr>
      </w:pPr>
    </w:p>
    <w:sectPr w:rsidR="009D7458" w:rsidRPr="00B77537" w:rsidSect="00D83A2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92A9" w14:textId="77777777" w:rsidR="00F80C18" w:rsidRDefault="00F80C18" w:rsidP="006F2ACC">
      <w:r>
        <w:separator/>
      </w:r>
    </w:p>
  </w:endnote>
  <w:endnote w:type="continuationSeparator" w:id="0">
    <w:p w14:paraId="3B89BE0E" w14:textId="77777777" w:rsidR="00F80C18" w:rsidRDefault="00F80C18" w:rsidP="006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691" w14:textId="4FD87EEC" w:rsidR="004C10B6" w:rsidRPr="00B77537" w:rsidRDefault="004C10B6" w:rsidP="009D7458">
    <w:pPr>
      <w:pStyle w:val="Sidfot"/>
      <w:rPr>
        <w:rFonts w:cs="Arial"/>
        <w:sz w:val="18"/>
        <w:szCs w:val="18"/>
      </w:rPr>
    </w:pPr>
    <w:r w:rsidRPr="00B77537">
      <w:rPr>
        <w:rFonts w:cs="Arial"/>
        <w:sz w:val="18"/>
        <w:szCs w:val="18"/>
      </w:rPr>
      <w:t xml:space="preserve">Mail till: Hela Svenska Fönster                </w:t>
    </w: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EndPr/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2A26" w14:textId="77777777" w:rsidR="00F80C18" w:rsidRDefault="00F80C18" w:rsidP="006F2ACC">
      <w:r>
        <w:separator/>
      </w:r>
    </w:p>
  </w:footnote>
  <w:footnote w:type="continuationSeparator" w:id="0">
    <w:p w14:paraId="5410BAEE" w14:textId="77777777" w:rsidR="00F80C18" w:rsidRDefault="00F80C18" w:rsidP="006F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ABF" w14:textId="77777777" w:rsidR="004C10B6" w:rsidRDefault="004C10B6">
    <w:pPr>
      <w:pStyle w:val="Sidhuvud"/>
    </w:pPr>
    <w:r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2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4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7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8"/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8"/>
    <w:rsid w:val="00015DFE"/>
    <w:rsid w:val="00036C22"/>
    <w:rsid w:val="00060E1B"/>
    <w:rsid w:val="00066E43"/>
    <w:rsid w:val="00070ED2"/>
    <w:rsid w:val="00072361"/>
    <w:rsid w:val="00073A11"/>
    <w:rsid w:val="00074763"/>
    <w:rsid w:val="00077CA3"/>
    <w:rsid w:val="00092567"/>
    <w:rsid w:val="000A7DD2"/>
    <w:rsid w:val="000B6FEB"/>
    <w:rsid w:val="000C5237"/>
    <w:rsid w:val="000E6095"/>
    <w:rsid w:val="00113436"/>
    <w:rsid w:val="0011435D"/>
    <w:rsid w:val="0012543F"/>
    <w:rsid w:val="00172EBD"/>
    <w:rsid w:val="00176FE8"/>
    <w:rsid w:val="00186AD8"/>
    <w:rsid w:val="00190660"/>
    <w:rsid w:val="001B1FC7"/>
    <w:rsid w:val="001C175D"/>
    <w:rsid w:val="001D0371"/>
    <w:rsid w:val="001D1584"/>
    <w:rsid w:val="002016EE"/>
    <w:rsid w:val="002258BF"/>
    <w:rsid w:val="00227C62"/>
    <w:rsid w:val="00235354"/>
    <w:rsid w:val="002416CC"/>
    <w:rsid w:val="00260AD7"/>
    <w:rsid w:val="002651F4"/>
    <w:rsid w:val="00266E76"/>
    <w:rsid w:val="00285DD4"/>
    <w:rsid w:val="00287B2A"/>
    <w:rsid w:val="002B6A31"/>
    <w:rsid w:val="002E12F1"/>
    <w:rsid w:val="002E5B0D"/>
    <w:rsid w:val="002F17F4"/>
    <w:rsid w:val="002F4650"/>
    <w:rsid w:val="00307CC9"/>
    <w:rsid w:val="003226A5"/>
    <w:rsid w:val="003313C3"/>
    <w:rsid w:val="003324E7"/>
    <w:rsid w:val="00346FA4"/>
    <w:rsid w:val="00377717"/>
    <w:rsid w:val="003779B7"/>
    <w:rsid w:val="00382911"/>
    <w:rsid w:val="00390B08"/>
    <w:rsid w:val="003913DA"/>
    <w:rsid w:val="003971D5"/>
    <w:rsid w:val="003A0154"/>
    <w:rsid w:val="003B3C45"/>
    <w:rsid w:val="003D761B"/>
    <w:rsid w:val="003F50CC"/>
    <w:rsid w:val="003F588B"/>
    <w:rsid w:val="003F78E8"/>
    <w:rsid w:val="00401545"/>
    <w:rsid w:val="00402709"/>
    <w:rsid w:val="004041DF"/>
    <w:rsid w:val="004132A3"/>
    <w:rsid w:val="00423F74"/>
    <w:rsid w:val="00427868"/>
    <w:rsid w:val="00452B39"/>
    <w:rsid w:val="004710E1"/>
    <w:rsid w:val="004804D3"/>
    <w:rsid w:val="00496073"/>
    <w:rsid w:val="004B5557"/>
    <w:rsid w:val="004C10B6"/>
    <w:rsid w:val="004C2C3C"/>
    <w:rsid w:val="004D22A8"/>
    <w:rsid w:val="004E21D2"/>
    <w:rsid w:val="005030AF"/>
    <w:rsid w:val="005370FB"/>
    <w:rsid w:val="00541C84"/>
    <w:rsid w:val="005500A4"/>
    <w:rsid w:val="00574F90"/>
    <w:rsid w:val="00597339"/>
    <w:rsid w:val="005A3A1D"/>
    <w:rsid w:val="005A422F"/>
    <w:rsid w:val="005B03A9"/>
    <w:rsid w:val="005C0AAA"/>
    <w:rsid w:val="005E25A9"/>
    <w:rsid w:val="00603E33"/>
    <w:rsid w:val="00606050"/>
    <w:rsid w:val="0061597C"/>
    <w:rsid w:val="0063250E"/>
    <w:rsid w:val="00654F23"/>
    <w:rsid w:val="00662A87"/>
    <w:rsid w:val="0068162B"/>
    <w:rsid w:val="00692A32"/>
    <w:rsid w:val="006A0AD7"/>
    <w:rsid w:val="006A5A23"/>
    <w:rsid w:val="006B4153"/>
    <w:rsid w:val="006C6B60"/>
    <w:rsid w:val="006E508D"/>
    <w:rsid w:val="006F2ACC"/>
    <w:rsid w:val="00736110"/>
    <w:rsid w:val="00740568"/>
    <w:rsid w:val="00771A28"/>
    <w:rsid w:val="007846B2"/>
    <w:rsid w:val="0079214B"/>
    <w:rsid w:val="00795ABB"/>
    <w:rsid w:val="007C0325"/>
    <w:rsid w:val="007C70A2"/>
    <w:rsid w:val="007D5506"/>
    <w:rsid w:val="007D7B28"/>
    <w:rsid w:val="007E2D7D"/>
    <w:rsid w:val="007F376F"/>
    <w:rsid w:val="007F7F25"/>
    <w:rsid w:val="00810B84"/>
    <w:rsid w:val="0083032E"/>
    <w:rsid w:val="00837F11"/>
    <w:rsid w:val="0084279F"/>
    <w:rsid w:val="00842D36"/>
    <w:rsid w:val="00847216"/>
    <w:rsid w:val="00883919"/>
    <w:rsid w:val="00887C16"/>
    <w:rsid w:val="008B096F"/>
    <w:rsid w:val="008B0B6C"/>
    <w:rsid w:val="008B70F9"/>
    <w:rsid w:val="008B773D"/>
    <w:rsid w:val="008C1256"/>
    <w:rsid w:val="008D4433"/>
    <w:rsid w:val="008E17BA"/>
    <w:rsid w:val="008E304A"/>
    <w:rsid w:val="0095410E"/>
    <w:rsid w:val="00955A84"/>
    <w:rsid w:val="00962856"/>
    <w:rsid w:val="00987840"/>
    <w:rsid w:val="00996823"/>
    <w:rsid w:val="009A010E"/>
    <w:rsid w:val="009A4C17"/>
    <w:rsid w:val="009A6A76"/>
    <w:rsid w:val="009C5601"/>
    <w:rsid w:val="009D655C"/>
    <w:rsid w:val="009D7458"/>
    <w:rsid w:val="009E7701"/>
    <w:rsid w:val="009F4701"/>
    <w:rsid w:val="009F709E"/>
    <w:rsid w:val="00A33CF6"/>
    <w:rsid w:val="00A41A6D"/>
    <w:rsid w:val="00A5298E"/>
    <w:rsid w:val="00A638F6"/>
    <w:rsid w:val="00AA4396"/>
    <w:rsid w:val="00AB48E4"/>
    <w:rsid w:val="00AC1DED"/>
    <w:rsid w:val="00AD24AD"/>
    <w:rsid w:val="00AD7A68"/>
    <w:rsid w:val="00AE12AE"/>
    <w:rsid w:val="00AE1A58"/>
    <w:rsid w:val="00AE3FDC"/>
    <w:rsid w:val="00B04641"/>
    <w:rsid w:val="00B12619"/>
    <w:rsid w:val="00B14764"/>
    <w:rsid w:val="00B217BA"/>
    <w:rsid w:val="00B26172"/>
    <w:rsid w:val="00B347C8"/>
    <w:rsid w:val="00B4073C"/>
    <w:rsid w:val="00B56904"/>
    <w:rsid w:val="00B756D3"/>
    <w:rsid w:val="00B76612"/>
    <w:rsid w:val="00B77537"/>
    <w:rsid w:val="00B85616"/>
    <w:rsid w:val="00B96435"/>
    <w:rsid w:val="00BC4F0D"/>
    <w:rsid w:val="00BE124E"/>
    <w:rsid w:val="00BF0307"/>
    <w:rsid w:val="00C13F46"/>
    <w:rsid w:val="00C220B9"/>
    <w:rsid w:val="00C56951"/>
    <w:rsid w:val="00C664F9"/>
    <w:rsid w:val="00C700B4"/>
    <w:rsid w:val="00C70B29"/>
    <w:rsid w:val="00C819D1"/>
    <w:rsid w:val="00C83C29"/>
    <w:rsid w:val="00C86874"/>
    <w:rsid w:val="00C915E0"/>
    <w:rsid w:val="00CB4032"/>
    <w:rsid w:val="00CE42DF"/>
    <w:rsid w:val="00D06B28"/>
    <w:rsid w:val="00D37F69"/>
    <w:rsid w:val="00D40081"/>
    <w:rsid w:val="00D723B3"/>
    <w:rsid w:val="00D83A25"/>
    <w:rsid w:val="00D84899"/>
    <w:rsid w:val="00D91F07"/>
    <w:rsid w:val="00D92B20"/>
    <w:rsid w:val="00D97B13"/>
    <w:rsid w:val="00DA3482"/>
    <w:rsid w:val="00DB7B70"/>
    <w:rsid w:val="00DD4F70"/>
    <w:rsid w:val="00DF0962"/>
    <w:rsid w:val="00DF1371"/>
    <w:rsid w:val="00DF2290"/>
    <w:rsid w:val="00DF349B"/>
    <w:rsid w:val="00E07084"/>
    <w:rsid w:val="00E10920"/>
    <w:rsid w:val="00E20E08"/>
    <w:rsid w:val="00E2294F"/>
    <w:rsid w:val="00E73B85"/>
    <w:rsid w:val="00E80984"/>
    <w:rsid w:val="00EA3D0E"/>
    <w:rsid w:val="00EA62D6"/>
    <w:rsid w:val="00EA7123"/>
    <w:rsid w:val="00EB1A09"/>
    <w:rsid w:val="00EC020F"/>
    <w:rsid w:val="00EC4118"/>
    <w:rsid w:val="00ED23BA"/>
    <w:rsid w:val="00ED3DD4"/>
    <w:rsid w:val="00EE7561"/>
    <w:rsid w:val="00F0204A"/>
    <w:rsid w:val="00F27D95"/>
    <w:rsid w:val="00F41942"/>
    <w:rsid w:val="00F41E5F"/>
    <w:rsid w:val="00F53D1F"/>
    <w:rsid w:val="00F639B0"/>
    <w:rsid w:val="00F63C4E"/>
    <w:rsid w:val="00F648D2"/>
    <w:rsid w:val="00F720A0"/>
    <w:rsid w:val="00F802BC"/>
    <w:rsid w:val="00F80C18"/>
    <w:rsid w:val="00F82887"/>
    <w:rsid w:val="00F92C0A"/>
    <w:rsid w:val="00FC6D4F"/>
    <w:rsid w:val="00FF07A4"/>
    <w:rsid w:val="00FF0B75"/>
    <w:rsid w:val="0607E40D"/>
    <w:rsid w:val="06161D27"/>
    <w:rsid w:val="0BF88169"/>
    <w:rsid w:val="0CA7F2DE"/>
    <w:rsid w:val="1210B646"/>
    <w:rsid w:val="127F35F9"/>
    <w:rsid w:val="15466D58"/>
    <w:rsid w:val="187E0E1A"/>
    <w:rsid w:val="19F67DC6"/>
    <w:rsid w:val="1C191E40"/>
    <w:rsid w:val="1E3CBE2D"/>
    <w:rsid w:val="2F0B60EE"/>
    <w:rsid w:val="320B714E"/>
    <w:rsid w:val="36016922"/>
    <w:rsid w:val="389635CE"/>
    <w:rsid w:val="3C476F87"/>
    <w:rsid w:val="477137F5"/>
    <w:rsid w:val="49A30194"/>
    <w:rsid w:val="4C12494E"/>
    <w:rsid w:val="4CD02B90"/>
    <w:rsid w:val="4CDAA256"/>
    <w:rsid w:val="4FC2A0AB"/>
    <w:rsid w:val="58611CFC"/>
    <w:rsid w:val="5C48B8B2"/>
    <w:rsid w:val="5C4BC3BE"/>
    <w:rsid w:val="5DCB60B6"/>
    <w:rsid w:val="5DE48913"/>
    <w:rsid w:val="643AA23A"/>
    <w:rsid w:val="655A56A5"/>
    <w:rsid w:val="6F854267"/>
    <w:rsid w:val="74FB449E"/>
    <w:rsid w:val="77672008"/>
    <w:rsid w:val="793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26CAD926F4EE891EF17DAA93FD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1A90-C6CE-4639-8198-C39E1F890EAD}"/>
      </w:docPartPr>
      <w:docPartBody>
        <w:p w:rsidR="00492469" w:rsidRDefault="00492469" w:rsidP="00492469">
          <w:pPr>
            <w:pStyle w:val="00426CAD926F4EE891EF17DAA93FDC40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185744"/>
    <w:rsid w:val="001F11C7"/>
    <w:rsid w:val="00226A9D"/>
    <w:rsid w:val="002C6F74"/>
    <w:rsid w:val="00313D71"/>
    <w:rsid w:val="00364AC7"/>
    <w:rsid w:val="00492469"/>
    <w:rsid w:val="004959BC"/>
    <w:rsid w:val="004C581E"/>
    <w:rsid w:val="005673CE"/>
    <w:rsid w:val="005E6171"/>
    <w:rsid w:val="006107D9"/>
    <w:rsid w:val="00625B45"/>
    <w:rsid w:val="006A0C43"/>
    <w:rsid w:val="006D4119"/>
    <w:rsid w:val="00777B06"/>
    <w:rsid w:val="009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3CE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F89C757DB8946A1DFEA6E8CDBBBC3" ma:contentTypeVersion="22" ma:contentTypeDescription="Create a new document." ma:contentTypeScope="" ma:versionID="18faad241ed88dd1ef07711d3091790e">
  <xsd:schema xmlns:xsd="http://www.w3.org/2001/XMLSchema" xmlns:xs="http://www.w3.org/2001/XMLSchema" xmlns:p="http://schemas.microsoft.com/office/2006/metadata/properties" xmlns:ns2="6392ad58-91c4-4689-b77c-880d72123481" xmlns:ns3="a4c55df8-4cff-47cc-a226-4f560692c8c4" targetNamespace="http://schemas.microsoft.com/office/2006/metadata/properties" ma:root="true" ma:fieldsID="5976eddfa8aed93db8ed2bd67ef5b12a" ns2:_="" ns3:_="">
    <xsd:import namespace="6392ad58-91c4-4689-b77c-880d72123481"/>
    <xsd:import namespace="a4c55df8-4cff-47cc-a226-4f560692c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esta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ad58-91c4-4689-b77c-880d72123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ar" ma:index="18" nillable="true" ma:displayName="Testar" ma:format="DateOnly" ma:internalName="Testar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09f8a7-dabc-4f29-be53-9ef25cbb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df8-4cff-47cc-a226-4f560692c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e361b9-0161-4f89-8f6f-b36c4ed42a53}" ma:internalName="TaxCatchAll" ma:showField="CatchAllData" ma:web="a4c55df8-4cff-47cc-a226-4f560692c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ar xmlns="6392ad58-91c4-4689-b77c-880d72123481" xsi:nil="true"/>
    <lcf76f155ced4ddcb4097134ff3c332f xmlns="6392ad58-91c4-4689-b77c-880d72123481">
      <Terms xmlns="http://schemas.microsoft.com/office/infopath/2007/PartnerControls"/>
    </lcf76f155ced4ddcb4097134ff3c332f>
    <TaxCatchAll xmlns="a4c55df8-4cff-47cc-a226-4f560692c8c4" xsi:nil="true"/>
  </documentManagement>
</p:properties>
</file>

<file path=customXml/itemProps1.xml><?xml version="1.0" encoding="utf-8"?>
<ds:datastoreItem xmlns:ds="http://schemas.openxmlformats.org/officeDocument/2006/customXml" ds:itemID="{9476D4C0-D582-448F-BC02-8AF9C1FB97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DBBE3-BF1A-4A13-8FFC-116CA6A14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2ad58-91c4-4689-b77c-880d72123481"/>
    <ds:schemaRef ds:uri="a4c55df8-4cff-47cc-a226-4f560692c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F0A83A-35E1-4AFA-9203-531FD1226BC3}">
  <ds:schemaRefs>
    <ds:schemaRef ds:uri="http://schemas.microsoft.com/office/2006/metadata/properties"/>
    <ds:schemaRef ds:uri="http://schemas.microsoft.com/office/infopath/2007/PartnerControls"/>
    <ds:schemaRef ds:uri="6392ad58-91c4-4689-b77c-880d72123481"/>
    <ds:schemaRef ds:uri="a4c55df8-4cff-47cc-a226-4f560692c8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7EF633E6.dotx</Template>
  <TotalTime>1</TotalTime>
  <Pages>1</Pages>
  <Words>208</Words>
  <Characters>1104</Characters>
  <Application>Microsoft Office Word</Application>
  <DocSecurity>0</DocSecurity>
  <Lines>9</Lines>
  <Paragraphs>2</Paragraphs>
  <ScaleCrop>false</ScaleCrop>
  <Company>Svenska Fönster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Stefan Nilsson</cp:lastModifiedBy>
  <cp:revision>2</cp:revision>
  <cp:lastPrinted>2016-02-03T12:01:00Z</cp:lastPrinted>
  <dcterms:created xsi:type="dcterms:W3CDTF">2022-11-18T08:45:00Z</dcterms:created>
  <dcterms:modified xsi:type="dcterms:W3CDTF">2022-11-18T08:45:00Z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0x010100180F89C757DB8946A1DFEA6E8CDBBBC3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  <property fmtid="{D5CDD505-2E9C-101B-9397-08002B2CF9AE}" pid="5" name="MediaServiceImageTags">
    <vt:lpwstr/>
  </property>
</Properties>
</file>