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5D3B1DD7" w:rsidR="00C664F9" w:rsidRPr="00B77537" w:rsidRDefault="00606050" w:rsidP="58611CFC">
      <w:pPr>
        <w:rPr>
          <w:rFonts w:cs="Arial"/>
          <w:b/>
          <w:bCs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664F9" w:rsidRPr="58611CFC">
        <w:rPr>
          <w:rFonts w:cs="Arial"/>
          <w:b/>
          <w:bCs/>
          <w:sz w:val="28"/>
          <w:szCs w:val="28"/>
          <w:lang w:val="en-US"/>
        </w:rPr>
        <w:t>Ändringsmeddelande</w:t>
      </w:r>
      <w:proofErr w:type="spellEnd"/>
      <w:r w:rsidR="00C664F9" w:rsidRPr="58611CFC">
        <w:rPr>
          <w:rFonts w:cs="Arial"/>
          <w:b/>
          <w:bCs/>
          <w:sz w:val="28"/>
          <w:szCs w:val="28"/>
          <w:lang w:val="en-US"/>
        </w:rPr>
        <w:t xml:space="preserve"> nr: </w:t>
      </w:r>
      <w:r w:rsidR="00B217BA" w:rsidRPr="58611CFC">
        <w:rPr>
          <w:rFonts w:cs="Arial"/>
          <w:b/>
          <w:bCs/>
          <w:sz w:val="28"/>
          <w:szCs w:val="28"/>
          <w:lang w:val="en-US"/>
        </w:rPr>
        <w:t xml:space="preserve">  </w:t>
      </w:r>
      <w:r w:rsidR="00C70B29" w:rsidRPr="58611CFC">
        <w:rPr>
          <w:rFonts w:cs="Arial"/>
          <w:b/>
          <w:bCs/>
          <w:sz w:val="28"/>
          <w:szCs w:val="28"/>
        </w:rPr>
        <w:t>2</w:t>
      </w:r>
      <w:r w:rsidR="2766E39B" w:rsidRPr="58611CFC">
        <w:rPr>
          <w:rFonts w:cs="Arial"/>
          <w:b/>
          <w:bCs/>
          <w:sz w:val="28"/>
          <w:szCs w:val="28"/>
        </w:rPr>
        <w:t>3-0</w:t>
      </w:r>
      <w:r w:rsidR="006B3AA4">
        <w:rPr>
          <w:rFonts w:cs="Arial"/>
          <w:b/>
          <w:bCs/>
          <w:sz w:val="28"/>
          <w:szCs w:val="28"/>
        </w:rPr>
        <w:t>1</w:t>
      </w:r>
      <w:r w:rsidR="009430AF">
        <w:rPr>
          <w:rFonts w:cs="Arial"/>
          <w:b/>
          <w:bCs/>
          <w:sz w:val="28"/>
          <w:szCs w:val="28"/>
        </w:rPr>
        <w:t>3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4-19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6C1925D7" w:rsidR="0012543F" w:rsidRPr="00B77537" w:rsidRDefault="006B3AA4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2023-04-19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445C5381" w:rsidR="00B14764" w:rsidRPr="00B77537" w:rsidRDefault="00BE73B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8F10F5" wp14:editId="181A4F2E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AC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3010C3D1" w14:textId="5CC627A7" w:rsidR="00C664F9" w:rsidRPr="00B77537" w:rsidRDefault="00B14764" w:rsidP="58611CFC">
      <w:pPr>
        <w:rPr>
          <w:rFonts w:cs="Arial"/>
          <w:b/>
          <w:bCs/>
        </w:rPr>
      </w:pPr>
      <w:r w:rsidRPr="58611CFC">
        <w:rPr>
          <w:rFonts w:cs="Arial"/>
          <w:b/>
          <w:bCs/>
        </w:rPr>
        <w:t>Da</w:t>
      </w:r>
      <w:r w:rsidR="74FB449E" w:rsidRPr="58611CFC">
        <w:rPr>
          <w:rFonts w:cs="Arial"/>
          <w:b/>
          <w:bCs/>
        </w:rPr>
        <w:t>tum</w:t>
      </w:r>
      <w:r w:rsidR="1FAAF0B5" w:rsidRPr="58611CFC">
        <w:rPr>
          <w:rFonts w:cs="Arial"/>
          <w:b/>
          <w:bCs/>
        </w:rPr>
        <w:t>:</w:t>
      </w:r>
      <w:r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363EE060" w:rsidR="00BC4F0D" w:rsidRPr="00B77537" w:rsidRDefault="00C664F9" w:rsidP="58611CFC">
      <w:pPr>
        <w:rPr>
          <w:rFonts w:cs="Arial"/>
          <w:b/>
        </w:rPr>
      </w:pPr>
      <w:r w:rsidRPr="334EBA1D">
        <w:rPr>
          <w:rFonts w:cs="Arial"/>
          <w:b/>
          <w:bCs/>
        </w:rPr>
        <w:t>Benäm</w:t>
      </w:r>
      <w:r w:rsidR="00965E13">
        <w:rPr>
          <w:rFonts w:cs="Arial"/>
          <w:b/>
          <w:bCs/>
        </w:rPr>
        <w:t>ning:</w:t>
      </w:r>
      <w:r w:rsidR="006B3AA4">
        <w:rPr>
          <w:rFonts w:cs="Arial"/>
          <w:b/>
          <w:bCs/>
        </w:rPr>
        <w:t xml:space="preserve"> </w:t>
      </w:r>
      <w:r w:rsidR="009430AF">
        <w:rPr>
          <w:rFonts w:cs="Arial"/>
          <w:b/>
          <w:bCs/>
        </w:rPr>
        <w:t>Utbyte skruvartikel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33BB2877" w:rsidR="00BC4F0D" w:rsidRPr="00B77537" w:rsidRDefault="00BC4F0D" w:rsidP="58611CFC">
      <w:pPr>
        <w:rPr>
          <w:rFonts w:cs="Arial"/>
          <w:b/>
        </w:rPr>
      </w:pPr>
      <w:r w:rsidRPr="58611CFC">
        <w:rPr>
          <w:rFonts w:cs="Arial"/>
          <w:b/>
          <w:bCs/>
        </w:rPr>
        <w:t xml:space="preserve">Genomförande: </w:t>
      </w:r>
      <w:proofErr w:type="gramStart"/>
      <w:r w:rsidR="00C86D3D">
        <w:rPr>
          <w:rFonts w:cs="Arial"/>
          <w:b/>
          <w:bCs/>
        </w:rPr>
        <w:t>2304</w:t>
      </w:r>
      <w:r w:rsidR="009430AF">
        <w:rPr>
          <w:rFonts w:cs="Arial"/>
          <w:b/>
          <w:bCs/>
        </w:rPr>
        <w:t>19</w:t>
      </w:r>
      <w:proofErr w:type="gramEnd"/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53E89B18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>Ändringsorsak</w:t>
            </w:r>
          </w:p>
        </w:tc>
      </w:tr>
      <w:tr w:rsidR="009D7458" w:rsidRPr="00B77537" w14:paraId="1C67A640" w14:textId="77777777" w:rsidTr="53E89B18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4F2C2E47" w14:textId="4BA6691D" w:rsidR="009D7458" w:rsidRPr="004C10B6" w:rsidRDefault="009430AF" w:rsidP="58611CFC">
            <w:pPr>
              <w:rPr>
                <w:rFonts w:cs="Arial"/>
              </w:rPr>
            </w:pPr>
            <w:r>
              <w:rPr>
                <w:rFonts w:cs="Arial"/>
              </w:rPr>
              <w:t>ii01-0132 har legat kvar för slutförbrukning</w:t>
            </w:r>
            <w:r w:rsidR="00434074">
              <w:rPr>
                <w:rFonts w:cs="Arial"/>
              </w:rPr>
              <w:t xml:space="preserve"> för skruvning glidskena manuellt.</w:t>
            </w:r>
          </w:p>
          <w:p w14:paraId="60061E4C" w14:textId="46992E2A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4EAFD9C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53E89B18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53E89B18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64980384" w14:textId="7BBCF8ED" w:rsidR="00B742DD" w:rsidRPr="00B77537" w:rsidRDefault="00B742DD" w:rsidP="009D7458">
            <w:pPr>
              <w:rPr>
                <w:rFonts w:cs="Arial"/>
              </w:rPr>
            </w:pPr>
          </w:p>
          <w:p w14:paraId="6E278526" w14:textId="0B923BBA" w:rsidR="005000D7" w:rsidRDefault="009430AF" w:rsidP="53E89B18">
            <w:pPr>
              <w:rPr>
                <w:rFonts w:cs="Arial"/>
              </w:rPr>
            </w:pPr>
            <w:r>
              <w:rPr>
                <w:rFonts w:cs="Arial"/>
              </w:rPr>
              <w:t>Saldo och nya inköp på ii01-0132 är avslutade och skruven ersätts av ii01-0137. Bingar görs om löpande. Kvarvarande artiklar ii01-0132 i monteringen kan slut-förbrukas.</w:t>
            </w:r>
          </w:p>
          <w:p w14:paraId="049F31CB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53128261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62486C05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53E89B18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53E89B18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154A7308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434074">
              <w:rPr>
                <w:rFonts w:cs="Arial"/>
                <w:sz w:val="18"/>
                <w:szCs w:val="18"/>
              </w:rPr>
              <w:t xml:space="preserve">Skruv till glidskena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6A57CC9A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 xml:space="preserve">rt. </w:t>
            </w:r>
            <w:r w:rsidRPr="334EBA1D">
              <w:rPr>
                <w:rFonts w:cs="Arial"/>
                <w:b/>
                <w:bCs/>
                <w:sz w:val="18"/>
                <w:szCs w:val="18"/>
              </w:rPr>
              <w:t>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34074">
              <w:rPr>
                <w:rFonts w:cs="Arial"/>
                <w:sz w:val="18"/>
                <w:szCs w:val="18"/>
              </w:rPr>
              <w:t>ii01-0137 3,5 x 27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5000D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000D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000D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250FBBBB" w:rsidR="00F41E5F" w:rsidRDefault="0BFA1F3A" w:rsidP="58611CFC">
            <w:pPr>
              <w:rPr>
                <w:rFonts w:cs="Arial"/>
                <w:szCs w:val="22"/>
              </w:rPr>
            </w:pPr>
            <w:r w:rsidRPr="58611CFC">
              <w:rPr>
                <w:rFonts w:cs="Arial"/>
                <w:b/>
                <w:bCs/>
                <w:sz w:val="18"/>
                <w:szCs w:val="18"/>
              </w:rPr>
              <w:t xml:space="preserve">            Utgående art. </w:t>
            </w:r>
            <w:r w:rsidR="00434074">
              <w:rPr>
                <w:rFonts w:cs="Arial"/>
                <w:b/>
                <w:bCs/>
                <w:sz w:val="18"/>
                <w:szCs w:val="18"/>
              </w:rPr>
              <w:t>Ii01-0132</w:t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date w:fullDate="2023-07-07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47A7952E" w:rsidR="00D91F07" w:rsidRPr="00B77537" w:rsidRDefault="00434074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2023-07-07</w:t>
                      </w:r>
                    </w:p>
                  </w:sdtContent>
                </w:sdt>
              </w:tc>
            </w:tr>
          </w:tbl>
          <w:p w14:paraId="31B648E7" w14:textId="22D2CC36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43407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407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4074">
              <w:rPr>
                <w:rFonts w:cs="Arial"/>
                <w:sz w:val="18"/>
                <w:szCs w:val="18"/>
              </w:rPr>
            </w:r>
            <w:r w:rsidR="00434074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D83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D1B2" w14:textId="77777777" w:rsidR="005E0D93" w:rsidRDefault="005E0D93" w:rsidP="006F2ACC">
      <w:r>
        <w:separator/>
      </w:r>
    </w:p>
  </w:endnote>
  <w:endnote w:type="continuationSeparator" w:id="0">
    <w:p w14:paraId="7B3552FB" w14:textId="77777777" w:rsidR="005E0D93" w:rsidRDefault="005E0D93" w:rsidP="006F2ACC">
      <w:r>
        <w:continuationSeparator/>
      </w:r>
    </w:p>
  </w:endnote>
  <w:endnote w:type="continuationNotice" w:id="1">
    <w:p w14:paraId="4656E82E" w14:textId="77777777" w:rsidR="005E0D93" w:rsidRDefault="005E0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E679" w14:textId="77777777" w:rsidR="007943B5" w:rsidRDefault="007943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525F3A4E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</w:t>
    </w:r>
    <w:r w:rsidR="007943B5">
      <w:rPr>
        <w:rFonts w:cs="Arial"/>
        <w:sz w:val="18"/>
        <w:szCs w:val="18"/>
      </w:rPr>
      <w:t xml:space="preserve">&amp; </w:t>
    </w:r>
    <w:r w:rsidR="007943B5" w:rsidRPr="007943B5">
      <w:rPr>
        <w:rFonts w:cs="Arial"/>
        <w:sz w:val="18"/>
        <w:szCs w:val="18"/>
      </w:rPr>
      <w:t>supportcenter@svenskafonster.se</w:t>
    </w:r>
    <w:r w:rsidRPr="00B77537">
      <w:rPr>
        <w:rFonts w:cs="Arial"/>
        <w:sz w:val="18"/>
        <w:szCs w:val="18"/>
      </w:rPr>
      <w:t xml:space="preserve">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806B" w14:textId="77777777" w:rsidR="007943B5" w:rsidRDefault="007943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FB95" w14:textId="77777777" w:rsidR="005E0D93" w:rsidRDefault="005E0D93" w:rsidP="006F2ACC">
      <w:r>
        <w:separator/>
      </w:r>
    </w:p>
  </w:footnote>
  <w:footnote w:type="continuationSeparator" w:id="0">
    <w:p w14:paraId="0120CD72" w14:textId="77777777" w:rsidR="005E0D93" w:rsidRDefault="005E0D93" w:rsidP="006F2ACC">
      <w:r>
        <w:continuationSeparator/>
      </w:r>
    </w:p>
  </w:footnote>
  <w:footnote w:type="continuationNotice" w:id="1">
    <w:p w14:paraId="6B2717E4" w14:textId="77777777" w:rsidR="005E0D93" w:rsidRDefault="005E0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E431" w14:textId="77777777" w:rsidR="007943B5" w:rsidRDefault="007943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B08B" w14:textId="77777777" w:rsidR="007943B5" w:rsidRDefault="007943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9564">
    <w:abstractNumId w:val="3"/>
  </w:num>
  <w:num w:numId="2" w16cid:durableId="4865265">
    <w:abstractNumId w:val="14"/>
  </w:num>
  <w:num w:numId="3" w16cid:durableId="358355581">
    <w:abstractNumId w:val="4"/>
  </w:num>
  <w:num w:numId="4" w16cid:durableId="1145195339">
    <w:abstractNumId w:val="13"/>
  </w:num>
  <w:num w:numId="5" w16cid:durableId="1221087726">
    <w:abstractNumId w:val="11"/>
  </w:num>
  <w:num w:numId="6" w16cid:durableId="253325765">
    <w:abstractNumId w:val="15"/>
  </w:num>
  <w:num w:numId="7" w16cid:durableId="410542122">
    <w:abstractNumId w:val="2"/>
  </w:num>
  <w:num w:numId="8" w16cid:durableId="1802839569">
    <w:abstractNumId w:val="7"/>
  </w:num>
  <w:num w:numId="9" w16cid:durableId="675694818">
    <w:abstractNumId w:val="9"/>
  </w:num>
  <w:num w:numId="10" w16cid:durableId="339695419">
    <w:abstractNumId w:val="10"/>
  </w:num>
  <w:num w:numId="11" w16cid:durableId="1549681430">
    <w:abstractNumId w:val="1"/>
  </w:num>
  <w:num w:numId="12" w16cid:durableId="967080218">
    <w:abstractNumId w:val="6"/>
  </w:num>
  <w:num w:numId="13" w16cid:durableId="1481995856">
    <w:abstractNumId w:val="8"/>
  </w:num>
  <w:num w:numId="14" w16cid:durableId="1090128090">
    <w:abstractNumId w:val="0"/>
  </w:num>
  <w:num w:numId="15" w16cid:durableId="690377953">
    <w:abstractNumId w:val="5"/>
  </w:num>
  <w:num w:numId="16" w16cid:durableId="1041318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02462"/>
    <w:rsid w:val="00015DFE"/>
    <w:rsid w:val="00036C22"/>
    <w:rsid w:val="00060E1B"/>
    <w:rsid w:val="00066E43"/>
    <w:rsid w:val="00070ED2"/>
    <w:rsid w:val="00072361"/>
    <w:rsid w:val="00073A11"/>
    <w:rsid w:val="00074763"/>
    <w:rsid w:val="00077CA3"/>
    <w:rsid w:val="000836BA"/>
    <w:rsid w:val="00092567"/>
    <w:rsid w:val="000A7DD2"/>
    <w:rsid w:val="000B6FEB"/>
    <w:rsid w:val="000C5237"/>
    <w:rsid w:val="000E6095"/>
    <w:rsid w:val="00113436"/>
    <w:rsid w:val="0011435D"/>
    <w:rsid w:val="0012543F"/>
    <w:rsid w:val="00172EBD"/>
    <w:rsid w:val="00176FE8"/>
    <w:rsid w:val="00186AD8"/>
    <w:rsid w:val="00190660"/>
    <w:rsid w:val="001A6836"/>
    <w:rsid w:val="001B1FC7"/>
    <w:rsid w:val="001C175D"/>
    <w:rsid w:val="001D0371"/>
    <w:rsid w:val="001D1584"/>
    <w:rsid w:val="002016EE"/>
    <w:rsid w:val="00220610"/>
    <w:rsid w:val="002258BF"/>
    <w:rsid w:val="00227C62"/>
    <w:rsid w:val="00235354"/>
    <w:rsid w:val="002416CC"/>
    <w:rsid w:val="00260AD7"/>
    <w:rsid w:val="002651F4"/>
    <w:rsid w:val="00266E76"/>
    <w:rsid w:val="00285DD4"/>
    <w:rsid w:val="00287B2A"/>
    <w:rsid w:val="002B6A31"/>
    <w:rsid w:val="002E12F1"/>
    <w:rsid w:val="002E1CE1"/>
    <w:rsid w:val="002E5B0D"/>
    <w:rsid w:val="002F17F4"/>
    <w:rsid w:val="002F4650"/>
    <w:rsid w:val="00307CC9"/>
    <w:rsid w:val="003226A5"/>
    <w:rsid w:val="003313C3"/>
    <w:rsid w:val="003324E7"/>
    <w:rsid w:val="00343A73"/>
    <w:rsid w:val="00346FA4"/>
    <w:rsid w:val="00377717"/>
    <w:rsid w:val="003779B7"/>
    <w:rsid w:val="00382911"/>
    <w:rsid w:val="00390B08"/>
    <w:rsid w:val="003913DA"/>
    <w:rsid w:val="003971D5"/>
    <w:rsid w:val="003A0154"/>
    <w:rsid w:val="003B3C45"/>
    <w:rsid w:val="003D761B"/>
    <w:rsid w:val="003F50CC"/>
    <w:rsid w:val="003F588B"/>
    <w:rsid w:val="003F78E8"/>
    <w:rsid w:val="00401545"/>
    <w:rsid w:val="00402709"/>
    <w:rsid w:val="004041DF"/>
    <w:rsid w:val="004132A3"/>
    <w:rsid w:val="00423F74"/>
    <w:rsid w:val="00427868"/>
    <w:rsid w:val="00434074"/>
    <w:rsid w:val="00452B39"/>
    <w:rsid w:val="004710E1"/>
    <w:rsid w:val="004804D3"/>
    <w:rsid w:val="00492469"/>
    <w:rsid w:val="00496073"/>
    <w:rsid w:val="004B5557"/>
    <w:rsid w:val="004C10B6"/>
    <w:rsid w:val="004C2C3C"/>
    <w:rsid w:val="004D22A8"/>
    <w:rsid w:val="004E21D2"/>
    <w:rsid w:val="005000D7"/>
    <w:rsid w:val="005030AF"/>
    <w:rsid w:val="005370FB"/>
    <w:rsid w:val="00541C84"/>
    <w:rsid w:val="005500A4"/>
    <w:rsid w:val="00574F90"/>
    <w:rsid w:val="00597339"/>
    <w:rsid w:val="005A3A1D"/>
    <w:rsid w:val="005A422F"/>
    <w:rsid w:val="005B03A9"/>
    <w:rsid w:val="005C0AAA"/>
    <w:rsid w:val="005E0D93"/>
    <w:rsid w:val="005E25A9"/>
    <w:rsid w:val="00603E33"/>
    <w:rsid w:val="00606050"/>
    <w:rsid w:val="0061597C"/>
    <w:rsid w:val="0063250E"/>
    <w:rsid w:val="00654F23"/>
    <w:rsid w:val="00662A87"/>
    <w:rsid w:val="0068162B"/>
    <w:rsid w:val="00692A32"/>
    <w:rsid w:val="006A0AD7"/>
    <w:rsid w:val="006A5A23"/>
    <w:rsid w:val="006B3AA4"/>
    <w:rsid w:val="006B4153"/>
    <w:rsid w:val="006C6B60"/>
    <w:rsid w:val="006E508D"/>
    <w:rsid w:val="006F2ACC"/>
    <w:rsid w:val="00736110"/>
    <w:rsid w:val="00740568"/>
    <w:rsid w:val="00771A28"/>
    <w:rsid w:val="007846B2"/>
    <w:rsid w:val="0079214B"/>
    <w:rsid w:val="007943B5"/>
    <w:rsid w:val="00795ABB"/>
    <w:rsid w:val="007A081A"/>
    <w:rsid w:val="007C0325"/>
    <w:rsid w:val="007C70A2"/>
    <w:rsid w:val="007D5506"/>
    <w:rsid w:val="007D7B28"/>
    <w:rsid w:val="007E2D7D"/>
    <w:rsid w:val="007F376F"/>
    <w:rsid w:val="007F7F25"/>
    <w:rsid w:val="00810B84"/>
    <w:rsid w:val="0083032E"/>
    <w:rsid w:val="00837F11"/>
    <w:rsid w:val="0084279F"/>
    <w:rsid w:val="00842D36"/>
    <w:rsid w:val="00847216"/>
    <w:rsid w:val="00883919"/>
    <w:rsid w:val="00887C16"/>
    <w:rsid w:val="008B096F"/>
    <w:rsid w:val="008B0B6C"/>
    <w:rsid w:val="008B70F9"/>
    <w:rsid w:val="008B773D"/>
    <w:rsid w:val="008C1256"/>
    <w:rsid w:val="008D4433"/>
    <w:rsid w:val="008E17BA"/>
    <w:rsid w:val="008E304A"/>
    <w:rsid w:val="009430AF"/>
    <w:rsid w:val="0095410E"/>
    <w:rsid w:val="00955A84"/>
    <w:rsid w:val="00962856"/>
    <w:rsid w:val="00965E13"/>
    <w:rsid w:val="00987840"/>
    <w:rsid w:val="00996823"/>
    <w:rsid w:val="009A010E"/>
    <w:rsid w:val="009A4C17"/>
    <w:rsid w:val="009A6A76"/>
    <w:rsid w:val="009C5601"/>
    <w:rsid w:val="009D655C"/>
    <w:rsid w:val="009D7458"/>
    <w:rsid w:val="009E7701"/>
    <w:rsid w:val="009F4701"/>
    <w:rsid w:val="009F709E"/>
    <w:rsid w:val="00A33CF6"/>
    <w:rsid w:val="00A41A6D"/>
    <w:rsid w:val="00A5298E"/>
    <w:rsid w:val="00A638F6"/>
    <w:rsid w:val="00A75243"/>
    <w:rsid w:val="00A952D7"/>
    <w:rsid w:val="00AA4396"/>
    <w:rsid w:val="00AB48E4"/>
    <w:rsid w:val="00AC1DED"/>
    <w:rsid w:val="00AD24AD"/>
    <w:rsid w:val="00AD7A68"/>
    <w:rsid w:val="00AE12AE"/>
    <w:rsid w:val="00AE1A58"/>
    <w:rsid w:val="00AE3FDC"/>
    <w:rsid w:val="00B04641"/>
    <w:rsid w:val="00B14764"/>
    <w:rsid w:val="00B160C2"/>
    <w:rsid w:val="00B20A3C"/>
    <w:rsid w:val="00B217BA"/>
    <w:rsid w:val="00B26172"/>
    <w:rsid w:val="00B347C8"/>
    <w:rsid w:val="00B4073C"/>
    <w:rsid w:val="00B56904"/>
    <w:rsid w:val="00B742DD"/>
    <w:rsid w:val="00B756D3"/>
    <w:rsid w:val="00B76612"/>
    <w:rsid w:val="00B77537"/>
    <w:rsid w:val="00B85616"/>
    <w:rsid w:val="00B95885"/>
    <w:rsid w:val="00B96435"/>
    <w:rsid w:val="00BC4F0D"/>
    <w:rsid w:val="00BE124E"/>
    <w:rsid w:val="00BE73BA"/>
    <w:rsid w:val="00BF0307"/>
    <w:rsid w:val="00C13F46"/>
    <w:rsid w:val="00C220B9"/>
    <w:rsid w:val="00C56951"/>
    <w:rsid w:val="00C664F9"/>
    <w:rsid w:val="00C700B4"/>
    <w:rsid w:val="00C70B29"/>
    <w:rsid w:val="00C73D2E"/>
    <w:rsid w:val="00C819D1"/>
    <w:rsid w:val="00C83C29"/>
    <w:rsid w:val="00C86874"/>
    <w:rsid w:val="00C86D3D"/>
    <w:rsid w:val="00C915E0"/>
    <w:rsid w:val="00CB4032"/>
    <w:rsid w:val="00CD323D"/>
    <w:rsid w:val="00CE42DF"/>
    <w:rsid w:val="00D06B28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7B70"/>
    <w:rsid w:val="00DD4F70"/>
    <w:rsid w:val="00DF0962"/>
    <w:rsid w:val="00DF1371"/>
    <w:rsid w:val="00DF2290"/>
    <w:rsid w:val="00DF349B"/>
    <w:rsid w:val="00E07084"/>
    <w:rsid w:val="00E10920"/>
    <w:rsid w:val="00E20E08"/>
    <w:rsid w:val="00E2294F"/>
    <w:rsid w:val="00E73B85"/>
    <w:rsid w:val="00E80984"/>
    <w:rsid w:val="00EA3D0E"/>
    <w:rsid w:val="00EA62D6"/>
    <w:rsid w:val="00EA7123"/>
    <w:rsid w:val="00EB1A09"/>
    <w:rsid w:val="00EC020F"/>
    <w:rsid w:val="00EC4118"/>
    <w:rsid w:val="00ED23BA"/>
    <w:rsid w:val="00ED3DD4"/>
    <w:rsid w:val="00EE7561"/>
    <w:rsid w:val="00F0204A"/>
    <w:rsid w:val="00F27D95"/>
    <w:rsid w:val="00F41942"/>
    <w:rsid w:val="00F41E5F"/>
    <w:rsid w:val="00F53D1F"/>
    <w:rsid w:val="00F639B0"/>
    <w:rsid w:val="00F63C4E"/>
    <w:rsid w:val="00F648D2"/>
    <w:rsid w:val="00F720A0"/>
    <w:rsid w:val="00F802BC"/>
    <w:rsid w:val="00F82887"/>
    <w:rsid w:val="00F92C0A"/>
    <w:rsid w:val="00FC6D4F"/>
    <w:rsid w:val="00FF07A4"/>
    <w:rsid w:val="00FF0B75"/>
    <w:rsid w:val="00FF691E"/>
    <w:rsid w:val="0607E40D"/>
    <w:rsid w:val="06161D27"/>
    <w:rsid w:val="0BF88169"/>
    <w:rsid w:val="0BFA1F3A"/>
    <w:rsid w:val="0CA7F2DE"/>
    <w:rsid w:val="0D98DF54"/>
    <w:rsid w:val="1210B646"/>
    <w:rsid w:val="127F35F9"/>
    <w:rsid w:val="15466D58"/>
    <w:rsid w:val="187E0E1A"/>
    <w:rsid w:val="19F67DC6"/>
    <w:rsid w:val="1BF4E02B"/>
    <w:rsid w:val="1C191E40"/>
    <w:rsid w:val="1DD929B2"/>
    <w:rsid w:val="1E3CBE2D"/>
    <w:rsid w:val="1FAAF0B5"/>
    <w:rsid w:val="2766E39B"/>
    <w:rsid w:val="2F0B60EE"/>
    <w:rsid w:val="320B714E"/>
    <w:rsid w:val="334EBA1D"/>
    <w:rsid w:val="36016922"/>
    <w:rsid w:val="389635CE"/>
    <w:rsid w:val="39485228"/>
    <w:rsid w:val="3C476F87"/>
    <w:rsid w:val="3DDBBA84"/>
    <w:rsid w:val="477137F5"/>
    <w:rsid w:val="49A30194"/>
    <w:rsid w:val="4C12494E"/>
    <w:rsid w:val="4CD02B90"/>
    <w:rsid w:val="4CDAA256"/>
    <w:rsid w:val="4FC2A0AB"/>
    <w:rsid w:val="53E89B18"/>
    <w:rsid w:val="58611CFC"/>
    <w:rsid w:val="5C48B8B2"/>
    <w:rsid w:val="5C4BC3BE"/>
    <w:rsid w:val="5DCB60B6"/>
    <w:rsid w:val="5DE48913"/>
    <w:rsid w:val="643AA23A"/>
    <w:rsid w:val="648BB2FF"/>
    <w:rsid w:val="655A56A5"/>
    <w:rsid w:val="6F854267"/>
    <w:rsid w:val="74FB449E"/>
    <w:rsid w:val="77672008"/>
    <w:rsid w:val="793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55B08"/>
    <w:rsid w:val="00185744"/>
    <w:rsid w:val="001F11C7"/>
    <w:rsid w:val="00226A9D"/>
    <w:rsid w:val="002C6F74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777B06"/>
    <w:rsid w:val="009C4E0F"/>
    <w:rsid w:val="00A369D6"/>
    <w:rsid w:val="00D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89C757DB8946A1DFEA6E8CDBBBC3" ma:contentTypeVersion="22" ma:contentTypeDescription="Create a new document." ma:contentTypeScope="" ma:versionID="18faad241ed88dd1ef07711d3091790e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5976eddfa8aed93db8ed2bd67ef5b12a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Props1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DBBE3-BF1A-4A13-8FFC-116CA6A1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7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Stefan Nilsson</cp:lastModifiedBy>
  <cp:revision>2</cp:revision>
  <cp:lastPrinted>2016-02-03T12:01:00Z</cp:lastPrinted>
  <dcterms:created xsi:type="dcterms:W3CDTF">2023-04-19T12:49:00Z</dcterms:created>
  <dcterms:modified xsi:type="dcterms:W3CDTF">2023-04-19T12:49:00Z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  <property fmtid="{D5CDD505-2E9C-101B-9397-08002B2CF9AE}" pid="5" name="MediaServiceImageTags">
    <vt:lpwstr/>
  </property>
</Properties>
</file>