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D9B4" w14:textId="12B4A991" w:rsidR="00C664F9" w:rsidRPr="00B77537" w:rsidRDefault="00606050" w:rsidP="003913DA">
      <w:pPr>
        <w:rPr>
          <w:rFonts w:cs="Arial"/>
          <w:b/>
          <w:sz w:val="28"/>
          <w:szCs w:val="28"/>
          <w:lang w:val="en-US"/>
        </w:rPr>
      </w:pPr>
      <w:r w:rsidRPr="00B77537"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51920613" wp14:editId="07777777">
            <wp:simplePos x="0" y="0"/>
            <wp:positionH relativeFrom="column">
              <wp:posOffset>1968500</wp:posOffset>
            </wp:positionH>
            <wp:positionV relativeFrom="paragraph">
              <wp:posOffset>-634365</wp:posOffset>
            </wp:positionV>
            <wp:extent cx="1998980" cy="276225"/>
            <wp:effectExtent l="19050" t="0" r="1270" b="0"/>
            <wp:wrapTight wrapText="bothSides">
              <wp:wrapPolygon edited="0">
                <wp:start x="-206" y="0"/>
                <wp:lineTo x="-206" y="20855"/>
                <wp:lineTo x="21614" y="20855"/>
                <wp:lineTo x="21614" y="0"/>
                <wp:lineTo x="-206" y="0"/>
              </wp:wrapPolygon>
            </wp:wrapTight>
            <wp:docPr id="1" name="Bildobjekt 0" descr="Svenska Fön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Fönst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4F9" w:rsidRPr="00B77537">
        <w:rPr>
          <w:rFonts w:cs="Arial"/>
          <w:b/>
          <w:sz w:val="28"/>
          <w:szCs w:val="28"/>
          <w:lang w:val="en-US"/>
        </w:rPr>
        <w:t xml:space="preserve">Ändringsmeddelande nr: </w:t>
      </w:r>
      <w:r w:rsidR="00B217BA">
        <w:rPr>
          <w:rFonts w:cs="Arial"/>
          <w:b/>
          <w:sz w:val="28"/>
          <w:szCs w:val="28"/>
          <w:lang w:val="en-US"/>
        </w:rPr>
        <w:t xml:space="preserve">  </w:t>
      </w:r>
      <w:r w:rsidR="00BA1126">
        <w:rPr>
          <w:rFonts w:cs="Arial"/>
          <w:b/>
          <w:sz w:val="28"/>
          <w:szCs w:val="28"/>
        </w:rPr>
        <w:t>2</w:t>
      </w:r>
      <w:r w:rsidR="0089520A">
        <w:rPr>
          <w:rFonts w:cs="Arial"/>
          <w:b/>
          <w:sz w:val="28"/>
          <w:szCs w:val="28"/>
        </w:rPr>
        <w:t>2</w:t>
      </w:r>
      <w:r w:rsidR="00BA1126">
        <w:rPr>
          <w:rFonts w:cs="Arial"/>
          <w:b/>
          <w:sz w:val="28"/>
          <w:szCs w:val="28"/>
        </w:rPr>
        <w:t>-0</w:t>
      </w:r>
      <w:r w:rsidR="0089520A">
        <w:rPr>
          <w:rFonts w:cs="Arial"/>
          <w:b/>
          <w:sz w:val="28"/>
          <w:szCs w:val="28"/>
        </w:rPr>
        <w:t>0</w:t>
      </w:r>
      <w:r w:rsidR="00BE1EBA">
        <w:rPr>
          <w:rFonts w:cs="Arial"/>
          <w:b/>
          <w:sz w:val="28"/>
          <w:szCs w:val="28"/>
        </w:rPr>
        <w:t>6</w:t>
      </w:r>
    </w:p>
    <w:tbl>
      <w:tblPr>
        <w:tblStyle w:val="Tabellrutnt"/>
        <w:tblpPr w:leftFromText="141" w:rightFromText="141" w:vertAnchor="text" w:horzAnchor="page" w:tblpX="3979" w:tblpY="254"/>
        <w:tblW w:w="3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</w:tblGrid>
      <w:tr w:rsidR="0012543F" w:rsidRPr="00B77537" w14:paraId="2685C321" w14:textId="77777777" w:rsidTr="00B217BA">
        <w:trPr>
          <w:trHeight w:val="777"/>
        </w:trPr>
        <w:tc>
          <w:tcPr>
            <w:tcW w:w="3373" w:type="dxa"/>
          </w:tcPr>
          <w:p w14:paraId="672A6659" w14:textId="77777777" w:rsidR="0012543F" w:rsidRPr="00B77537" w:rsidRDefault="0012543F" w:rsidP="0012543F">
            <w:pPr>
              <w:rPr>
                <w:rFonts w:cs="Arial"/>
                <w:i/>
                <w:szCs w:val="24"/>
              </w:rPr>
            </w:pPr>
          </w:p>
          <w:sdt>
            <w:sdtPr>
              <w:rPr>
                <w:rFonts w:cs="Arial"/>
                <w:szCs w:val="24"/>
                <w:lang w:val="en-US"/>
              </w:rPr>
              <w:id w:val="354289597"/>
              <w:placeholder>
                <w:docPart w:val="E806281B468748A79C6E66A69B6BC224"/>
              </w:placeholder>
              <w:date w:fullDate="2022-09-02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1AD83E96" w14:textId="13D4943A" w:rsidR="0012543F" w:rsidRPr="00B77537" w:rsidRDefault="00D435DF" w:rsidP="002F17F4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>2022-09-02</w:t>
                </w:r>
              </w:p>
            </w:sdtContent>
          </w:sdt>
        </w:tc>
      </w:tr>
    </w:tbl>
    <w:p w14:paraId="0A37501D" w14:textId="77777777" w:rsidR="00B14764" w:rsidRPr="00B77537" w:rsidRDefault="00B14764" w:rsidP="009D7458">
      <w:pPr>
        <w:rPr>
          <w:rFonts w:cs="Arial"/>
          <w:szCs w:val="24"/>
        </w:rPr>
      </w:pPr>
    </w:p>
    <w:p w14:paraId="5DAB6C7B" w14:textId="5529D40F" w:rsidR="00B14764" w:rsidRPr="00B77537" w:rsidRDefault="005C152A" w:rsidP="009D7458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F10F5" wp14:editId="10598401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6167120" cy="0"/>
                <wp:effectExtent l="8255" t="8255" r="6350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7DE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-.35pt;width:48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"/>
            </w:pict>
          </mc:Fallback>
        </mc:AlternateContent>
      </w:r>
    </w:p>
    <w:p w14:paraId="286DF678" w14:textId="77777777" w:rsidR="00B14764" w:rsidRPr="00B77537" w:rsidRDefault="00B14764" w:rsidP="009D7458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>Datum:</w:t>
      </w:r>
      <w:r w:rsidRPr="00B77537">
        <w:rPr>
          <w:rFonts w:cs="Arial"/>
          <w:b/>
          <w:szCs w:val="24"/>
        </w:rPr>
        <w:tab/>
      </w:r>
    </w:p>
    <w:p w14:paraId="02EB378F" w14:textId="77777777" w:rsidR="00C664F9" w:rsidRPr="00B77537" w:rsidRDefault="00C664F9" w:rsidP="009D7458">
      <w:pPr>
        <w:rPr>
          <w:rFonts w:cs="Arial"/>
          <w:szCs w:val="24"/>
        </w:rPr>
      </w:pPr>
      <w:r w:rsidRPr="00B77537">
        <w:rPr>
          <w:rFonts w:cs="Arial"/>
          <w:szCs w:val="24"/>
        </w:rPr>
        <w:tab/>
      </w:r>
    </w:p>
    <w:p w14:paraId="3010C3D1" w14:textId="7E4388D5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>Produkt:</w:t>
      </w:r>
      <w:r w:rsidRPr="00B77537">
        <w:rPr>
          <w:rFonts w:cs="Arial"/>
          <w:szCs w:val="24"/>
        </w:rPr>
        <w:tab/>
      </w:r>
      <w:r w:rsidR="00B14764" w:rsidRPr="00B77537">
        <w:rPr>
          <w:rFonts w:cs="Arial"/>
          <w:szCs w:val="24"/>
        </w:rPr>
        <w:tab/>
      </w:r>
      <w:r w:rsidR="00BA1126">
        <w:rPr>
          <w:rFonts w:cs="Arial"/>
          <w:szCs w:val="24"/>
        </w:rPr>
        <w:t xml:space="preserve">SF-2010 / </w:t>
      </w:r>
      <w:r w:rsidR="00BE1EBA">
        <w:rPr>
          <w:rFonts w:cs="Arial"/>
          <w:szCs w:val="24"/>
        </w:rPr>
        <w:t>Fasta</w:t>
      </w:r>
      <w:r w:rsidR="00B14764" w:rsidRPr="00B77537">
        <w:rPr>
          <w:rFonts w:cs="Arial"/>
          <w:b/>
          <w:szCs w:val="24"/>
        </w:rPr>
        <w:tab/>
      </w:r>
      <w:r w:rsidRPr="00B77537">
        <w:rPr>
          <w:rFonts w:cs="Arial"/>
          <w:b/>
          <w:szCs w:val="24"/>
        </w:rPr>
        <w:tab/>
      </w:r>
    </w:p>
    <w:p w14:paraId="6A05A809" w14:textId="77777777" w:rsidR="00C664F9" w:rsidRPr="00B77537" w:rsidRDefault="00C664F9" w:rsidP="003913DA">
      <w:pPr>
        <w:rPr>
          <w:rFonts w:cs="Arial"/>
          <w:b/>
          <w:szCs w:val="24"/>
        </w:rPr>
      </w:pPr>
    </w:p>
    <w:p w14:paraId="5318934A" w14:textId="77777777" w:rsidR="003B4AE0" w:rsidRDefault="00C664F9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 xml:space="preserve">Benämning: </w:t>
      </w:r>
      <w:r w:rsidR="00B14764" w:rsidRPr="00B77537">
        <w:rPr>
          <w:rFonts w:cs="Arial"/>
          <w:szCs w:val="24"/>
        </w:rPr>
        <w:tab/>
      </w:r>
      <w:r w:rsidR="00BE1EBA" w:rsidRPr="00BE1EBA">
        <w:rPr>
          <w:rFonts w:cs="Arial"/>
          <w:szCs w:val="24"/>
        </w:rPr>
        <w:t xml:space="preserve">Justerad spaltventil prägling, </w:t>
      </w:r>
    </w:p>
    <w:p w14:paraId="1B27203D" w14:textId="5267F479" w:rsidR="00BC4F0D" w:rsidRPr="00B77537" w:rsidRDefault="00BE1EBA" w:rsidP="003B4AE0">
      <w:pPr>
        <w:ind w:left="1304" w:firstLine="1304"/>
        <w:rPr>
          <w:rFonts w:cs="Arial"/>
          <w:szCs w:val="24"/>
        </w:rPr>
      </w:pPr>
      <w:r w:rsidRPr="00BE1EBA">
        <w:rPr>
          <w:rFonts w:cs="Arial"/>
          <w:szCs w:val="24"/>
        </w:rPr>
        <w:t>på </w:t>
      </w:r>
      <w:r w:rsidR="00D435DF">
        <w:rPr>
          <w:rFonts w:cs="Arial"/>
          <w:szCs w:val="24"/>
        </w:rPr>
        <w:t>A</w:t>
      </w:r>
      <w:r w:rsidRPr="00BE1EBA">
        <w:rPr>
          <w:rFonts w:cs="Arial"/>
          <w:szCs w:val="24"/>
        </w:rPr>
        <w:t>lu-öst. &amp; nya brytpunkter</w:t>
      </w:r>
      <w:r w:rsidR="008B20D2">
        <w:rPr>
          <w:rFonts w:cs="Arial"/>
          <w:szCs w:val="24"/>
        </w:rPr>
        <w:t>.</w:t>
      </w:r>
      <w:r w:rsidRPr="00BE1EBA">
        <w:rPr>
          <w:rFonts w:cs="Arial"/>
          <w:szCs w:val="24"/>
        </w:rPr>
        <w:t> </w:t>
      </w:r>
    </w:p>
    <w:p w14:paraId="5A39BBE3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72A3D3EC" w14:textId="3DBC7525" w:rsidR="00BC4F0D" w:rsidRPr="00854ACF" w:rsidRDefault="00BC4F0D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 xml:space="preserve">Genomförande: </w:t>
      </w:r>
      <w:r w:rsidR="00B14764" w:rsidRPr="00B77537">
        <w:rPr>
          <w:rFonts w:cs="Arial"/>
          <w:szCs w:val="24"/>
        </w:rPr>
        <w:tab/>
      </w:r>
      <w:r w:rsidR="00D435DF">
        <w:rPr>
          <w:rFonts w:cs="Arial"/>
          <w:szCs w:val="24"/>
        </w:rPr>
        <w:t>nya order</w:t>
      </w:r>
    </w:p>
    <w:p w14:paraId="0D0B940D" w14:textId="77777777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ab/>
      </w: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96073" w:rsidRPr="00B77537" w14:paraId="4B392876" w14:textId="77777777" w:rsidTr="00BC4F0D">
        <w:tc>
          <w:tcPr>
            <w:tcW w:w="9889" w:type="dxa"/>
            <w:shd w:val="clear" w:color="auto" w:fill="1F497D" w:themeFill="text2"/>
          </w:tcPr>
          <w:p w14:paraId="10F4F3D4" w14:textId="77777777" w:rsidR="00496073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Ändringsorsak</w:t>
            </w:r>
          </w:p>
        </w:tc>
      </w:tr>
      <w:tr w:rsidR="009D7458" w:rsidRPr="00B77537" w14:paraId="1C67A640" w14:textId="77777777" w:rsidTr="00BC4F0D">
        <w:trPr>
          <w:trHeight w:val="477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0E27B00A" w14:textId="77777777" w:rsidR="009D7458" w:rsidRPr="00B77537" w:rsidRDefault="009D7458" w:rsidP="00B04641">
            <w:pPr>
              <w:rPr>
                <w:rFonts w:cs="Arial"/>
                <w:szCs w:val="24"/>
                <w:lang w:val="en-US"/>
              </w:rPr>
            </w:pPr>
          </w:p>
          <w:p w14:paraId="294BD6DE" w14:textId="08154B33" w:rsidR="00CE29B3" w:rsidRDefault="00D92B00" w:rsidP="007E2D7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Besvärlig </w:t>
            </w:r>
            <w:r w:rsidR="008B20D2">
              <w:rPr>
                <w:rFonts w:cs="Arial"/>
                <w:szCs w:val="24"/>
              </w:rPr>
              <w:t>ventilprägling</w:t>
            </w:r>
            <w:r>
              <w:rPr>
                <w:rFonts w:cs="Arial"/>
                <w:szCs w:val="24"/>
              </w:rPr>
              <w:t xml:space="preserve"> på korta </w:t>
            </w:r>
            <w:r w:rsidR="00CE29B3">
              <w:rPr>
                <w:rFonts w:cs="Arial"/>
                <w:szCs w:val="24"/>
              </w:rPr>
              <w:t xml:space="preserve">Alu </w:t>
            </w:r>
            <w:r>
              <w:rPr>
                <w:rFonts w:cs="Arial"/>
                <w:szCs w:val="24"/>
              </w:rPr>
              <w:t xml:space="preserve">längder och </w:t>
            </w:r>
            <w:r w:rsidR="00CE29B3">
              <w:rPr>
                <w:rFonts w:cs="Arial"/>
                <w:szCs w:val="24"/>
              </w:rPr>
              <w:t>b</w:t>
            </w:r>
            <w:r w:rsidR="00A02CE3">
              <w:rPr>
                <w:rFonts w:cs="Arial"/>
                <w:szCs w:val="24"/>
              </w:rPr>
              <w:t xml:space="preserve">esvärlig </w:t>
            </w:r>
            <w:r w:rsidR="00CE29B3">
              <w:rPr>
                <w:rFonts w:cs="Arial"/>
                <w:szCs w:val="24"/>
              </w:rPr>
              <w:t>om postning</w:t>
            </w:r>
            <w:r w:rsidR="00A02CE3">
              <w:rPr>
                <w:rFonts w:cs="Arial"/>
                <w:szCs w:val="24"/>
              </w:rPr>
              <w:t xml:space="preserve"> mellan två verktyg i </w:t>
            </w:r>
            <w:r w:rsidR="00CE29B3">
              <w:rPr>
                <w:rFonts w:cs="Arial"/>
                <w:szCs w:val="24"/>
              </w:rPr>
              <w:t>excenterpress</w:t>
            </w:r>
            <w:r w:rsidR="00A02CE3">
              <w:rPr>
                <w:rFonts w:cs="Arial"/>
                <w:szCs w:val="24"/>
              </w:rPr>
              <w:t>.</w:t>
            </w:r>
          </w:p>
          <w:p w14:paraId="7BB8F966" w14:textId="4607511E" w:rsidR="00E50C1D" w:rsidRDefault="002776E9" w:rsidP="007E2D7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Brytpunkter</w:t>
            </w:r>
            <w:r w:rsidR="00D92B00">
              <w:rPr>
                <w:rFonts w:cs="Arial"/>
                <w:szCs w:val="24"/>
              </w:rPr>
              <w:t xml:space="preserve"> på kym mellan </w:t>
            </w:r>
            <w:r w:rsidR="003063F9">
              <w:rPr>
                <w:rFonts w:cs="Arial"/>
                <w:szCs w:val="24"/>
              </w:rPr>
              <w:t xml:space="preserve">1-luft och </w:t>
            </w:r>
            <w:r w:rsidR="008B20D2">
              <w:rPr>
                <w:rFonts w:cs="Arial"/>
                <w:szCs w:val="24"/>
              </w:rPr>
              <w:t>fler lufter</w:t>
            </w:r>
            <w:r w:rsidR="00C35BB9">
              <w:rPr>
                <w:rFonts w:cs="Arial"/>
                <w:szCs w:val="24"/>
              </w:rPr>
              <w:t>.</w:t>
            </w:r>
          </w:p>
          <w:p w14:paraId="4B94D5A5" w14:textId="77777777" w:rsidR="009D7458" w:rsidRPr="004C10B6" w:rsidRDefault="009D7458" w:rsidP="00B04641">
            <w:pPr>
              <w:rPr>
                <w:rFonts w:cs="Arial"/>
                <w:szCs w:val="24"/>
              </w:rPr>
            </w:pPr>
          </w:p>
        </w:tc>
      </w:tr>
    </w:tbl>
    <w:p w14:paraId="3656B9AB" w14:textId="77777777" w:rsidR="009A6A76" w:rsidRPr="00B77537" w:rsidRDefault="009A6A76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F0962" w:rsidRPr="00B77537" w14:paraId="337E349F" w14:textId="77777777" w:rsidTr="00BC4F0D">
        <w:tc>
          <w:tcPr>
            <w:tcW w:w="9889" w:type="dxa"/>
            <w:shd w:val="clear" w:color="auto" w:fill="1F497D" w:themeFill="text2"/>
          </w:tcPr>
          <w:p w14:paraId="1F8EA249" w14:textId="77777777" w:rsidR="00DF0962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Ändringsbeskrivning</w:t>
            </w:r>
          </w:p>
        </w:tc>
      </w:tr>
      <w:tr w:rsidR="007846B2" w:rsidRPr="00B77537" w14:paraId="1E2F352E" w14:textId="77777777" w:rsidTr="00BC4F0D">
        <w:trPr>
          <w:trHeight w:val="663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25B1AE6E" w14:textId="77777777" w:rsidR="00F44465" w:rsidRDefault="00F44465" w:rsidP="009D7458">
            <w:pPr>
              <w:rPr>
                <w:rFonts w:cs="Arial"/>
                <w:szCs w:val="24"/>
              </w:rPr>
            </w:pPr>
          </w:p>
          <w:p w14:paraId="45FB0818" w14:textId="0561EB2E" w:rsidR="007846B2" w:rsidRDefault="00D94A79" w:rsidP="009D745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Ombyggnad av verktyg som underlättar </w:t>
            </w:r>
            <w:r w:rsidR="004F09EA">
              <w:rPr>
                <w:rFonts w:cs="Arial"/>
                <w:szCs w:val="24"/>
              </w:rPr>
              <w:t>för operatören</w:t>
            </w:r>
            <w:r w:rsidR="0085496E">
              <w:rPr>
                <w:rFonts w:cs="Arial"/>
                <w:szCs w:val="24"/>
              </w:rPr>
              <w:t xml:space="preserve"> </w:t>
            </w:r>
            <w:r w:rsidR="00F44465">
              <w:rPr>
                <w:rFonts w:cs="Arial"/>
                <w:szCs w:val="24"/>
              </w:rPr>
              <w:t>och</w:t>
            </w:r>
            <w:r w:rsidR="00935870">
              <w:rPr>
                <w:rFonts w:cs="Arial"/>
                <w:szCs w:val="24"/>
              </w:rPr>
              <w:t xml:space="preserve"> </w:t>
            </w:r>
            <w:r w:rsidR="002776E9">
              <w:rPr>
                <w:rFonts w:cs="Arial"/>
                <w:szCs w:val="24"/>
              </w:rPr>
              <w:t>bara ett verktyg med liten om postning</w:t>
            </w:r>
            <w:r w:rsidR="004F09EA">
              <w:rPr>
                <w:rFonts w:cs="Arial"/>
                <w:szCs w:val="24"/>
              </w:rPr>
              <w:t xml:space="preserve"> mellan två olika bredder.</w:t>
            </w:r>
          </w:p>
          <w:p w14:paraId="130DD85E" w14:textId="15325ABA" w:rsidR="002776E9" w:rsidRDefault="002776E9" w:rsidP="009D7458">
            <w:pPr>
              <w:rPr>
                <w:rFonts w:cs="Arial"/>
                <w:szCs w:val="24"/>
              </w:rPr>
            </w:pPr>
          </w:p>
          <w:p w14:paraId="47CF5D79" w14:textId="74618158" w:rsidR="002776E9" w:rsidRDefault="002776E9" w:rsidP="009D745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Brytpunkter i Gröna boken uppdateras</w:t>
            </w:r>
            <w:r w:rsidR="00542EA8">
              <w:rPr>
                <w:rFonts w:cs="Arial"/>
                <w:szCs w:val="24"/>
              </w:rPr>
              <w:t>.</w:t>
            </w:r>
            <w:r w:rsidR="0000481B">
              <w:rPr>
                <w:rFonts w:cs="Arial"/>
                <w:szCs w:val="24"/>
              </w:rPr>
              <w:t xml:space="preserve"> ( </w:t>
            </w:r>
            <w:r w:rsidR="0000481B" w:rsidRPr="0000481B">
              <w:rPr>
                <w:rFonts w:cs="Arial"/>
                <w:szCs w:val="24"/>
                <w:highlight w:val="yellow"/>
              </w:rPr>
              <w:t>Gul markerade</w:t>
            </w:r>
            <w:r w:rsidR="0000481B">
              <w:rPr>
                <w:rFonts w:cs="Arial"/>
                <w:szCs w:val="24"/>
              </w:rPr>
              <w:t xml:space="preserve"> )</w:t>
            </w:r>
          </w:p>
          <w:p w14:paraId="74CCED58" w14:textId="74BA39F5" w:rsidR="008264F3" w:rsidRDefault="008264F3" w:rsidP="009D7458">
            <w:pPr>
              <w:rPr>
                <w:rFonts w:cs="Arial"/>
                <w:szCs w:val="24"/>
              </w:rPr>
            </w:pPr>
          </w:p>
          <w:p w14:paraId="5EE302AE" w14:textId="2B6A470D" w:rsidR="002776E9" w:rsidRPr="00B77537" w:rsidRDefault="00854ACF" w:rsidP="009D7458">
            <w:pPr>
              <w:rPr>
                <w:rFonts w:cs="Arial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349863" wp14:editId="3B2EAA39">
                  <wp:extent cx="4382385" cy="1574800"/>
                  <wp:effectExtent l="0" t="0" r="0" b="635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6133" cy="1590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01652C" w14:textId="77777777" w:rsidR="009D7458" w:rsidRPr="003063F9" w:rsidRDefault="009D7458" w:rsidP="003063F9">
            <w:pPr>
              <w:rPr>
                <w:rFonts w:cs="Arial"/>
                <w:szCs w:val="24"/>
              </w:rPr>
            </w:pPr>
          </w:p>
        </w:tc>
      </w:tr>
    </w:tbl>
    <w:p w14:paraId="1299C43A" w14:textId="77777777" w:rsidR="00F648D2" w:rsidRPr="00B77537" w:rsidRDefault="00F648D2" w:rsidP="007846B2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D7458" w:rsidRPr="00B77537" w14:paraId="7619FA51" w14:textId="77777777" w:rsidTr="00BC4F0D">
        <w:tc>
          <w:tcPr>
            <w:tcW w:w="9889" w:type="dxa"/>
            <w:shd w:val="clear" w:color="auto" w:fill="1F497D" w:themeFill="text2"/>
          </w:tcPr>
          <w:p w14:paraId="194DB59B" w14:textId="77777777" w:rsidR="009D7458" w:rsidRPr="00B77537" w:rsidRDefault="009D7458" w:rsidP="009D7458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Åtgärder</w:t>
            </w:r>
            <w:r w:rsidR="00F41E5F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artiklar</w:t>
            </w:r>
          </w:p>
        </w:tc>
      </w:tr>
      <w:tr w:rsidR="009D7458" w:rsidRPr="00B77537" w14:paraId="179E516F" w14:textId="77777777" w:rsidTr="00D92B20">
        <w:trPr>
          <w:trHeight w:val="2352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DDBEF00" w14:textId="77777777" w:rsidR="009D7458" w:rsidRPr="00B77537" w:rsidRDefault="009D7458" w:rsidP="00847216">
            <w:pPr>
              <w:rPr>
                <w:rFonts w:cs="Arial"/>
                <w:sz w:val="18"/>
                <w:szCs w:val="18"/>
              </w:rPr>
            </w:pPr>
          </w:p>
          <w:p w14:paraId="3CAC888B" w14:textId="71228962" w:rsidR="007F376F" w:rsidRDefault="009D7458" w:rsidP="00F41E5F">
            <w:pPr>
              <w:rPr>
                <w:rFonts w:cs="Arial"/>
                <w:b/>
                <w:sz w:val="18"/>
                <w:szCs w:val="18"/>
              </w:rPr>
            </w:pPr>
            <w:r w:rsidRPr="007F376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1E5F" w:rsidRPr="007F376F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7F376F" w:rsidRPr="007F376F">
              <w:rPr>
                <w:rFonts w:cs="Arial"/>
                <w:b/>
                <w:sz w:val="18"/>
                <w:szCs w:val="18"/>
              </w:rPr>
              <w:t>Benämning</w:t>
            </w:r>
            <w:r w:rsidR="007F376F" w:rsidRPr="007F376F">
              <w:rPr>
                <w:rFonts w:cs="Arial"/>
                <w:sz w:val="18"/>
                <w:szCs w:val="18"/>
              </w:rPr>
              <w:t xml:space="preserve">: 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 w:rsidR="00F14097">
              <w:rPr>
                <w:rFonts w:cs="Arial"/>
                <w:sz w:val="18"/>
                <w:szCs w:val="18"/>
              </w:rPr>
              <w:t>Transportsäkring</w:t>
            </w:r>
          </w:p>
          <w:p w14:paraId="3461D779" w14:textId="77777777" w:rsid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11D72934" w14:textId="0EDD4691" w:rsidR="00F41E5F" w:rsidRDefault="007F376F" w:rsidP="00F41E5F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84279F">
              <w:rPr>
                <w:rFonts w:cs="Arial"/>
                <w:b/>
                <w:sz w:val="18"/>
                <w:szCs w:val="18"/>
              </w:rPr>
              <w:t>A</w:t>
            </w:r>
            <w:r w:rsidRPr="007F376F">
              <w:rPr>
                <w:rFonts w:cs="Arial"/>
                <w:b/>
                <w:sz w:val="18"/>
                <w:szCs w:val="18"/>
              </w:rPr>
              <w:t>rt. nr: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                    </w:t>
            </w:r>
            <w:r w:rsidR="0084279F">
              <w:rPr>
                <w:rFonts w:cs="Arial"/>
                <w:sz w:val="18"/>
                <w:szCs w:val="18"/>
              </w:rPr>
              <w:t xml:space="preserve">       </w:t>
            </w:r>
            <w:r w:rsidR="00FB244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44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81B">
              <w:rPr>
                <w:rFonts w:cs="Arial"/>
                <w:sz w:val="18"/>
                <w:szCs w:val="18"/>
              </w:rPr>
            </w:r>
            <w:r w:rsidR="0000481B">
              <w:rPr>
                <w:rFonts w:cs="Arial"/>
                <w:sz w:val="18"/>
                <w:szCs w:val="18"/>
              </w:rPr>
              <w:fldChar w:fldCharType="separate"/>
            </w:r>
            <w:r w:rsidR="00FB2449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Nytt art</w:t>
            </w:r>
            <w:r w:rsidR="0084279F">
              <w:rPr>
                <w:rFonts w:cs="Arial"/>
                <w:i/>
                <w:sz w:val="18"/>
                <w:szCs w:val="18"/>
              </w:rPr>
              <w:t>.</w:t>
            </w:r>
            <w:r>
              <w:rPr>
                <w:rFonts w:cs="Arial"/>
                <w:i/>
                <w:sz w:val="18"/>
                <w:szCs w:val="18"/>
              </w:rPr>
              <w:t xml:space="preserve"> nr</w:t>
            </w: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81B">
              <w:rPr>
                <w:rFonts w:cs="Arial"/>
                <w:sz w:val="18"/>
                <w:szCs w:val="18"/>
              </w:rPr>
            </w:r>
            <w:r w:rsidR="0000481B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Befintligt art. nr behålls</w:t>
            </w:r>
          </w:p>
          <w:p w14:paraId="3CF2D8B6" w14:textId="77777777" w:rsidR="007F376F" w:rsidRP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7319575D" w14:textId="14A99A14" w:rsidR="00F41E5F" w:rsidRDefault="00F41E5F" w:rsidP="009D7458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Utgående art. nr:</w:t>
            </w:r>
            <w:r w:rsidRPr="00887C16">
              <w:rPr>
                <w:rFonts w:cs="Arial"/>
                <w:szCs w:val="24"/>
              </w:rPr>
              <w:t xml:space="preserve"> 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376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7F376F">
              <w:rPr>
                <w:rFonts w:cs="Arial"/>
                <w:sz w:val="18"/>
                <w:szCs w:val="18"/>
              </w:rPr>
            </w:r>
            <w:r w:rsidR="005A422F" w:rsidRPr="007F376F">
              <w:rPr>
                <w:rFonts w:cs="Arial"/>
                <w:sz w:val="18"/>
                <w:szCs w:val="18"/>
              </w:rPr>
              <w:fldChar w:fldCharType="separate"/>
            </w:r>
            <w:r w:rsidR="00190660">
              <w:rPr>
                <w:rFonts w:cs="Arial"/>
                <w:sz w:val="18"/>
                <w:szCs w:val="18"/>
              </w:rPr>
              <w:t>-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end"/>
            </w:r>
          </w:p>
          <w:p w14:paraId="0FB78278" w14:textId="77777777" w:rsidR="00F41E5F" w:rsidRPr="00F41E5F" w:rsidRDefault="00F41E5F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0FC5F90D" w14:textId="1D9E5A9D" w:rsidR="00D91F07" w:rsidRPr="00B77537" w:rsidRDefault="00F41E5F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81B">
              <w:rPr>
                <w:rFonts w:cs="Arial"/>
                <w:sz w:val="18"/>
                <w:szCs w:val="18"/>
              </w:rPr>
            </w:r>
            <w:r w:rsidR="0000481B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Kassation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..............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 xml:space="preserve">.......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14097">
              <w:rPr>
                <w:rFonts w:cs="Arial"/>
                <w:b/>
                <w:sz w:val="18"/>
                <w:szCs w:val="18"/>
              </w:rPr>
              <w:t xml:space="preserve">   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Skrot</w:t>
            </w:r>
            <w:r w:rsidR="00B217BA">
              <w:rPr>
                <w:rFonts w:cs="Arial"/>
                <w:i/>
                <w:sz w:val="18"/>
                <w:szCs w:val="18"/>
              </w:rPr>
              <w:t>as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F14097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B244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44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81B">
              <w:rPr>
                <w:rFonts w:cs="Arial"/>
                <w:sz w:val="18"/>
                <w:szCs w:val="18"/>
              </w:rPr>
            </w:r>
            <w:r w:rsidR="0000481B">
              <w:rPr>
                <w:rFonts w:cs="Arial"/>
                <w:sz w:val="18"/>
                <w:szCs w:val="18"/>
              </w:rPr>
              <w:fldChar w:fldCharType="separate"/>
            </w:r>
            <w:r w:rsidR="00FB2449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Säl</w:t>
            </w:r>
            <w:r w:rsidR="00B217BA">
              <w:rPr>
                <w:rFonts w:cs="Arial"/>
                <w:i/>
                <w:sz w:val="18"/>
                <w:szCs w:val="18"/>
              </w:rPr>
              <w:t>jes</w:t>
            </w:r>
          </w:p>
          <w:p w14:paraId="1FC39945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207CCF61" w14:textId="77777777" w:rsidR="00847216" w:rsidRPr="00B77537" w:rsidRDefault="009D7458" w:rsidP="009D7458">
            <w:pPr>
              <w:rPr>
                <w:rFonts w:cs="Arial"/>
                <w:b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lrutnt"/>
              <w:tblpPr w:leftFromText="141" w:rightFromText="141" w:vertAnchor="text" w:horzAnchor="page" w:tblpX="3583" w:tblpY="-168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5DBCF6CD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59BA5BEE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45"/>
                    <w:placeholder>
                      <w:docPart w:val="00426CAD926F4EE891EF17DAA93FDC40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289569FB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1B648E7" w14:textId="77777777" w:rsidR="00D91F07" w:rsidRPr="00B77537" w:rsidRDefault="009D7458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81B">
              <w:rPr>
                <w:rFonts w:cs="Arial"/>
                <w:sz w:val="18"/>
                <w:szCs w:val="18"/>
              </w:rPr>
            </w:r>
            <w:r w:rsidR="0000481B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47216" w:rsidRPr="00B77537">
              <w:rPr>
                <w:rFonts w:cs="Arial"/>
                <w:b/>
                <w:sz w:val="18"/>
                <w:szCs w:val="18"/>
              </w:rPr>
              <w:t>Slutförbrukas</w:t>
            </w:r>
            <w:proofErr w:type="spellEnd"/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14:paraId="0562CB0E" w14:textId="77777777" w:rsidR="00D91F07" w:rsidRPr="00B77537" w:rsidRDefault="00D91F07" w:rsidP="009D7458">
            <w:pPr>
              <w:rPr>
                <w:rFonts w:cs="Arial"/>
                <w:b/>
                <w:i/>
                <w:sz w:val="18"/>
                <w:szCs w:val="18"/>
              </w:rPr>
            </w:pPr>
          </w:p>
          <w:tbl>
            <w:tblPr>
              <w:tblStyle w:val="Tabellrutnt"/>
              <w:tblpPr w:leftFromText="141" w:rightFromText="141" w:vertAnchor="text" w:horzAnchor="page" w:tblpX="3567" w:tblpY="56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6FF6055A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185309E9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53"/>
                    <w:placeholder>
                      <w:docPart w:val="5D482ED3A5B54883AAFC4578BE84851E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6E1C0422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4CE0A41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5545C092" w14:textId="77777777" w:rsidR="009D7458" w:rsidRDefault="00D91F07" w:rsidP="00BC4F0D">
            <w:pPr>
              <w:rPr>
                <w:rFonts w:cs="Arial"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481B">
              <w:rPr>
                <w:rFonts w:cs="Arial"/>
                <w:sz w:val="18"/>
                <w:szCs w:val="18"/>
              </w:rPr>
            </w:r>
            <w:r w:rsidR="0000481B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Reservdel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b/>
                <w:sz w:val="18"/>
                <w:szCs w:val="18"/>
              </w:rPr>
              <w:t>...........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i/>
                <w:sz w:val="18"/>
                <w:szCs w:val="18"/>
              </w:rPr>
              <w:t xml:space="preserve">Kvantitet: </w:t>
            </w:r>
            <w:r w:rsidR="00BC4F0D" w:rsidRPr="00B7753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217BA" w:rsidRPr="00887C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887C16">
              <w:rPr>
                <w:rFonts w:cs="Arial"/>
                <w:sz w:val="18"/>
                <w:szCs w:val="18"/>
              </w:rPr>
            </w:r>
            <w:r w:rsidR="005A422F" w:rsidRPr="00887C16">
              <w:rPr>
                <w:rFonts w:cs="Arial"/>
                <w:sz w:val="18"/>
                <w:szCs w:val="18"/>
              </w:rPr>
              <w:fldChar w:fldCharType="separate"/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end"/>
            </w:r>
          </w:p>
          <w:p w14:paraId="62EBF3C5" w14:textId="77777777" w:rsidR="00F41E5F" w:rsidRPr="00B77537" w:rsidRDefault="00F41E5F" w:rsidP="00BC4F0D">
            <w:pPr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6D98A12B" w14:textId="77777777" w:rsidR="009D7458" w:rsidRPr="00B77537" w:rsidRDefault="009D7458" w:rsidP="00D91F07">
      <w:pPr>
        <w:rPr>
          <w:rFonts w:cs="Arial"/>
        </w:rPr>
      </w:pPr>
    </w:p>
    <w:sectPr w:rsidR="009D7458" w:rsidRPr="00B77537" w:rsidSect="00D83A2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C908" w14:textId="77777777" w:rsidR="005364F3" w:rsidRDefault="005364F3" w:rsidP="006F2ACC">
      <w:r>
        <w:separator/>
      </w:r>
    </w:p>
  </w:endnote>
  <w:endnote w:type="continuationSeparator" w:id="0">
    <w:p w14:paraId="59BCFC7D" w14:textId="77777777" w:rsidR="005364F3" w:rsidRDefault="005364F3" w:rsidP="006F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F691" w14:textId="77777777" w:rsidR="004C10B6" w:rsidRPr="00B77537" w:rsidRDefault="004C10B6" w:rsidP="009D7458">
    <w:pPr>
      <w:pStyle w:val="Sidfot"/>
      <w:rPr>
        <w:rFonts w:cs="Arial"/>
        <w:sz w:val="18"/>
        <w:szCs w:val="18"/>
      </w:rPr>
    </w:pPr>
    <w:proofErr w:type="gramStart"/>
    <w:r w:rsidRPr="00B77537">
      <w:rPr>
        <w:rFonts w:cs="Arial"/>
        <w:sz w:val="18"/>
        <w:szCs w:val="18"/>
      </w:rPr>
      <w:t>Mail</w:t>
    </w:r>
    <w:proofErr w:type="gramEnd"/>
    <w:r w:rsidRPr="00B77537">
      <w:rPr>
        <w:rFonts w:cs="Arial"/>
        <w:sz w:val="18"/>
        <w:szCs w:val="18"/>
      </w:rPr>
      <w:t xml:space="preserve"> till: Hela Svenska Fönster                </w:t>
    </w:r>
    <w:r w:rsidRPr="00B77537">
      <w:rPr>
        <w:rFonts w:cs="Arial"/>
        <w:sz w:val="18"/>
        <w:szCs w:val="18"/>
      </w:rPr>
      <w:tab/>
    </w:r>
    <w:sdt>
      <w:sdtPr>
        <w:rPr>
          <w:rFonts w:cs="Arial"/>
          <w:sz w:val="18"/>
          <w:szCs w:val="18"/>
        </w:rPr>
        <w:id w:val="97552809"/>
        <w:docPartObj>
          <w:docPartGallery w:val="Page Numbers (Top of Page)"/>
          <w:docPartUnique/>
        </w:docPartObj>
      </w:sdtPr>
      <w:sdtEndPr/>
      <w:sdtContent>
        <w:r w:rsidRPr="00B77537">
          <w:rPr>
            <w:rFonts w:cs="Arial"/>
            <w:sz w:val="18"/>
            <w:szCs w:val="18"/>
          </w:rPr>
          <w:tab/>
          <w:t xml:space="preserve">   Sida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PAGE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2F17F4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  <w:r w:rsidRPr="00B77537">
          <w:rPr>
            <w:rFonts w:cs="Arial"/>
            <w:sz w:val="18"/>
            <w:szCs w:val="18"/>
          </w:rPr>
          <w:t xml:space="preserve"> av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NUMPAGES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2F17F4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CB02" w14:textId="77777777" w:rsidR="005364F3" w:rsidRDefault="005364F3" w:rsidP="006F2ACC">
      <w:r>
        <w:separator/>
      </w:r>
    </w:p>
  </w:footnote>
  <w:footnote w:type="continuationSeparator" w:id="0">
    <w:p w14:paraId="5B4A1EA8" w14:textId="77777777" w:rsidR="005364F3" w:rsidRDefault="005364F3" w:rsidP="006F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2ABF" w14:textId="77777777" w:rsidR="004C10B6" w:rsidRDefault="004C10B6">
    <w:pPr>
      <w:pStyle w:val="Sidhuvud"/>
    </w:pPr>
    <w:r>
      <w:tab/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4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030D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2" w15:restartNumberingAfterBreak="0">
    <w:nsid w:val="1EB8296F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513B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4" w15:restartNumberingAfterBreak="0">
    <w:nsid w:val="24AF03EE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7D3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814C0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7" w15:restartNumberingAfterBreak="0">
    <w:nsid w:val="3F0571B7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B696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07D03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A3B49"/>
    <w:multiLevelType w:val="hybridMultilevel"/>
    <w:tmpl w:val="FB5CA662"/>
    <w:lvl w:ilvl="0" w:tplc="E550E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8436E"/>
    <w:multiLevelType w:val="hybridMultilevel"/>
    <w:tmpl w:val="497A477E"/>
    <w:lvl w:ilvl="0" w:tplc="C7187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D64D5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267D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03498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70A94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6713C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4"/>
  </w:num>
  <w:num w:numId="5">
    <w:abstractNumId w:val="12"/>
  </w:num>
  <w:num w:numId="6">
    <w:abstractNumId w:val="16"/>
  </w:num>
  <w:num w:numId="7">
    <w:abstractNumId w:val="2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  <w:num w:numId="13">
    <w:abstractNumId w:val="8"/>
  </w:num>
  <w:num w:numId="14">
    <w:abstractNumId w:val="0"/>
  </w:num>
  <w:num w:numId="15">
    <w:abstractNumId w:val="5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08"/>
    <w:rsid w:val="0000481B"/>
    <w:rsid w:val="00015DFE"/>
    <w:rsid w:val="00033661"/>
    <w:rsid w:val="00036C22"/>
    <w:rsid w:val="00060E1B"/>
    <w:rsid w:val="00066E43"/>
    <w:rsid w:val="00070ED2"/>
    <w:rsid w:val="00072361"/>
    <w:rsid w:val="00074763"/>
    <w:rsid w:val="00077CA3"/>
    <w:rsid w:val="00092567"/>
    <w:rsid w:val="000A7DD2"/>
    <w:rsid w:val="000E0726"/>
    <w:rsid w:val="000E6095"/>
    <w:rsid w:val="00113436"/>
    <w:rsid w:val="0011435D"/>
    <w:rsid w:val="0012543F"/>
    <w:rsid w:val="00144BE7"/>
    <w:rsid w:val="00164537"/>
    <w:rsid w:val="00172EBD"/>
    <w:rsid w:val="00176FE8"/>
    <w:rsid w:val="00186AD8"/>
    <w:rsid w:val="00190660"/>
    <w:rsid w:val="001953BE"/>
    <w:rsid w:val="001B1FC7"/>
    <w:rsid w:val="001C175D"/>
    <w:rsid w:val="001D0371"/>
    <w:rsid w:val="001D1584"/>
    <w:rsid w:val="001E0F7E"/>
    <w:rsid w:val="002016EE"/>
    <w:rsid w:val="002258BF"/>
    <w:rsid w:val="00227C62"/>
    <w:rsid w:val="00235354"/>
    <w:rsid w:val="002416CC"/>
    <w:rsid w:val="00260AD7"/>
    <w:rsid w:val="002651F4"/>
    <w:rsid w:val="00266E76"/>
    <w:rsid w:val="002776E9"/>
    <w:rsid w:val="00285DD4"/>
    <w:rsid w:val="00287B2A"/>
    <w:rsid w:val="00296F86"/>
    <w:rsid w:val="002B55FB"/>
    <w:rsid w:val="002E12F1"/>
    <w:rsid w:val="002E5B0D"/>
    <w:rsid w:val="002F17F4"/>
    <w:rsid w:val="002F4650"/>
    <w:rsid w:val="003063F9"/>
    <w:rsid w:val="00307CC9"/>
    <w:rsid w:val="00314560"/>
    <w:rsid w:val="003226A5"/>
    <w:rsid w:val="003313C3"/>
    <w:rsid w:val="003324E7"/>
    <w:rsid w:val="00377717"/>
    <w:rsid w:val="0038041E"/>
    <w:rsid w:val="00382911"/>
    <w:rsid w:val="00390B08"/>
    <w:rsid w:val="003913DA"/>
    <w:rsid w:val="003971D5"/>
    <w:rsid w:val="003A0154"/>
    <w:rsid w:val="003B4AE0"/>
    <w:rsid w:val="003D6190"/>
    <w:rsid w:val="003F50CC"/>
    <w:rsid w:val="003F588B"/>
    <w:rsid w:val="003F78E8"/>
    <w:rsid w:val="00401545"/>
    <w:rsid w:val="00402709"/>
    <w:rsid w:val="004041DF"/>
    <w:rsid w:val="004132A3"/>
    <w:rsid w:val="00452B39"/>
    <w:rsid w:val="004710E1"/>
    <w:rsid w:val="004746BD"/>
    <w:rsid w:val="004804D3"/>
    <w:rsid w:val="00496073"/>
    <w:rsid w:val="004B5557"/>
    <w:rsid w:val="004C10B6"/>
    <w:rsid w:val="004C2C3C"/>
    <w:rsid w:val="004D22A8"/>
    <w:rsid w:val="004E21D2"/>
    <w:rsid w:val="004F09EA"/>
    <w:rsid w:val="004F0CD8"/>
    <w:rsid w:val="005030AF"/>
    <w:rsid w:val="005364F3"/>
    <w:rsid w:val="005370FB"/>
    <w:rsid w:val="00541C84"/>
    <w:rsid w:val="00542EA8"/>
    <w:rsid w:val="005500A4"/>
    <w:rsid w:val="00574F90"/>
    <w:rsid w:val="00597339"/>
    <w:rsid w:val="005A3A1D"/>
    <w:rsid w:val="005A422F"/>
    <w:rsid w:val="005B03A9"/>
    <w:rsid w:val="005C152A"/>
    <w:rsid w:val="005C240F"/>
    <w:rsid w:val="005E25A9"/>
    <w:rsid w:val="00603E33"/>
    <w:rsid w:val="00606050"/>
    <w:rsid w:val="0061597C"/>
    <w:rsid w:val="0063250E"/>
    <w:rsid w:val="00654F23"/>
    <w:rsid w:val="00662A87"/>
    <w:rsid w:val="00692A32"/>
    <w:rsid w:val="006A5369"/>
    <w:rsid w:val="006A5A23"/>
    <w:rsid w:val="006B35FD"/>
    <w:rsid w:val="006C6B60"/>
    <w:rsid w:val="006E508D"/>
    <w:rsid w:val="006F2ACC"/>
    <w:rsid w:val="00736110"/>
    <w:rsid w:val="00771A28"/>
    <w:rsid w:val="007846B2"/>
    <w:rsid w:val="00795ABB"/>
    <w:rsid w:val="007C70A2"/>
    <w:rsid w:val="007D47B8"/>
    <w:rsid w:val="007D5506"/>
    <w:rsid w:val="007D7B28"/>
    <w:rsid w:val="007E2D7D"/>
    <w:rsid w:val="007F3166"/>
    <w:rsid w:val="007F376F"/>
    <w:rsid w:val="007F7F25"/>
    <w:rsid w:val="00810B84"/>
    <w:rsid w:val="008264F3"/>
    <w:rsid w:val="0083032E"/>
    <w:rsid w:val="00837F11"/>
    <w:rsid w:val="0084279F"/>
    <w:rsid w:val="00842D36"/>
    <w:rsid w:val="00847216"/>
    <w:rsid w:val="0085496E"/>
    <w:rsid w:val="00854ACF"/>
    <w:rsid w:val="00862C89"/>
    <w:rsid w:val="00883919"/>
    <w:rsid w:val="00887C16"/>
    <w:rsid w:val="0089520A"/>
    <w:rsid w:val="008B096F"/>
    <w:rsid w:val="008B0B6C"/>
    <w:rsid w:val="008B20D2"/>
    <w:rsid w:val="008B70F9"/>
    <w:rsid w:val="008B773D"/>
    <w:rsid w:val="008C1256"/>
    <w:rsid w:val="008C63CB"/>
    <w:rsid w:val="008D4433"/>
    <w:rsid w:val="008E17BA"/>
    <w:rsid w:val="008E304A"/>
    <w:rsid w:val="00935870"/>
    <w:rsid w:val="0095410E"/>
    <w:rsid w:val="00955A84"/>
    <w:rsid w:val="00962856"/>
    <w:rsid w:val="00996823"/>
    <w:rsid w:val="009A4C17"/>
    <w:rsid w:val="009A6A76"/>
    <w:rsid w:val="009C5601"/>
    <w:rsid w:val="009D655C"/>
    <w:rsid w:val="009D7458"/>
    <w:rsid w:val="009E7701"/>
    <w:rsid w:val="009F709E"/>
    <w:rsid w:val="00A02CE3"/>
    <w:rsid w:val="00A33CF6"/>
    <w:rsid w:val="00A41A6D"/>
    <w:rsid w:val="00A638F6"/>
    <w:rsid w:val="00AA4396"/>
    <w:rsid w:val="00AB48E4"/>
    <w:rsid w:val="00AC1DED"/>
    <w:rsid w:val="00AD24AD"/>
    <w:rsid w:val="00AD7A68"/>
    <w:rsid w:val="00AE1A58"/>
    <w:rsid w:val="00AE3FDC"/>
    <w:rsid w:val="00B04641"/>
    <w:rsid w:val="00B1438C"/>
    <w:rsid w:val="00B14764"/>
    <w:rsid w:val="00B217BA"/>
    <w:rsid w:val="00B26172"/>
    <w:rsid w:val="00B347C8"/>
    <w:rsid w:val="00B4073C"/>
    <w:rsid w:val="00B56904"/>
    <w:rsid w:val="00B65AE7"/>
    <w:rsid w:val="00B76612"/>
    <w:rsid w:val="00B77537"/>
    <w:rsid w:val="00B85616"/>
    <w:rsid w:val="00B96435"/>
    <w:rsid w:val="00BA1126"/>
    <w:rsid w:val="00BC4F0D"/>
    <w:rsid w:val="00BE124E"/>
    <w:rsid w:val="00BE1EBA"/>
    <w:rsid w:val="00BF0307"/>
    <w:rsid w:val="00C13F46"/>
    <w:rsid w:val="00C220B9"/>
    <w:rsid w:val="00C24A49"/>
    <w:rsid w:val="00C35BB9"/>
    <w:rsid w:val="00C56951"/>
    <w:rsid w:val="00C664F9"/>
    <w:rsid w:val="00C700B4"/>
    <w:rsid w:val="00C819D1"/>
    <w:rsid w:val="00C83C29"/>
    <w:rsid w:val="00C86874"/>
    <w:rsid w:val="00C915E0"/>
    <w:rsid w:val="00CB4032"/>
    <w:rsid w:val="00CB4DB2"/>
    <w:rsid w:val="00CE29B3"/>
    <w:rsid w:val="00CE42DF"/>
    <w:rsid w:val="00CF41F1"/>
    <w:rsid w:val="00D06B28"/>
    <w:rsid w:val="00D37F69"/>
    <w:rsid w:val="00D40081"/>
    <w:rsid w:val="00D435DF"/>
    <w:rsid w:val="00D723B3"/>
    <w:rsid w:val="00D7350D"/>
    <w:rsid w:val="00D83A25"/>
    <w:rsid w:val="00D84899"/>
    <w:rsid w:val="00D91F07"/>
    <w:rsid w:val="00D92B00"/>
    <w:rsid w:val="00D92B20"/>
    <w:rsid w:val="00D94A79"/>
    <w:rsid w:val="00D97B13"/>
    <w:rsid w:val="00DA3482"/>
    <w:rsid w:val="00DB7B70"/>
    <w:rsid w:val="00DD4F70"/>
    <w:rsid w:val="00DF0962"/>
    <w:rsid w:val="00DF1371"/>
    <w:rsid w:val="00DF2290"/>
    <w:rsid w:val="00DF349B"/>
    <w:rsid w:val="00E07084"/>
    <w:rsid w:val="00E10920"/>
    <w:rsid w:val="00E20E08"/>
    <w:rsid w:val="00E50C1D"/>
    <w:rsid w:val="00E719D1"/>
    <w:rsid w:val="00E7221B"/>
    <w:rsid w:val="00E73B85"/>
    <w:rsid w:val="00E80984"/>
    <w:rsid w:val="00EA3D0E"/>
    <w:rsid w:val="00EA62D6"/>
    <w:rsid w:val="00EA7123"/>
    <w:rsid w:val="00EB1A09"/>
    <w:rsid w:val="00EB5167"/>
    <w:rsid w:val="00EC020F"/>
    <w:rsid w:val="00EC4118"/>
    <w:rsid w:val="00ED23BA"/>
    <w:rsid w:val="00ED3DD4"/>
    <w:rsid w:val="00EE7561"/>
    <w:rsid w:val="00F0204A"/>
    <w:rsid w:val="00F06CA0"/>
    <w:rsid w:val="00F14097"/>
    <w:rsid w:val="00F41E5F"/>
    <w:rsid w:val="00F44465"/>
    <w:rsid w:val="00F639B0"/>
    <w:rsid w:val="00F63C4E"/>
    <w:rsid w:val="00F648D2"/>
    <w:rsid w:val="00F720A0"/>
    <w:rsid w:val="00F76587"/>
    <w:rsid w:val="00F76838"/>
    <w:rsid w:val="00F802BC"/>
    <w:rsid w:val="00F82887"/>
    <w:rsid w:val="00F92C0A"/>
    <w:rsid w:val="00FB2449"/>
    <w:rsid w:val="00FC621F"/>
    <w:rsid w:val="00FC6D4F"/>
    <w:rsid w:val="00FD7D6A"/>
    <w:rsid w:val="00FF07A4"/>
    <w:rsid w:val="00FF0B75"/>
    <w:rsid w:val="00FF70AE"/>
    <w:rsid w:val="3896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9635CE"/>
  <w15:docId w15:val="{9231A02D-56FB-4132-8D86-66AC23E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DA"/>
    <w:pPr>
      <w:jc w:val="left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913DA"/>
    <w:pPr>
      <w:keepNext/>
      <w:outlineLvl w:val="0"/>
    </w:pPr>
    <w:rPr>
      <w:rFonts w:ascii="Times New Roman" w:hAnsi="Times New Roman"/>
      <w:sz w:val="32"/>
    </w:rPr>
  </w:style>
  <w:style w:type="paragraph" w:styleId="Rubrik2">
    <w:name w:val="heading 2"/>
    <w:basedOn w:val="Normal"/>
    <w:next w:val="Normal"/>
    <w:link w:val="Rubrik2Char"/>
    <w:qFormat/>
    <w:rsid w:val="003913DA"/>
    <w:pPr>
      <w:keepNext/>
      <w:outlineLvl w:val="1"/>
    </w:pPr>
    <w:rPr>
      <w:bCs/>
      <w:sz w:val="28"/>
    </w:rPr>
  </w:style>
  <w:style w:type="paragraph" w:styleId="Rubrik3">
    <w:name w:val="heading 3"/>
    <w:basedOn w:val="Normal"/>
    <w:next w:val="Normal"/>
    <w:link w:val="Rubrik3Char"/>
    <w:qFormat/>
    <w:rsid w:val="003913DA"/>
    <w:pPr>
      <w:keepNext/>
      <w:outlineLvl w:val="2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913DA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913DA"/>
    <w:rPr>
      <w:rFonts w:ascii="Arial" w:eastAsia="Times New Roman" w:hAnsi="Arial" w:cs="Times New Roman"/>
      <w:bCs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3913DA"/>
    <w:rPr>
      <w:rFonts w:ascii="Times New Roman" w:hAnsi="Times New Roman"/>
    </w:rPr>
  </w:style>
  <w:style w:type="character" w:customStyle="1" w:styleId="UnderrubrikChar">
    <w:name w:val="Underrubrik Char"/>
    <w:basedOn w:val="Standardstycketeckensnitt"/>
    <w:link w:val="Underrubrik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3913DA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3913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070ED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60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05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80984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A4C17"/>
    <w:rPr>
      <w:color w:val="0000FF" w:themeColor="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F096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F096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wa\AppData\Local\Microsoft\Windows\Temporary%20Internet%20Files\Content.MSO\7EF633E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426CAD926F4EE891EF17DAA93FD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01A90-C6CE-4639-8198-C39E1F890EAD}"/>
      </w:docPartPr>
      <w:docPartBody>
        <w:p w:rsidR="00492469" w:rsidRDefault="00492469" w:rsidP="00492469">
          <w:pPr>
            <w:pStyle w:val="00426CAD926F4EE891EF17DAA93FDC40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5D482ED3A5B54883AAFC4578BE848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C8FF2-BD70-42F7-8AD7-B1A16F4D0A28}"/>
      </w:docPartPr>
      <w:docPartBody>
        <w:p w:rsidR="00492469" w:rsidRDefault="00492469" w:rsidP="00492469">
          <w:pPr>
            <w:pStyle w:val="5D482ED3A5B54883AAFC4578BE84851E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E806281B468748A79C6E66A69B6BC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EC030-E578-45D7-8D04-8A4BE9F27F4C}"/>
      </w:docPartPr>
      <w:docPartBody>
        <w:p w:rsidR="005673CE" w:rsidRDefault="00492469" w:rsidP="00492469">
          <w:pPr>
            <w:pStyle w:val="E806281B468748A79C6E66A69B6BC224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71"/>
    <w:rsid w:val="000018D3"/>
    <w:rsid w:val="00185744"/>
    <w:rsid w:val="001F11C7"/>
    <w:rsid w:val="00226A9D"/>
    <w:rsid w:val="002E2820"/>
    <w:rsid w:val="00313D71"/>
    <w:rsid w:val="00364AC7"/>
    <w:rsid w:val="00492469"/>
    <w:rsid w:val="004959BC"/>
    <w:rsid w:val="005673CE"/>
    <w:rsid w:val="005E6171"/>
    <w:rsid w:val="006107D9"/>
    <w:rsid w:val="00625B45"/>
    <w:rsid w:val="006A0C43"/>
    <w:rsid w:val="006D4119"/>
    <w:rsid w:val="009C4E0F"/>
    <w:rsid w:val="00A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73CE"/>
    <w:rPr>
      <w:color w:val="808080"/>
    </w:rPr>
  </w:style>
  <w:style w:type="paragraph" w:customStyle="1" w:styleId="00426CAD926F4EE891EF17DAA93FDC40">
    <w:name w:val="00426CAD926F4EE891EF17DAA93FDC40"/>
    <w:rsid w:val="00492469"/>
  </w:style>
  <w:style w:type="paragraph" w:customStyle="1" w:styleId="5D482ED3A5B54883AAFC4578BE84851E">
    <w:name w:val="5D482ED3A5B54883AAFC4578BE84851E"/>
    <w:rsid w:val="00492469"/>
  </w:style>
  <w:style w:type="paragraph" w:customStyle="1" w:styleId="E806281B468748A79C6E66A69B6BC224">
    <w:name w:val="E806281B468748A79C6E66A69B6BC224"/>
    <w:rsid w:val="00492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0F89C757DB8946A1DFEA6E8CDBBBC3" ma:contentTypeVersion="19" ma:contentTypeDescription="Skapa ett nytt dokument." ma:contentTypeScope="" ma:versionID="264cc7d665a5887b9104b09affc20a8c">
  <xsd:schema xmlns:xsd="http://www.w3.org/2001/XMLSchema" xmlns:xs="http://www.w3.org/2001/XMLSchema" xmlns:p="http://schemas.microsoft.com/office/2006/metadata/properties" xmlns:ns2="6392ad58-91c4-4689-b77c-880d72123481" xmlns:ns3="a4c55df8-4cff-47cc-a226-4f560692c8c4" targetNamespace="http://schemas.microsoft.com/office/2006/metadata/properties" ma:root="true" ma:fieldsID="e19b8b91925868dd646827a69195160e" ns2:_="" ns3:_="">
    <xsd:import namespace="6392ad58-91c4-4689-b77c-880d72123481"/>
    <xsd:import namespace="a4c55df8-4cff-47cc-a226-4f560692c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Testa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2ad58-91c4-4689-b77c-880d72123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ar" ma:index="18" nillable="true" ma:displayName="Testar" ma:format="DateOnly" ma:internalName="Testar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5df8-4cff-47cc-a226-4f560692c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ar xmlns="6392ad58-91c4-4689-b77c-880d721234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3404D-6362-4C58-8DCC-F882C542C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2ad58-91c4-4689-b77c-880d72123481"/>
    <ds:schemaRef ds:uri="a4c55df8-4cff-47cc-a226-4f560692c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0A83A-35E1-4AFA-9203-531FD1226BC3}">
  <ds:schemaRefs>
    <ds:schemaRef ds:uri="http://schemas.microsoft.com/office/2006/metadata/properties"/>
    <ds:schemaRef ds:uri="http://schemas.microsoft.com/office/infopath/2007/PartnerControls"/>
    <ds:schemaRef ds:uri="6392ad58-91c4-4689-b77c-880d72123481"/>
  </ds:schemaRefs>
</ds:datastoreItem>
</file>

<file path=customXml/itemProps3.xml><?xml version="1.0" encoding="utf-8"?>
<ds:datastoreItem xmlns:ds="http://schemas.openxmlformats.org/officeDocument/2006/customXml" ds:itemID="{628948B1-9FA7-44B2-8897-17A9C78DDB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E05274-FC20-4199-AEC4-3DA19BA58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7EF633E6.dotx</Template>
  <TotalTime>19</TotalTime>
  <Pages>1</Pages>
  <Words>191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Fönster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Lindberg</dc:creator>
  <cp:lastModifiedBy>Kent Lindberg</cp:lastModifiedBy>
  <cp:revision>26</cp:revision>
  <cp:lastPrinted>2022-09-02T11:44:00Z</cp:lastPrinted>
  <dcterms:created xsi:type="dcterms:W3CDTF">2021-12-30T10:43:00Z</dcterms:created>
  <dcterms:modified xsi:type="dcterms:W3CDTF">2022-09-02T11:44:00Z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0x010100180F89C757DB8946A1DFEA6E8CDBBBC3</vt:lpwstr>
  </property>
  <property fmtid="{D5CDD505-2E9C-101B-9397-08002B2CF9AE}" pid="3" name="Order">
    <vt:r8>19600</vt:r8>
  </property>
  <property fmtid="{D5CDD505-2E9C-101B-9397-08002B2CF9AE}" pid="4" name="MigrationWizId">
    <vt:lpwstr>29770839-3dc0-4d5e-a702-81badd8bdb82</vt:lpwstr>
  </property>
</Properties>
</file>