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D9B4" w14:textId="53FE6ABF" w:rsidR="00C664F9" w:rsidRPr="00B77537" w:rsidRDefault="00606050" w:rsidP="003913DA">
      <w:pPr>
        <w:rPr>
          <w:rFonts w:cs="Arial"/>
          <w:b/>
          <w:sz w:val="28"/>
          <w:szCs w:val="28"/>
          <w:lang w:val="en-US"/>
        </w:rPr>
      </w:pPr>
      <w:r w:rsidRPr="00B77537"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51920613" wp14:editId="07777777">
            <wp:simplePos x="0" y="0"/>
            <wp:positionH relativeFrom="column">
              <wp:posOffset>1968500</wp:posOffset>
            </wp:positionH>
            <wp:positionV relativeFrom="paragraph">
              <wp:posOffset>-634365</wp:posOffset>
            </wp:positionV>
            <wp:extent cx="1998980" cy="276225"/>
            <wp:effectExtent l="19050" t="0" r="1270" b="0"/>
            <wp:wrapTight wrapText="bothSides">
              <wp:wrapPolygon edited="0">
                <wp:start x="-206" y="0"/>
                <wp:lineTo x="-206" y="20855"/>
                <wp:lineTo x="21614" y="20855"/>
                <wp:lineTo x="21614" y="0"/>
                <wp:lineTo x="-206" y="0"/>
              </wp:wrapPolygon>
            </wp:wrapTight>
            <wp:docPr id="1" name="Bildobjekt 0" descr="Svenska Fön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a Fönste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64F9" w:rsidRPr="00B77537">
        <w:rPr>
          <w:rFonts w:cs="Arial"/>
          <w:b/>
          <w:sz w:val="28"/>
          <w:szCs w:val="28"/>
          <w:lang w:val="en-US"/>
        </w:rPr>
        <w:t xml:space="preserve">Ändringsmeddelande nr: </w:t>
      </w:r>
      <w:r w:rsidR="00B217BA">
        <w:rPr>
          <w:rFonts w:cs="Arial"/>
          <w:b/>
          <w:sz w:val="28"/>
          <w:szCs w:val="28"/>
          <w:lang w:val="en-US"/>
        </w:rPr>
        <w:t xml:space="preserve">  </w:t>
      </w:r>
      <w:r w:rsidR="00BA1126">
        <w:rPr>
          <w:rFonts w:cs="Arial"/>
          <w:b/>
          <w:sz w:val="28"/>
          <w:szCs w:val="28"/>
        </w:rPr>
        <w:t>2</w:t>
      </w:r>
      <w:r w:rsidR="0089520A">
        <w:rPr>
          <w:rFonts w:cs="Arial"/>
          <w:b/>
          <w:sz w:val="28"/>
          <w:szCs w:val="28"/>
        </w:rPr>
        <w:t>2</w:t>
      </w:r>
      <w:r w:rsidR="00BA1126">
        <w:rPr>
          <w:rFonts w:cs="Arial"/>
          <w:b/>
          <w:sz w:val="28"/>
          <w:szCs w:val="28"/>
        </w:rPr>
        <w:t>-0</w:t>
      </w:r>
      <w:r w:rsidR="003843E7">
        <w:rPr>
          <w:rFonts w:cs="Arial"/>
          <w:b/>
          <w:sz w:val="28"/>
          <w:szCs w:val="28"/>
        </w:rPr>
        <w:t>18</w:t>
      </w:r>
    </w:p>
    <w:tbl>
      <w:tblPr>
        <w:tblStyle w:val="Tabellrutnt"/>
        <w:tblpPr w:leftFromText="141" w:rightFromText="141" w:vertAnchor="text" w:horzAnchor="page" w:tblpX="3979" w:tblpY="254"/>
        <w:tblW w:w="3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</w:tblGrid>
      <w:tr w:rsidR="0012543F" w:rsidRPr="00B77537" w14:paraId="2685C321" w14:textId="77777777" w:rsidTr="00B217BA">
        <w:trPr>
          <w:trHeight w:val="777"/>
        </w:trPr>
        <w:tc>
          <w:tcPr>
            <w:tcW w:w="3373" w:type="dxa"/>
          </w:tcPr>
          <w:p w14:paraId="672A6659" w14:textId="77777777" w:rsidR="0012543F" w:rsidRPr="00B77537" w:rsidRDefault="0012543F" w:rsidP="0012543F">
            <w:pPr>
              <w:rPr>
                <w:rFonts w:cs="Arial"/>
                <w:i/>
                <w:szCs w:val="24"/>
              </w:rPr>
            </w:pPr>
          </w:p>
          <w:sdt>
            <w:sdtPr>
              <w:rPr>
                <w:rFonts w:cs="Arial"/>
                <w:szCs w:val="24"/>
                <w:lang w:val="en-US"/>
              </w:rPr>
              <w:id w:val="354289597"/>
              <w:placeholder>
                <w:docPart w:val="E806281B468748A79C6E66A69B6BC224"/>
              </w:placeholder>
              <w:date w:fullDate="2022-08-17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1AD83E96" w14:textId="7CE0A018" w:rsidR="0012543F" w:rsidRPr="00B77537" w:rsidRDefault="003843E7" w:rsidP="002F17F4">
                <w:pPr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t>2022-08-17</w:t>
                </w:r>
              </w:p>
            </w:sdtContent>
          </w:sdt>
        </w:tc>
      </w:tr>
    </w:tbl>
    <w:p w14:paraId="0A37501D" w14:textId="77777777" w:rsidR="00B14764" w:rsidRPr="00B77537" w:rsidRDefault="00B14764" w:rsidP="009D7458">
      <w:pPr>
        <w:rPr>
          <w:rFonts w:cs="Arial"/>
          <w:szCs w:val="24"/>
        </w:rPr>
      </w:pPr>
    </w:p>
    <w:p w14:paraId="5DAB6C7B" w14:textId="5529D40F" w:rsidR="00B14764" w:rsidRPr="00B77537" w:rsidRDefault="005C152A" w:rsidP="009D7458">
      <w:pPr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F10F5" wp14:editId="10598401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6167120" cy="0"/>
                <wp:effectExtent l="8255" t="8255" r="6350" b="1079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7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C73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-.35pt;width:48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"/>
            </w:pict>
          </mc:Fallback>
        </mc:AlternateContent>
      </w:r>
    </w:p>
    <w:p w14:paraId="286DF678" w14:textId="77777777" w:rsidR="00B14764" w:rsidRPr="00B77537" w:rsidRDefault="00B14764" w:rsidP="009D7458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>Datum:</w:t>
      </w:r>
      <w:r w:rsidRPr="00B77537">
        <w:rPr>
          <w:rFonts w:cs="Arial"/>
          <w:b/>
          <w:szCs w:val="24"/>
        </w:rPr>
        <w:tab/>
      </w:r>
    </w:p>
    <w:p w14:paraId="02EB378F" w14:textId="77777777" w:rsidR="00C664F9" w:rsidRPr="00B77537" w:rsidRDefault="00C664F9" w:rsidP="009D7458">
      <w:pPr>
        <w:rPr>
          <w:rFonts w:cs="Arial"/>
          <w:szCs w:val="24"/>
        </w:rPr>
      </w:pPr>
      <w:r w:rsidRPr="00B77537">
        <w:rPr>
          <w:rFonts w:cs="Arial"/>
          <w:szCs w:val="24"/>
        </w:rPr>
        <w:tab/>
      </w:r>
    </w:p>
    <w:p w14:paraId="3010C3D1" w14:textId="297CAB48" w:rsidR="00C664F9" w:rsidRPr="00B77537" w:rsidRDefault="00C664F9" w:rsidP="003913DA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>Produkt:</w:t>
      </w:r>
      <w:r w:rsidRPr="00B77537">
        <w:rPr>
          <w:rFonts w:cs="Arial"/>
          <w:szCs w:val="24"/>
        </w:rPr>
        <w:tab/>
      </w:r>
      <w:r w:rsidR="00B14764" w:rsidRPr="00B77537">
        <w:rPr>
          <w:rFonts w:cs="Arial"/>
          <w:szCs w:val="24"/>
        </w:rPr>
        <w:tab/>
      </w:r>
      <w:r w:rsidR="00BA1126">
        <w:rPr>
          <w:rFonts w:cs="Arial"/>
          <w:szCs w:val="24"/>
        </w:rPr>
        <w:t xml:space="preserve">SF-2010 / </w:t>
      </w:r>
      <w:r w:rsidR="003843E7">
        <w:rPr>
          <w:rFonts w:cs="Arial"/>
          <w:szCs w:val="24"/>
        </w:rPr>
        <w:t>Sidohängd</w:t>
      </w:r>
      <w:r w:rsidR="00486671">
        <w:rPr>
          <w:rFonts w:cs="Arial"/>
          <w:szCs w:val="24"/>
        </w:rPr>
        <w:t>a</w:t>
      </w:r>
      <w:r w:rsidR="0087592C">
        <w:rPr>
          <w:rFonts w:cs="Arial"/>
          <w:szCs w:val="24"/>
        </w:rPr>
        <w:t xml:space="preserve"> med f</w:t>
      </w:r>
      <w:r w:rsidR="003843E7">
        <w:rPr>
          <w:rFonts w:cs="Arial"/>
          <w:szCs w:val="24"/>
        </w:rPr>
        <w:t>önsterlås</w:t>
      </w:r>
      <w:r w:rsidR="00B217BA" w:rsidRPr="00266E76">
        <w:rPr>
          <w:rFonts w:ascii="Verdana" w:hAnsi="Verdana"/>
          <w:noProof/>
          <w:sz w:val="20"/>
        </w:rPr>
        <w:t> </w:t>
      </w:r>
      <w:r w:rsidR="00B217BA" w:rsidRPr="00266E76">
        <w:rPr>
          <w:rFonts w:ascii="Verdana" w:hAnsi="Verdana"/>
          <w:noProof/>
          <w:sz w:val="20"/>
        </w:rPr>
        <w:t> </w:t>
      </w:r>
      <w:r w:rsidR="00B217BA" w:rsidRPr="00266E76">
        <w:rPr>
          <w:rFonts w:ascii="Verdana" w:hAnsi="Verdana"/>
          <w:noProof/>
          <w:sz w:val="20"/>
        </w:rPr>
        <w:t> </w:t>
      </w:r>
      <w:r w:rsidR="00B217BA" w:rsidRPr="00266E76">
        <w:rPr>
          <w:rFonts w:ascii="Verdana" w:hAnsi="Verdana"/>
          <w:noProof/>
          <w:sz w:val="20"/>
        </w:rPr>
        <w:t> </w:t>
      </w:r>
      <w:r w:rsidR="00B14764" w:rsidRPr="00B77537">
        <w:rPr>
          <w:rFonts w:cs="Arial"/>
          <w:b/>
          <w:szCs w:val="24"/>
        </w:rPr>
        <w:tab/>
      </w:r>
      <w:r w:rsidRPr="00B77537">
        <w:rPr>
          <w:rFonts w:cs="Arial"/>
          <w:b/>
          <w:szCs w:val="24"/>
        </w:rPr>
        <w:tab/>
      </w:r>
    </w:p>
    <w:p w14:paraId="6A05A809" w14:textId="77777777" w:rsidR="00C664F9" w:rsidRPr="00B77537" w:rsidRDefault="00C664F9" w:rsidP="003913DA">
      <w:pPr>
        <w:rPr>
          <w:rFonts w:cs="Arial"/>
          <w:b/>
          <w:szCs w:val="24"/>
        </w:rPr>
      </w:pPr>
    </w:p>
    <w:p w14:paraId="18C2888E" w14:textId="59A1A67B" w:rsidR="00806981" w:rsidRPr="005C0ED2" w:rsidRDefault="00C664F9" w:rsidP="003913DA">
      <w:pPr>
        <w:rPr>
          <w:rFonts w:cs="Arial"/>
          <w:sz w:val="22"/>
          <w:szCs w:val="22"/>
        </w:rPr>
      </w:pPr>
      <w:r w:rsidRPr="00B77537">
        <w:rPr>
          <w:rFonts w:cs="Arial"/>
          <w:b/>
          <w:szCs w:val="24"/>
        </w:rPr>
        <w:t xml:space="preserve">Benämning: </w:t>
      </w:r>
      <w:r w:rsidR="00B14764" w:rsidRPr="00B77537">
        <w:rPr>
          <w:rFonts w:cs="Arial"/>
          <w:szCs w:val="24"/>
        </w:rPr>
        <w:tab/>
      </w:r>
      <w:r w:rsidR="0087592C">
        <w:rPr>
          <w:rFonts w:cs="Arial"/>
          <w:szCs w:val="24"/>
        </w:rPr>
        <w:t>Skruv till blanka fönsterlås</w:t>
      </w:r>
      <w:r w:rsidR="00486671">
        <w:rPr>
          <w:rFonts w:cs="Arial"/>
          <w:szCs w:val="24"/>
        </w:rPr>
        <w:t xml:space="preserve"> </w:t>
      </w:r>
      <w:r w:rsidR="0087592C">
        <w:rPr>
          <w:rFonts w:cs="Arial"/>
          <w:szCs w:val="24"/>
        </w:rPr>
        <w:t>haken</w:t>
      </w:r>
    </w:p>
    <w:p w14:paraId="1B27203D" w14:textId="0DFD2154" w:rsidR="00BC4F0D" w:rsidRPr="00B77537" w:rsidRDefault="00BC4F0D" w:rsidP="00C27329">
      <w:pPr>
        <w:rPr>
          <w:rFonts w:cs="Arial"/>
          <w:szCs w:val="24"/>
        </w:rPr>
      </w:pPr>
    </w:p>
    <w:p w14:paraId="5A39BBE3" w14:textId="77777777" w:rsidR="00BC4F0D" w:rsidRPr="00B77537" w:rsidRDefault="00BC4F0D" w:rsidP="003913DA">
      <w:pPr>
        <w:rPr>
          <w:rFonts w:cs="Arial"/>
          <w:b/>
          <w:szCs w:val="24"/>
        </w:rPr>
      </w:pPr>
    </w:p>
    <w:p w14:paraId="3341B098" w14:textId="3ADCA067" w:rsidR="00BC4F0D" w:rsidRPr="00B77537" w:rsidRDefault="00BC4F0D" w:rsidP="003913DA">
      <w:pPr>
        <w:rPr>
          <w:rFonts w:cs="Arial"/>
          <w:szCs w:val="24"/>
        </w:rPr>
      </w:pPr>
      <w:r w:rsidRPr="00B77537">
        <w:rPr>
          <w:rFonts w:cs="Arial"/>
          <w:b/>
          <w:szCs w:val="24"/>
        </w:rPr>
        <w:t xml:space="preserve">Genomförande: </w:t>
      </w:r>
      <w:r w:rsidR="00B14764" w:rsidRPr="00B77537">
        <w:rPr>
          <w:rFonts w:cs="Arial"/>
          <w:szCs w:val="24"/>
        </w:rPr>
        <w:tab/>
      </w:r>
      <w:r w:rsidR="0087592C">
        <w:rPr>
          <w:rFonts w:cs="Arial"/>
          <w:szCs w:val="24"/>
        </w:rPr>
        <w:t>Omgående</w:t>
      </w:r>
    </w:p>
    <w:p w14:paraId="41C8F396" w14:textId="77777777" w:rsidR="00BC4F0D" w:rsidRPr="00B77537" w:rsidRDefault="00BC4F0D" w:rsidP="003913DA">
      <w:pPr>
        <w:rPr>
          <w:rFonts w:cs="Arial"/>
          <w:szCs w:val="24"/>
        </w:rPr>
      </w:pPr>
    </w:p>
    <w:p w14:paraId="0D0B940D" w14:textId="77777777" w:rsidR="00C664F9" w:rsidRPr="00B77537" w:rsidRDefault="00C664F9" w:rsidP="003913DA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ab/>
      </w: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96073" w:rsidRPr="00B77537" w14:paraId="4B392876" w14:textId="77777777" w:rsidTr="00BC4F0D">
        <w:tc>
          <w:tcPr>
            <w:tcW w:w="9889" w:type="dxa"/>
            <w:shd w:val="clear" w:color="auto" w:fill="1F497D" w:themeFill="text2"/>
          </w:tcPr>
          <w:p w14:paraId="10F4F3D4" w14:textId="77777777" w:rsidR="00496073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>Ändringsorsak</w:t>
            </w:r>
          </w:p>
        </w:tc>
      </w:tr>
      <w:tr w:rsidR="009D7458" w:rsidRPr="00B77537" w14:paraId="1C67A640" w14:textId="77777777" w:rsidTr="00BC4F0D">
        <w:trPr>
          <w:trHeight w:val="477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0E27B00A" w14:textId="77777777" w:rsidR="009D7458" w:rsidRPr="00B77537" w:rsidRDefault="009D7458" w:rsidP="00B04641">
            <w:pPr>
              <w:rPr>
                <w:rFonts w:cs="Arial"/>
                <w:szCs w:val="24"/>
                <w:lang w:val="en-US"/>
              </w:rPr>
            </w:pPr>
          </w:p>
          <w:p w14:paraId="065D0ED0" w14:textId="26A6741C" w:rsidR="00630241" w:rsidRDefault="00A90B1F" w:rsidP="00B63B7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Vi använder fel typ av skruv</w:t>
            </w:r>
            <w:r w:rsidR="00486671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till blanka fönsterlås</w:t>
            </w:r>
            <w:r w:rsidR="00E33AC4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haken</w:t>
            </w:r>
            <w:r w:rsidR="00486671">
              <w:rPr>
                <w:rFonts w:cs="Arial"/>
                <w:szCs w:val="24"/>
              </w:rPr>
              <w:t xml:space="preserve"> som är monterad i karmen</w:t>
            </w:r>
          </w:p>
          <w:p w14:paraId="4B94D5A5" w14:textId="77777777" w:rsidR="009D7458" w:rsidRPr="004C10B6" w:rsidRDefault="009D7458" w:rsidP="002C5371">
            <w:pPr>
              <w:rPr>
                <w:rFonts w:cs="Arial"/>
                <w:szCs w:val="24"/>
              </w:rPr>
            </w:pPr>
          </w:p>
        </w:tc>
      </w:tr>
    </w:tbl>
    <w:p w14:paraId="3DEEC669" w14:textId="77777777" w:rsidR="00DF0962" w:rsidRPr="00B77537" w:rsidRDefault="00DF0962">
      <w:pPr>
        <w:rPr>
          <w:rFonts w:cs="Arial"/>
          <w:szCs w:val="24"/>
        </w:rPr>
      </w:pPr>
    </w:p>
    <w:p w14:paraId="3656B9AB" w14:textId="77777777" w:rsidR="009A6A76" w:rsidRPr="00B77537" w:rsidRDefault="009A6A76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F0962" w:rsidRPr="00B77537" w14:paraId="337E349F" w14:textId="77777777" w:rsidTr="00BC4F0D">
        <w:tc>
          <w:tcPr>
            <w:tcW w:w="9889" w:type="dxa"/>
            <w:shd w:val="clear" w:color="auto" w:fill="1F497D" w:themeFill="text2"/>
          </w:tcPr>
          <w:p w14:paraId="1F8EA249" w14:textId="77777777" w:rsidR="00DF0962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>Ändringsbeskrivning</w:t>
            </w:r>
          </w:p>
        </w:tc>
      </w:tr>
      <w:tr w:rsidR="007846B2" w:rsidRPr="00B77537" w14:paraId="1E2F352E" w14:textId="77777777" w:rsidTr="00BC4F0D">
        <w:trPr>
          <w:trHeight w:val="663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45FB0818" w14:textId="6F1CEAED" w:rsidR="007846B2" w:rsidRDefault="007846B2" w:rsidP="009D7458">
            <w:pPr>
              <w:rPr>
                <w:rFonts w:cs="Arial"/>
                <w:szCs w:val="24"/>
              </w:rPr>
            </w:pPr>
          </w:p>
          <w:p w14:paraId="1AE278F9" w14:textId="19D4B9D0" w:rsidR="008B667A" w:rsidRDefault="00A90B1F" w:rsidP="00A90B1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Skruvbyte från 4</w:t>
            </w:r>
            <w:r w:rsidR="00540E25">
              <w:rPr>
                <w:rFonts w:cs="Arial"/>
                <w:szCs w:val="24"/>
              </w:rPr>
              <w:t xml:space="preserve">x30 </w:t>
            </w:r>
            <w:r w:rsidR="00E14426">
              <w:rPr>
                <w:rFonts w:cs="Arial"/>
                <w:szCs w:val="24"/>
              </w:rPr>
              <w:t>(</w:t>
            </w:r>
            <w:r w:rsidR="00E14426">
              <w:t>ii01-0058</w:t>
            </w:r>
            <w:r w:rsidR="00E14426">
              <w:t>)</w:t>
            </w:r>
            <w:r w:rsidR="00E14426">
              <w:t xml:space="preserve"> </w:t>
            </w:r>
            <w:r w:rsidR="00540E25">
              <w:rPr>
                <w:rFonts w:cs="Arial"/>
                <w:szCs w:val="24"/>
              </w:rPr>
              <w:t xml:space="preserve">elförzinkad till </w:t>
            </w:r>
            <w:r w:rsidR="00107210">
              <w:rPr>
                <w:rFonts w:cs="Arial"/>
                <w:szCs w:val="24"/>
              </w:rPr>
              <w:t xml:space="preserve">3,5x20 </w:t>
            </w:r>
            <w:r w:rsidR="00E14426">
              <w:rPr>
                <w:rFonts w:cs="Arial"/>
                <w:szCs w:val="24"/>
              </w:rPr>
              <w:t>(</w:t>
            </w:r>
            <w:r w:rsidR="00E14426">
              <w:t>ii01-0017</w:t>
            </w:r>
            <w:r w:rsidR="00E14426">
              <w:t xml:space="preserve">) </w:t>
            </w:r>
            <w:r w:rsidR="00107210">
              <w:rPr>
                <w:rFonts w:cs="Arial"/>
                <w:szCs w:val="24"/>
              </w:rPr>
              <w:t>blank.</w:t>
            </w:r>
          </w:p>
          <w:p w14:paraId="3EA35818" w14:textId="77777777" w:rsidR="00107210" w:rsidRDefault="00107210" w:rsidP="00A90B1F">
            <w:pPr>
              <w:rPr>
                <w:rFonts w:cs="Arial"/>
                <w:szCs w:val="24"/>
              </w:rPr>
            </w:pPr>
          </w:p>
          <w:p w14:paraId="1DEEC16C" w14:textId="24B20450" w:rsidR="00107210" w:rsidRDefault="00107210" w:rsidP="00A90B1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Arb.pl. dock ändras omgående.</w:t>
            </w:r>
          </w:p>
          <w:p w14:paraId="6619825F" w14:textId="05E94484" w:rsidR="00E14426" w:rsidRDefault="00E14426" w:rsidP="00E14426">
            <w:pPr>
              <w:rPr>
                <w:rFonts w:ascii="Calibri" w:hAnsi="Calibri"/>
                <w:sz w:val="22"/>
              </w:rPr>
            </w:pPr>
          </w:p>
          <w:p w14:paraId="5C5C33AC" w14:textId="77777777" w:rsidR="00E14426" w:rsidRDefault="00E14426" w:rsidP="00A90B1F">
            <w:pPr>
              <w:rPr>
                <w:rFonts w:cs="Arial"/>
                <w:szCs w:val="24"/>
              </w:rPr>
            </w:pPr>
          </w:p>
          <w:p w14:paraId="4101652C" w14:textId="60FB2607" w:rsidR="00107210" w:rsidRPr="00B77537" w:rsidRDefault="00107210" w:rsidP="00A90B1F">
            <w:pPr>
              <w:rPr>
                <w:rFonts w:cs="Arial"/>
                <w:szCs w:val="24"/>
              </w:rPr>
            </w:pPr>
          </w:p>
        </w:tc>
      </w:tr>
    </w:tbl>
    <w:p w14:paraId="4B99056E" w14:textId="77777777" w:rsidR="004B5557" w:rsidRPr="00B77537" w:rsidRDefault="004B5557" w:rsidP="007846B2">
      <w:pPr>
        <w:rPr>
          <w:rFonts w:cs="Arial"/>
        </w:rPr>
      </w:pPr>
    </w:p>
    <w:p w14:paraId="1299C43A" w14:textId="77777777" w:rsidR="00F648D2" w:rsidRPr="00B77537" w:rsidRDefault="00F648D2" w:rsidP="007846B2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D7458" w:rsidRPr="00B77537" w14:paraId="7619FA51" w14:textId="77777777" w:rsidTr="00BC4F0D">
        <w:tc>
          <w:tcPr>
            <w:tcW w:w="9889" w:type="dxa"/>
            <w:shd w:val="clear" w:color="auto" w:fill="1F497D" w:themeFill="text2"/>
          </w:tcPr>
          <w:p w14:paraId="194DB59B" w14:textId="77777777" w:rsidR="009D7458" w:rsidRPr="00B77537" w:rsidRDefault="009D7458" w:rsidP="009D7458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Åtgärder</w:t>
            </w:r>
            <w:r w:rsidR="00F41E5F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artiklar</w:t>
            </w:r>
          </w:p>
        </w:tc>
      </w:tr>
      <w:tr w:rsidR="009D7458" w:rsidRPr="00B77537" w14:paraId="179E516F" w14:textId="77777777" w:rsidTr="00D92B20">
        <w:trPr>
          <w:trHeight w:val="2352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4DDBEF00" w14:textId="77777777" w:rsidR="009D7458" w:rsidRPr="00B77537" w:rsidRDefault="009D7458" w:rsidP="00847216">
            <w:pPr>
              <w:rPr>
                <w:rFonts w:cs="Arial"/>
                <w:sz w:val="18"/>
                <w:szCs w:val="18"/>
              </w:rPr>
            </w:pPr>
          </w:p>
          <w:p w14:paraId="3CAC888B" w14:textId="306C88CC" w:rsidR="007F376F" w:rsidRDefault="009D7458" w:rsidP="00F41E5F">
            <w:pPr>
              <w:rPr>
                <w:rFonts w:cs="Arial"/>
                <w:b/>
                <w:sz w:val="18"/>
                <w:szCs w:val="18"/>
              </w:rPr>
            </w:pPr>
            <w:r w:rsidRPr="007F376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41E5F" w:rsidRPr="007F376F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7F376F" w:rsidRPr="007F376F">
              <w:rPr>
                <w:rFonts w:cs="Arial"/>
                <w:b/>
                <w:sz w:val="18"/>
                <w:szCs w:val="18"/>
              </w:rPr>
              <w:t>Benämning</w:t>
            </w:r>
            <w:r w:rsidR="007F376F" w:rsidRPr="007F376F">
              <w:rPr>
                <w:rFonts w:cs="Arial"/>
                <w:sz w:val="18"/>
                <w:szCs w:val="18"/>
              </w:rPr>
              <w:t xml:space="preserve">: </w:t>
            </w:r>
            <w:r w:rsidR="00F41E5F" w:rsidRPr="007F376F">
              <w:rPr>
                <w:rFonts w:cs="Arial"/>
                <w:sz w:val="18"/>
                <w:szCs w:val="18"/>
              </w:rPr>
              <w:t xml:space="preserve"> </w:t>
            </w:r>
            <w:r w:rsidR="00CD1FAB">
              <w:rPr>
                <w:rFonts w:cs="Arial"/>
                <w:sz w:val="18"/>
                <w:szCs w:val="18"/>
              </w:rPr>
              <w:t>Spröjs ändbeslag</w:t>
            </w:r>
          </w:p>
          <w:p w14:paraId="3461D779" w14:textId="77777777" w:rsid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11D72934" w14:textId="3A4BC8A7" w:rsidR="00F41E5F" w:rsidRDefault="007F376F" w:rsidP="00F41E5F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84279F">
              <w:rPr>
                <w:rFonts w:cs="Arial"/>
                <w:b/>
                <w:sz w:val="18"/>
                <w:szCs w:val="18"/>
              </w:rPr>
              <w:t>A</w:t>
            </w:r>
            <w:r w:rsidRPr="007F376F">
              <w:rPr>
                <w:rFonts w:cs="Arial"/>
                <w:b/>
                <w:sz w:val="18"/>
                <w:szCs w:val="18"/>
              </w:rPr>
              <w:t>rt. nr:</w:t>
            </w:r>
            <w:r w:rsidR="00F41E5F" w:rsidRPr="007F376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     </w:t>
            </w:r>
            <w:r w:rsidR="00216646">
              <w:rPr>
                <w:rFonts w:cs="Arial"/>
                <w:sz w:val="18"/>
                <w:szCs w:val="18"/>
              </w:rPr>
              <w:t xml:space="preserve">            </w:t>
            </w:r>
            <w:r>
              <w:rPr>
                <w:rFonts w:cs="Arial"/>
                <w:sz w:val="18"/>
                <w:szCs w:val="18"/>
              </w:rPr>
              <w:t xml:space="preserve">                  </w:t>
            </w:r>
            <w:r w:rsidR="0084279F">
              <w:rPr>
                <w:rFonts w:cs="Arial"/>
                <w:sz w:val="18"/>
                <w:szCs w:val="18"/>
              </w:rPr>
              <w:t xml:space="preserve">       </w:t>
            </w:r>
            <w:r w:rsidR="0021664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6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6646">
              <w:rPr>
                <w:rFonts w:cs="Arial"/>
                <w:sz w:val="18"/>
                <w:szCs w:val="18"/>
              </w:rPr>
            </w:r>
            <w:r w:rsidR="00216646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Nytt art</w:t>
            </w:r>
            <w:r w:rsidR="0084279F">
              <w:rPr>
                <w:rFonts w:cs="Arial"/>
                <w:i/>
                <w:sz w:val="18"/>
                <w:szCs w:val="18"/>
              </w:rPr>
              <w:t>.</w:t>
            </w:r>
            <w:r>
              <w:rPr>
                <w:rFonts w:cs="Arial"/>
                <w:i/>
                <w:sz w:val="18"/>
                <w:szCs w:val="18"/>
              </w:rPr>
              <w:t xml:space="preserve"> nr</w:t>
            </w:r>
            <w:r>
              <w:rPr>
                <w:rFonts w:cs="Arial"/>
                <w:b/>
                <w:sz w:val="18"/>
                <w:szCs w:val="18"/>
              </w:rPr>
              <w:t xml:space="preserve">   </w:t>
            </w: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234E">
              <w:rPr>
                <w:rFonts w:cs="Arial"/>
                <w:sz w:val="18"/>
                <w:szCs w:val="18"/>
              </w:rPr>
            </w:r>
            <w:r w:rsidR="0042234E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Befintligt art. nr behålls</w:t>
            </w:r>
          </w:p>
          <w:p w14:paraId="3CF2D8B6" w14:textId="77777777" w:rsidR="007F376F" w:rsidRP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7319575D" w14:textId="653D53D3" w:rsidR="00F41E5F" w:rsidRDefault="00F41E5F" w:rsidP="009D7458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Utgående art. nr:</w:t>
            </w:r>
            <w:r w:rsidRPr="00887C16">
              <w:rPr>
                <w:rFonts w:cs="Arial"/>
                <w:szCs w:val="24"/>
              </w:rPr>
              <w:t xml:space="preserve"> </w:t>
            </w:r>
            <w:r w:rsidR="00236844">
              <w:rPr>
                <w:rFonts w:cs="Arial"/>
                <w:sz w:val="18"/>
                <w:szCs w:val="18"/>
              </w:rPr>
              <w:t>Se sid. 2</w:t>
            </w:r>
          </w:p>
          <w:p w14:paraId="0FB78278" w14:textId="77777777" w:rsidR="00F41E5F" w:rsidRPr="00F41E5F" w:rsidRDefault="00F41E5F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0FC5F90D" w14:textId="21294259" w:rsidR="00D91F07" w:rsidRPr="00B77537" w:rsidRDefault="00F41E5F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</w:t>
            </w:r>
            <w:r w:rsidR="0021664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6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6646">
              <w:rPr>
                <w:rFonts w:cs="Arial"/>
                <w:sz w:val="18"/>
                <w:szCs w:val="18"/>
              </w:rPr>
            </w:r>
            <w:r w:rsidR="00216646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Kassation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..............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 xml:space="preserve">.......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14097">
              <w:rPr>
                <w:rFonts w:cs="Arial"/>
                <w:b/>
                <w:sz w:val="18"/>
                <w:szCs w:val="18"/>
              </w:rPr>
              <w:t xml:space="preserve">     </w:t>
            </w:r>
            <w:r w:rsidR="0021664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64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6646">
              <w:rPr>
                <w:rFonts w:cs="Arial"/>
                <w:sz w:val="18"/>
                <w:szCs w:val="18"/>
              </w:rPr>
            </w:r>
            <w:r w:rsidR="00216646">
              <w:rPr>
                <w:rFonts w:cs="Arial"/>
                <w:sz w:val="18"/>
                <w:szCs w:val="18"/>
              </w:rPr>
              <w:fldChar w:fldCharType="end"/>
            </w:r>
            <w:r w:rsidR="00F14097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Skrot</w:t>
            </w:r>
            <w:r w:rsidR="00B217BA">
              <w:rPr>
                <w:rFonts w:cs="Arial"/>
                <w:i/>
                <w:sz w:val="18"/>
                <w:szCs w:val="18"/>
              </w:rPr>
              <w:t>as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</w:t>
            </w:r>
            <w:r w:rsidR="00F14097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B244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244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234E">
              <w:rPr>
                <w:rFonts w:cs="Arial"/>
                <w:sz w:val="18"/>
                <w:szCs w:val="18"/>
              </w:rPr>
            </w:r>
            <w:r w:rsidR="0042234E">
              <w:rPr>
                <w:rFonts w:cs="Arial"/>
                <w:sz w:val="18"/>
                <w:szCs w:val="18"/>
              </w:rPr>
              <w:fldChar w:fldCharType="separate"/>
            </w:r>
            <w:r w:rsidR="00FB2449">
              <w:rPr>
                <w:rFonts w:cs="Arial"/>
                <w:sz w:val="18"/>
                <w:szCs w:val="18"/>
              </w:rPr>
              <w:fldChar w:fldCharType="end"/>
            </w:r>
            <w:r w:rsidR="00D91F07" w:rsidRPr="00B77537">
              <w:rPr>
                <w:rFonts w:cs="Arial"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Säl</w:t>
            </w:r>
            <w:r w:rsidR="00B217BA">
              <w:rPr>
                <w:rFonts w:cs="Arial"/>
                <w:i/>
                <w:sz w:val="18"/>
                <w:szCs w:val="18"/>
              </w:rPr>
              <w:t>jes</w:t>
            </w:r>
          </w:p>
          <w:p w14:paraId="1FC39945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207CCF61" w14:textId="77777777" w:rsidR="00847216" w:rsidRPr="00B77537" w:rsidRDefault="009D7458" w:rsidP="009D7458">
            <w:pPr>
              <w:rPr>
                <w:rFonts w:cs="Arial"/>
                <w:b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ellrutnt"/>
              <w:tblpPr w:leftFromText="141" w:rightFromText="141" w:vertAnchor="text" w:horzAnchor="page" w:tblpX="3583" w:tblpY="-168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5DBCF6CD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59BA5BEE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45"/>
                    <w:placeholder>
                      <w:docPart w:val="00426CAD926F4EE891EF17DAA93FDC40"/>
                    </w:placeholder>
                    <w:showingPlcHdr/>
                    <w:date w:fullDate="2011-11-2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289569FB" w14:textId="77777777" w:rsidR="00D91F07" w:rsidRPr="00B77537" w:rsidRDefault="00D91F07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7537">
                        <w:rPr>
                          <w:rStyle w:val="Platshllartext"/>
                          <w:rFonts w:eastAsiaTheme="minorHAnsi" w:cs="Arial"/>
                          <w:sz w:val="18"/>
                          <w:szCs w:val="18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1B648E7" w14:textId="77777777" w:rsidR="00D91F07" w:rsidRPr="00B77537" w:rsidRDefault="009D7458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234E">
              <w:rPr>
                <w:rFonts w:cs="Arial"/>
                <w:sz w:val="18"/>
                <w:szCs w:val="18"/>
              </w:rPr>
            </w:r>
            <w:r w:rsidR="0042234E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847216" w:rsidRPr="00B77537">
              <w:rPr>
                <w:rFonts w:cs="Arial"/>
                <w:b/>
                <w:sz w:val="18"/>
                <w:szCs w:val="18"/>
              </w:rPr>
              <w:t>Slutförbrukas</w:t>
            </w:r>
            <w:proofErr w:type="spellEnd"/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</w:t>
            </w:r>
          </w:p>
          <w:p w14:paraId="0562CB0E" w14:textId="77777777" w:rsidR="00D91F07" w:rsidRPr="00B77537" w:rsidRDefault="00D91F07" w:rsidP="009D7458">
            <w:pPr>
              <w:rPr>
                <w:rFonts w:cs="Arial"/>
                <w:b/>
                <w:i/>
                <w:sz w:val="18"/>
                <w:szCs w:val="18"/>
              </w:rPr>
            </w:pPr>
          </w:p>
          <w:tbl>
            <w:tblPr>
              <w:tblStyle w:val="Tabellrutnt"/>
              <w:tblpPr w:leftFromText="141" w:rightFromText="141" w:vertAnchor="text" w:horzAnchor="page" w:tblpX="3567" w:tblpY="56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6FF6055A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185309E9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53"/>
                    <w:placeholder>
                      <w:docPart w:val="5D482ED3A5B54883AAFC4578BE84851E"/>
                    </w:placeholder>
                    <w:showingPlcHdr/>
                    <w:date w:fullDate="2011-11-2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6E1C0422" w14:textId="77777777" w:rsidR="00D91F07" w:rsidRPr="00B77537" w:rsidRDefault="00D91F07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7537">
                        <w:rPr>
                          <w:rStyle w:val="Platshllartext"/>
                          <w:rFonts w:eastAsiaTheme="minorHAnsi" w:cs="Arial"/>
                          <w:sz w:val="18"/>
                          <w:szCs w:val="18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4CE0A41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5545C092" w14:textId="77777777" w:rsidR="009D7458" w:rsidRDefault="00D91F07" w:rsidP="00BC4F0D">
            <w:pPr>
              <w:rPr>
                <w:rFonts w:cs="Arial"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234E">
              <w:rPr>
                <w:rFonts w:cs="Arial"/>
                <w:sz w:val="18"/>
                <w:szCs w:val="18"/>
              </w:rPr>
            </w:r>
            <w:r w:rsidR="0042234E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Reservdel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b/>
                <w:sz w:val="18"/>
                <w:szCs w:val="18"/>
              </w:rPr>
              <w:t>...........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i/>
                <w:sz w:val="18"/>
                <w:szCs w:val="18"/>
              </w:rPr>
              <w:t xml:space="preserve">Kvantitet: </w:t>
            </w:r>
            <w:r w:rsidR="00BC4F0D" w:rsidRPr="00B77537">
              <w:rPr>
                <w:rFonts w:cs="Arial"/>
                <w:i/>
                <w:sz w:val="18"/>
                <w:szCs w:val="18"/>
              </w:rPr>
              <w:t xml:space="preserve"> 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217BA" w:rsidRPr="00887C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A422F" w:rsidRPr="00887C16">
              <w:rPr>
                <w:rFonts w:cs="Arial"/>
                <w:sz w:val="18"/>
                <w:szCs w:val="18"/>
              </w:rPr>
            </w:r>
            <w:r w:rsidR="005A422F" w:rsidRPr="00887C16">
              <w:rPr>
                <w:rFonts w:cs="Arial"/>
                <w:sz w:val="18"/>
                <w:szCs w:val="18"/>
              </w:rPr>
              <w:fldChar w:fldCharType="separate"/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end"/>
            </w:r>
          </w:p>
          <w:p w14:paraId="62EBF3C5" w14:textId="77777777" w:rsidR="00F41E5F" w:rsidRPr="00B77537" w:rsidRDefault="00F41E5F" w:rsidP="00BC4F0D">
            <w:pPr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185ECFBD" w14:textId="77777777" w:rsidR="003F40A9" w:rsidRDefault="003F40A9" w:rsidP="008B667A">
      <w:pPr>
        <w:pStyle w:val="xmsonormal"/>
        <w:rPr>
          <w:rFonts w:ascii="Arial" w:hAnsi="Arial" w:cs="Arial"/>
          <w:sz w:val="24"/>
          <w:szCs w:val="24"/>
        </w:rPr>
      </w:pPr>
    </w:p>
    <w:p w14:paraId="6D98A12B" w14:textId="4FE21A6A" w:rsidR="009D7458" w:rsidRDefault="009D7458" w:rsidP="00D91F07">
      <w:pPr>
        <w:rPr>
          <w:rFonts w:cs="Arial"/>
        </w:rPr>
      </w:pPr>
    </w:p>
    <w:sectPr w:rsidR="009D7458" w:rsidSect="00D83A2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C7CD" w14:textId="77777777" w:rsidR="0042234E" w:rsidRDefault="0042234E" w:rsidP="006F2ACC">
      <w:r>
        <w:separator/>
      </w:r>
    </w:p>
  </w:endnote>
  <w:endnote w:type="continuationSeparator" w:id="0">
    <w:p w14:paraId="3E6236E3" w14:textId="77777777" w:rsidR="0042234E" w:rsidRDefault="0042234E" w:rsidP="006F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F691" w14:textId="77777777" w:rsidR="004C10B6" w:rsidRPr="00B77537" w:rsidRDefault="004C10B6" w:rsidP="009D7458">
    <w:pPr>
      <w:pStyle w:val="Sidfot"/>
      <w:rPr>
        <w:rFonts w:cs="Arial"/>
        <w:sz w:val="18"/>
        <w:szCs w:val="18"/>
      </w:rPr>
    </w:pPr>
    <w:proofErr w:type="gramStart"/>
    <w:r w:rsidRPr="00B77537">
      <w:rPr>
        <w:rFonts w:cs="Arial"/>
        <w:sz w:val="18"/>
        <w:szCs w:val="18"/>
      </w:rPr>
      <w:t>Mail</w:t>
    </w:r>
    <w:proofErr w:type="gramEnd"/>
    <w:r w:rsidRPr="00B77537">
      <w:rPr>
        <w:rFonts w:cs="Arial"/>
        <w:sz w:val="18"/>
        <w:szCs w:val="18"/>
      </w:rPr>
      <w:t xml:space="preserve"> till: Hela Svenska Fönster                </w:t>
    </w:r>
    <w:r w:rsidRPr="00B77537">
      <w:rPr>
        <w:rFonts w:cs="Arial"/>
        <w:sz w:val="18"/>
        <w:szCs w:val="18"/>
      </w:rPr>
      <w:tab/>
    </w:r>
    <w:sdt>
      <w:sdtPr>
        <w:rPr>
          <w:rFonts w:cs="Arial"/>
          <w:sz w:val="18"/>
          <w:szCs w:val="18"/>
        </w:rPr>
        <w:id w:val="97552809"/>
        <w:docPartObj>
          <w:docPartGallery w:val="Page Numbers (Top of Page)"/>
          <w:docPartUnique/>
        </w:docPartObj>
      </w:sdtPr>
      <w:sdtEndPr/>
      <w:sdtContent>
        <w:r w:rsidRPr="00B77537">
          <w:rPr>
            <w:rFonts w:cs="Arial"/>
            <w:sz w:val="18"/>
            <w:szCs w:val="18"/>
          </w:rPr>
          <w:tab/>
          <w:t xml:space="preserve">   Sida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PAGE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2F17F4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  <w:r w:rsidRPr="00B77537">
          <w:rPr>
            <w:rFonts w:cs="Arial"/>
            <w:sz w:val="18"/>
            <w:szCs w:val="18"/>
          </w:rPr>
          <w:t xml:space="preserve"> av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NUMPAGES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2F17F4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8C018" w14:textId="77777777" w:rsidR="0042234E" w:rsidRDefault="0042234E" w:rsidP="006F2ACC">
      <w:r>
        <w:separator/>
      </w:r>
    </w:p>
  </w:footnote>
  <w:footnote w:type="continuationSeparator" w:id="0">
    <w:p w14:paraId="0C4157EC" w14:textId="77777777" w:rsidR="0042234E" w:rsidRDefault="0042234E" w:rsidP="006F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2ABF" w14:textId="77777777" w:rsidR="004C10B6" w:rsidRDefault="004C10B6">
    <w:pPr>
      <w:pStyle w:val="Sidhuvud"/>
    </w:pPr>
    <w:r>
      <w:tab/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4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030D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2" w15:restartNumberingAfterBreak="0">
    <w:nsid w:val="1EB8296F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C513B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4" w15:restartNumberingAfterBreak="0">
    <w:nsid w:val="24AF03EE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47D3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814C0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7" w15:restartNumberingAfterBreak="0">
    <w:nsid w:val="3F0571B7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B696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07D03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A3B49"/>
    <w:multiLevelType w:val="hybridMultilevel"/>
    <w:tmpl w:val="FB5CA662"/>
    <w:lvl w:ilvl="0" w:tplc="E550E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8436E"/>
    <w:multiLevelType w:val="hybridMultilevel"/>
    <w:tmpl w:val="497A477E"/>
    <w:lvl w:ilvl="0" w:tplc="C7187B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D64D5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267D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03498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70A94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71945"/>
    <w:multiLevelType w:val="hybridMultilevel"/>
    <w:tmpl w:val="DECCF7F0"/>
    <w:lvl w:ilvl="0" w:tplc="A59E4FEE">
      <w:start w:val="9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6713C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14"/>
  </w:num>
  <w:num w:numId="5">
    <w:abstractNumId w:val="12"/>
  </w:num>
  <w:num w:numId="6">
    <w:abstractNumId w:val="17"/>
  </w:num>
  <w:num w:numId="7">
    <w:abstractNumId w:val="2"/>
  </w:num>
  <w:num w:numId="8">
    <w:abstractNumId w:val="7"/>
  </w:num>
  <w:num w:numId="9">
    <w:abstractNumId w:val="9"/>
  </w:num>
  <w:num w:numId="10">
    <w:abstractNumId w:val="11"/>
  </w:num>
  <w:num w:numId="11">
    <w:abstractNumId w:val="1"/>
  </w:num>
  <w:num w:numId="12">
    <w:abstractNumId w:val="6"/>
  </w:num>
  <w:num w:numId="13">
    <w:abstractNumId w:val="8"/>
  </w:num>
  <w:num w:numId="14">
    <w:abstractNumId w:val="0"/>
  </w:num>
  <w:num w:numId="15">
    <w:abstractNumId w:val="5"/>
  </w:num>
  <w:num w:numId="16">
    <w:abstractNumId w:val="13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08"/>
    <w:rsid w:val="00015DFE"/>
    <w:rsid w:val="00033661"/>
    <w:rsid w:val="00036C22"/>
    <w:rsid w:val="0004156C"/>
    <w:rsid w:val="00060E1B"/>
    <w:rsid w:val="0006139F"/>
    <w:rsid w:val="00066E43"/>
    <w:rsid w:val="00070ED2"/>
    <w:rsid w:val="00072361"/>
    <w:rsid w:val="00074763"/>
    <w:rsid w:val="00077CA3"/>
    <w:rsid w:val="00092567"/>
    <w:rsid w:val="000A7DD2"/>
    <w:rsid w:val="000D1B73"/>
    <w:rsid w:val="000E0726"/>
    <w:rsid w:val="000E6095"/>
    <w:rsid w:val="00107210"/>
    <w:rsid w:val="00113436"/>
    <w:rsid w:val="0011435D"/>
    <w:rsid w:val="00114D04"/>
    <w:rsid w:val="00123CE1"/>
    <w:rsid w:val="0012543F"/>
    <w:rsid w:val="00144BE7"/>
    <w:rsid w:val="00164537"/>
    <w:rsid w:val="00166EBE"/>
    <w:rsid w:val="00172EBD"/>
    <w:rsid w:val="00176FE8"/>
    <w:rsid w:val="00186AD8"/>
    <w:rsid w:val="00190660"/>
    <w:rsid w:val="001953BE"/>
    <w:rsid w:val="001B1FC7"/>
    <w:rsid w:val="001C175D"/>
    <w:rsid w:val="001D0371"/>
    <w:rsid w:val="001D1584"/>
    <w:rsid w:val="001D5E0C"/>
    <w:rsid w:val="001E0F7E"/>
    <w:rsid w:val="002012B6"/>
    <w:rsid w:val="002016EE"/>
    <w:rsid w:val="00216646"/>
    <w:rsid w:val="002258BF"/>
    <w:rsid w:val="00227C62"/>
    <w:rsid w:val="00234BF5"/>
    <w:rsid w:val="00235354"/>
    <w:rsid w:val="00236844"/>
    <w:rsid w:val="002416CC"/>
    <w:rsid w:val="00257294"/>
    <w:rsid w:val="00260AD7"/>
    <w:rsid w:val="002651F4"/>
    <w:rsid w:val="002655BC"/>
    <w:rsid w:val="00266E76"/>
    <w:rsid w:val="0027207B"/>
    <w:rsid w:val="00285DD4"/>
    <w:rsid w:val="00287B2A"/>
    <w:rsid w:val="00296F86"/>
    <w:rsid w:val="002B0213"/>
    <w:rsid w:val="002B55FB"/>
    <w:rsid w:val="002C5371"/>
    <w:rsid w:val="002E12F1"/>
    <w:rsid w:val="002E29F0"/>
    <w:rsid w:val="002E5B0D"/>
    <w:rsid w:val="002E6D6D"/>
    <w:rsid w:val="002F17F4"/>
    <w:rsid w:val="002F4650"/>
    <w:rsid w:val="00307CC9"/>
    <w:rsid w:val="00314560"/>
    <w:rsid w:val="003226A5"/>
    <w:rsid w:val="003313C3"/>
    <w:rsid w:val="003324E7"/>
    <w:rsid w:val="00377717"/>
    <w:rsid w:val="0038041E"/>
    <w:rsid w:val="00382911"/>
    <w:rsid w:val="003843E7"/>
    <w:rsid w:val="00390B08"/>
    <w:rsid w:val="003913DA"/>
    <w:rsid w:val="003971D5"/>
    <w:rsid w:val="003A0154"/>
    <w:rsid w:val="003A6A8C"/>
    <w:rsid w:val="003C7C46"/>
    <w:rsid w:val="003D6190"/>
    <w:rsid w:val="003F295C"/>
    <w:rsid w:val="003F40A9"/>
    <w:rsid w:val="003F50CC"/>
    <w:rsid w:val="003F55F2"/>
    <w:rsid w:val="003F588B"/>
    <w:rsid w:val="003F78E8"/>
    <w:rsid w:val="00401545"/>
    <w:rsid w:val="00402709"/>
    <w:rsid w:val="004041DF"/>
    <w:rsid w:val="004132A3"/>
    <w:rsid w:val="0042234E"/>
    <w:rsid w:val="00445FBD"/>
    <w:rsid w:val="00452B39"/>
    <w:rsid w:val="004710E1"/>
    <w:rsid w:val="004746BD"/>
    <w:rsid w:val="004804D3"/>
    <w:rsid w:val="00486671"/>
    <w:rsid w:val="00496073"/>
    <w:rsid w:val="004A2C0A"/>
    <w:rsid w:val="004B5557"/>
    <w:rsid w:val="004C10B6"/>
    <w:rsid w:val="004C2C3C"/>
    <w:rsid w:val="004D22A8"/>
    <w:rsid w:val="004D3161"/>
    <w:rsid w:val="004E21D2"/>
    <w:rsid w:val="004F0CD8"/>
    <w:rsid w:val="00500ADC"/>
    <w:rsid w:val="005030AF"/>
    <w:rsid w:val="005364F3"/>
    <w:rsid w:val="005370FB"/>
    <w:rsid w:val="00540E25"/>
    <w:rsid w:val="005417DB"/>
    <w:rsid w:val="00541C84"/>
    <w:rsid w:val="005500A4"/>
    <w:rsid w:val="00560B97"/>
    <w:rsid w:val="005678C2"/>
    <w:rsid w:val="00572A90"/>
    <w:rsid w:val="00574F90"/>
    <w:rsid w:val="00593097"/>
    <w:rsid w:val="00597339"/>
    <w:rsid w:val="005A3A1D"/>
    <w:rsid w:val="005A422F"/>
    <w:rsid w:val="005B03A9"/>
    <w:rsid w:val="005C0ED2"/>
    <w:rsid w:val="005C152A"/>
    <w:rsid w:val="005C240F"/>
    <w:rsid w:val="005E25A9"/>
    <w:rsid w:val="005F5126"/>
    <w:rsid w:val="00603E33"/>
    <w:rsid w:val="00604110"/>
    <w:rsid w:val="00606050"/>
    <w:rsid w:val="0061597C"/>
    <w:rsid w:val="00630241"/>
    <w:rsid w:val="0063250E"/>
    <w:rsid w:val="006362A8"/>
    <w:rsid w:val="00654F23"/>
    <w:rsid w:val="00662A87"/>
    <w:rsid w:val="00692A32"/>
    <w:rsid w:val="006A5369"/>
    <w:rsid w:val="006A5A23"/>
    <w:rsid w:val="006B35FD"/>
    <w:rsid w:val="006C024D"/>
    <w:rsid w:val="006C6B60"/>
    <w:rsid w:val="006E508D"/>
    <w:rsid w:val="006F2ACC"/>
    <w:rsid w:val="00705FFA"/>
    <w:rsid w:val="00736110"/>
    <w:rsid w:val="007447FE"/>
    <w:rsid w:val="00753B84"/>
    <w:rsid w:val="00760229"/>
    <w:rsid w:val="0076391B"/>
    <w:rsid w:val="00771A28"/>
    <w:rsid w:val="007846B2"/>
    <w:rsid w:val="00795ABB"/>
    <w:rsid w:val="007A1570"/>
    <w:rsid w:val="007A170A"/>
    <w:rsid w:val="007B2331"/>
    <w:rsid w:val="007C70A2"/>
    <w:rsid w:val="007D47B8"/>
    <w:rsid w:val="007D5506"/>
    <w:rsid w:val="007D7B28"/>
    <w:rsid w:val="007E2D7D"/>
    <w:rsid w:val="007F3166"/>
    <w:rsid w:val="007F376F"/>
    <w:rsid w:val="007F5009"/>
    <w:rsid w:val="007F7F25"/>
    <w:rsid w:val="0080361B"/>
    <w:rsid w:val="00805A85"/>
    <w:rsid w:val="00806981"/>
    <w:rsid w:val="00810B84"/>
    <w:rsid w:val="00815E08"/>
    <w:rsid w:val="00817866"/>
    <w:rsid w:val="008242FB"/>
    <w:rsid w:val="0083032E"/>
    <w:rsid w:val="00837F11"/>
    <w:rsid w:val="0084279F"/>
    <w:rsid w:val="00842D36"/>
    <w:rsid w:val="00847216"/>
    <w:rsid w:val="00862C89"/>
    <w:rsid w:val="0087592C"/>
    <w:rsid w:val="00883919"/>
    <w:rsid w:val="00887C16"/>
    <w:rsid w:val="0089520A"/>
    <w:rsid w:val="008B096F"/>
    <w:rsid w:val="008B0B6C"/>
    <w:rsid w:val="008B667A"/>
    <w:rsid w:val="008B6A9B"/>
    <w:rsid w:val="008B70F9"/>
    <w:rsid w:val="008B773D"/>
    <w:rsid w:val="008C1256"/>
    <w:rsid w:val="008D4433"/>
    <w:rsid w:val="008E1070"/>
    <w:rsid w:val="008E17BA"/>
    <w:rsid w:val="008E304A"/>
    <w:rsid w:val="00902EFD"/>
    <w:rsid w:val="009318D2"/>
    <w:rsid w:val="009376C6"/>
    <w:rsid w:val="0095410E"/>
    <w:rsid w:val="00954F6D"/>
    <w:rsid w:val="00955A84"/>
    <w:rsid w:val="009606A0"/>
    <w:rsid w:val="00962856"/>
    <w:rsid w:val="0096385C"/>
    <w:rsid w:val="0098363F"/>
    <w:rsid w:val="00985432"/>
    <w:rsid w:val="00996823"/>
    <w:rsid w:val="009A4C17"/>
    <w:rsid w:val="009A6A76"/>
    <w:rsid w:val="009B5007"/>
    <w:rsid w:val="009C5601"/>
    <w:rsid w:val="009D364B"/>
    <w:rsid w:val="009D655C"/>
    <w:rsid w:val="009D7458"/>
    <w:rsid w:val="009E7701"/>
    <w:rsid w:val="009E7AED"/>
    <w:rsid w:val="009F709E"/>
    <w:rsid w:val="00A002D3"/>
    <w:rsid w:val="00A33CF6"/>
    <w:rsid w:val="00A41A6D"/>
    <w:rsid w:val="00A423CB"/>
    <w:rsid w:val="00A52EC8"/>
    <w:rsid w:val="00A638F6"/>
    <w:rsid w:val="00A90B1F"/>
    <w:rsid w:val="00AA4396"/>
    <w:rsid w:val="00AB48E4"/>
    <w:rsid w:val="00AC1DED"/>
    <w:rsid w:val="00AD24AD"/>
    <w:rsid w:val="00AD7A68"/>
    <w:rsid w:val="00AE1A58"/>
    <w:rsid w:val="00AE3FDC"/>
    <w:rsid w:val="00AF4E27"/>
    <w:rsid w:val="00B04641"/>
    <w:rsid w:val="00B1438C"/>
    <w:rsid w:val="00B14764"/>
    <w:rsid w:val="00B217BA"/>
    <w:rsid w:val="00B26172"/>
    <w:rsid w:val="00B317E1"/>
    <w:rsid w:val="00B347C8"/>
    <w:rsid w:val="00B4073C"/>
    <w:rsid w:val="00B50B6C"/>
    <w:rsid w:val="00B56904"/>
    <w:rsid w:val="00B63B7A"/>
    <w:rsid w:val="00B65AE7"/>
    <w:rsid w:val="00B76612"/>
    <w:rsid w:val="00B77537"/>
    <w:rsid w:val="00B85616"/>
    <w:rsid w:val="00B96435"/>
    <w:rsid w:val="00BA1126"/>
    <w:rsid w:val="00BC4F0D"/>
    <w:rsid w:val="00BE124E"/>
    <w:rsid w:val="00BF0307"/>
    <w:rsid w:val="00C13F46"/>
    <w:rsid w:val="00C220B9"/>
    <w:rsid w:val="00C2495F"/>
    <w:rsid w:val="00C24A49"/>
    <w:rsid w:val="00C27329"/>
    <w:rsid w:val="00C56951"/>
    <w:rsid w:val="00C664F9"/>
    <w:rsid w:val="00C700B4"/>
    <w:rsid w:val="00C819D1"/>
    <w:rsid w:val="00C83C29"/>
    <w:rsid w:val="00C86874"/>
    <w:rsid w:val="00C915E0"/>
    <w:rsid w:val="00CB4032"/>
    <w:rsid w:val="00CB51AB"/>
    <w:rsid w:val="00CD1FAB"/>
    <w:rsid w:val="00CE42DF"/>
    <w:rsid w:val="00CF1F74"/>
    <w:rsid w:val="00CF41F1"/>
    <w:rsid w:val="00CF77CB"/>
    <w:rsid w:val="00D06B28"/>
    <w:rsid w:val="00D24D05"/>
    <w:rsid w:val="00D3781B"/>
    <w:rsid w:val="00D37F69"/>
    <w:rsid w:val="00D40081"/>
    <w:rsid w:val="00D40599"/>
    <w:rsid w:val="00D723B3"/>
    <w:rsid w:val="00D83A25"/>
    <w:rsid w:val="00D84899"/>
    <w:rsid w:val="00D91F07"/>
    <w:rsid w:val="00D92B20"/>
    <w:rsid w:val="00D97B13"/>
    <w:rsid w:val="00DA3482"/>
    <w:rsid w:val="00DB7B70"/>
    <w:rsid w:val="00DC5336"/>
    <w:rsid w:val="00DD4F70"/>
    <w:rsid w:val="00DF0962"/>
    <w:rsid w:val="00DF1371"/>
    <w:rsid w:val="00DF2290"/>
    <w:rsid w:val="00DF349B"/>
    <w:rsid w:val="00E02E0B"/>
    <w:rsid w:val="00E07084"/>
    <w:rsid w:val="00E10920"/>
    <w:rsid w:val="00E14426"/>
    <w:rsid w:val="00E20E08"/>
    <w:rsid w:val="00E33AC4"/>
    <w:rsid w:val="00E363C3"/>
    <w:rsid w:val="00E4317A"/>
    <w:rsid w:val="00E43B30"/>
    <w:rsid w:val="00E50C1D"/>
    <w:rsid w:val="00E50D15"/>
    <w:rsid w:val="00E7221B"/>
    <w:rsid w:val="00E73B85"/>
    <w:rsid w:val="00E80984"/>
    <w:rsid w:val="00E8306E"/>
    <w:rsid w:val="00E85A98"/>
    <w:rsid w:val="00EA3D0E"/>
    <w:rsid w:val="00EA62D6"/>
    <w:rsid w:val="00EA7123"/>
    <w:rsid w:val="00EB1A09"/>
    <w:rsid w:val="00EB5167"/>
    <w:rsid w:val="00EB6D3D"/>
    <w:rsid w:val="00EC020F"/>
    <w:rsid w:val="00EC4118"/>
    <w:rsid w:val="00ED23BA"/>
    <w:rsid w:val="00ED3DD4"/>
    <w:rsid w:val="00ED6104"/>
    <w:rsid w:val="00EE7561"/>
    <w:rsid w:val="00F01B78"/>
    <w:rsid w:val="00F0204A"/>
    <w:rsid w:val="00F06CA0"/>
    <w:rsid w:val="00F14097"/>
    <w:rsid w:val="00F41E5F"/>
    <w:rsid w:val="00F509ED"/>
    <w:rsid w:val="00F639B0"/>
    <w:rsid w:val="00F63C4E"/>
    <w:rsid w:val="00F648D2"/>
    <w:rsid w:val="00F720A0"/>
    <w:rsid w:val="00F76587"/>
    <w:rsid w:val="00F802BC"/>
    <w:rsid w:val="00F82887"/>
    <w:rsid w:val="00F92C0A"/>
    <w:rsid w:val="00FA240F"/>
    <w:rsid w:val="00FB2449"/>
    <w:rsid w:val="00FC621F"/>
    <w:rsid w:val="00FC6D4F"/>
    <w:rsid w:val="00FC7D62"/>
    <w:rsid w:val="00FD7D6A"/>
    <w:rsid w:val="00FF07A4"/>
    <w:rsid w:val="00FF0B75"/>
    <w:rsid w:val="3896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635CE"/>
  <w15:docId w15:val="{9231A02D-56FB-4132-8D86-66AC23E7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DA"/>
    <w:pPr>
      <w:jc w:val="left"/>
    </w:pPr>
    <w:rPr>
      <w:rFonts w:ascii="Arial" w:eastAsia="Times New Roman" w:hAnsi="Arial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3913DA"/>
    <w:pPr>
      <w:keepNext/>
      <w:outlineLvl w:val="0"/>
    </w:pPr>
    <w:rPr>
      <w:rFonts w:ascii="Times New Roman" w:hAnsi="Times New Roman"/>
      <w:sz w:val="32"/>
    </w:rPr>
  </w:style>
  <w:style w:type="paragraph" w:styleId="Rubrik2">
    <w:name w:val="heading 2"/>
    <w:basedOn w:val="Normal"/>
    <w:next w:val="Normal"/>
    <w:link w:val="Rubrik2Char"/>
    <w:qFormat/>
    <w:rsid w:val="003913DA"/>
    <w:pPr>
      <w:keepNext/>
      <w:outlineLvl w:val="1"/>
    </w:pPr>
    <w:rPr>
      <w:bCs/>
      <w:sz w:val="28"/>
    </w:rPr>
  </w:style>
  <w:style w:type="paragraph" w:styleId="Rubrik3">
    <w:name w:val="heading 3"/>
    <w:basedOn w:val="Normal"/>
    <w:next w:val="Normal"/>
    <w:link w:val="Rubrik3Char"/>
    <w:qFormat/>
    <w:rsid w:val="003913DA"/>
    <w:pPr>
      <w:keepNext/>
      <w:outlineLvl w:val="2"/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913DA"/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3913DA"/>
    <w:rPr>
      <w:rFonts w:ascii="Arial" w:eastAsia="Times New Roman" w:hAnsi="Arial" w:cs="Times New Roman"/>
      <w:bCs/>
      <w:sz w:val="28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Underrubrik">
    <w:name w:val="Subtitle"/>
    <w:basedOn w:val="Normal"/>
    <w:link w:val="UnderrubrikChar"/>
    <w:qFormat/>
    <w:rsid w:val="003913DA"/>
    <w:rPr>
      <w:rFonts w:ascii="Times New Roman" w:hAnsi="Times New Roman"/>
    </w:rPr>
  </w:style>
  <w:style w:type="character" w:customStyle="1" w:styleId="UnderrubrikChar">
    <w:name w:val="Underrubrik Char"/>
    <w:basedOn w:val="Standardstycketeckensnitt"/>
    <w:link w:val="Underrubrik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3913DA"/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Tabellrutnt">
    <w:name w:val="Table Grid"/>
    <w:basedOn w:val="Normaltabell"/>
    <w:rsid w:val="003913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rsid w:val="00070ED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60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605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E80984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A4C17"/>
    <w:rPr>
      <w:color w:val="0000FF" w:themeColor="hyperlink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F096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F0962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xmsonormal">
    <w:name w:val="x_msonormal"/>
    <w:basedOn w:val="Normal"/>
    <w:rsid w:val="008B667A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wa\AppData\Local\Microsoft\Windows\Temporary%20Internet%20Files\Content.MSO\7EF633E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426CAD926F4EE891EF17DAA93FDC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01A90-C6CE-4639-8198-C39E1F890EAD}"/>
      </w:docPartPr>
      <w:docPartBody>
        <w:p w:rsidR="00492469" w:rsidRDefault="00492469" w:rsidP="00492469">
          <w:pPr>
            <w:pStyle w:val="00426CAD926F4EE891EF17DAA93FDC40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5D482ED3A5B54883AAFC4578BE8485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8C8FF2-BD70-42F7-8AD7-B1A16F4D0A28}"/>
      </w:docPartPr>
      <w:docPartBody>
        <w:p w:rsidR="00492469" w:rsidRDefault="00492469" w:rsidP="00492469">
          <w:pPr>
            <w:pStyle w:val="5D482ED3A5B54883AAFC4578BE84851E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E806281B468748A79C6E66A69B6BC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9EC030-E578-45D7-8D04-8A4BE9F27F4C}"/>
      </w:docPartPr>
      <w:docPartBody>
        <w:p w:rsidR="005673CE" w:rsidRDefault="00492469" w:rsidP="00492469">
          <w:pPr>
            <w:pStyle w:val="E806281B468748A79C6E66A69B6BC224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D71"/>
    <w:rsid w:val="000018D3"/>
    <w:rsid w:val="00185744"/>
    <w:rsid w:val="001F11C7"/>
    <w:rsid w:val="00226A9D"/>
    <w:rsid w:val="002E2820"/>
    <w:rsid w:val="00313D71"/>
    <w:rsid w:val="00364AC7"/>
    <w:rsid w:val="00492469"/>
    <w:rsid w:val="004959BC"/>
    <w:rsid w:val="005673CE"/>
    <w:rsid w:val="005E6171"/>
    <w:rsid w:val="006107D9"/>
    <w:rsid w:val="00625B45"/>
    <w:rsid w:val="006A0C43"/>
    <w:rsid w:val="006D4119"/>
    <w:rsid w:val="009C4E0F"/>
    <w:rsid w:val="009E1F8B"/>
    <w:rsid w:val="00AF70C5"/>
    <w:rsid w:val="00DF3558"/>
    <w:rsid w:val="00FB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673CE"/>
    <w:rPr>
      <w:color w:val="808080"/>
    </w:rPr>
  </w:style>
  <w:style w:type="paragraph" w:customStyle="1" w:styleId="00426CAD926F4EE891EF17DAA93FDC40">
    <w:name w:val="00426CAD926F4EE891EF17DAA93FDC40"/>
    <w:rsid w:val="00492469"/>
  </w:style>
  <w:style w:type="paragraph" w:customStyle="1" w:styleId="5D482ED3A5B54883AAFC4578BE84851E">
    <w:name w:val="5D482ED3A5B54883AAFC4578BE84851E"/>
    <w:rsid w:val="00492469"/>
  </w:style>
  <w:style w:type="paragraph" w:customStyle="1" w:styleId="E806281B468748A79C6E66A69B6BC224">
    <w:name w:val="E806281B468748A79C6E66A69B6BC224"/>
    <w:rsid w:val="004924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0F89C757DB8946A1DFEA6E8CDBBBC3" ma:contentTypeVersion="19" ma:contentTypeDescription="Skapa ett nytt dokument." ma:contentTypeScope="" ma:versionID="264cc7d665a5887b9104b09affc20a8c">
  <xsd:schema xmlns:xsd="http://www.w3.org/2001/XMLSchema" xmlns:xs="http://www.w3.org/2001/XMLSchema" xmlns:p="http://schemas.microsoft.com/office/2006/metadata/properties" xmlns:ns2="6392ad58-91c4-4689-b77c-880d72123481" xmlns:ns3="a4c55df8-4cff-47cc-a226-4f560692c8c4" targetNamespace="http://schemas.microsoft.com/office/2006/metadata/properties" ma:root="true" ma:fieldsID="e19b8b91925868dd646827a69195160e" ns2:_="" ns3:_="">
    <xsd:import namespace="6392ad58-91c4-4689-b77c-880d72123481"/>
    <xsd:import namespace="a4c55df8-4cff-47cc-a226-4f560692c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Testa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2ad58-91c4-4689-b77c-880d72123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ar" ma:index="18" nillable="true" ma:displayName="Testar" ma:format="DateOnly" ma:internalName="Testar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55df8-4cff-47cc-a226-4f560692c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ar xmlns="6392ad58-91c4-4689-b77c-880d721234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3404D-6362-4C58-8DCC-F882C542C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2ad58-91c4-4689-b77c-880d72123481"/>
    <ds:schemaRef ds:uri="a4c55df8-4cff-47cc-a226-4f560692c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F0A83A-35E1-4AFA-9203-531FD1226BC3}">
  <ds:schemaRefs>
    <ds:schemaRef ds:uri="http://schemas.microsoft.com/office/2006/metadata/properties"/>
    <ds:schemaRef ds:uri="http://schemas.microsoft.com/office/infopath/2007/PartnerControls"/>
    <ds:schemaRef ds:uri="6392ad58-91c4-4689-b77c-880d72123481"/>
  </ds:schemaRefs>
</ds:datastoreItem>
</file>

<file path=customXml/itemProps3.xml><?xml version="1.0" encoding="utf-8"?>
<ds:datastoreItem xmlns:ds="http://schemas.openxmlformats.org/officeDocument/2006/customXml" ds:itemID="{628948B1-9FA7-44B2-8897-17A9C78DDB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E05274-FC20-4199-AEC4-3DA19BA58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7EF633E6.dotx</Template>
  <TotalTime>115</TotalTime>
  <Pages>1</Pages>
  <Words>170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Fönster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Lindberg</dc:creator>
  <cp:lastModifiedBy>Kent Lindberg</cp:lastModifiedBy>
  <cp:revision>81</cp:revision>
  <cp:lastPrinted>2021-12-30T10:12:00Z</cp:lastPrinted>
  <dcterms:created xsi:type="dcterms:W3CDTF">2021-12-30T09:13:00Z</dcterms:created>
  <dcterms:modified xsi:type="dcterms:W3CDTF">2022-08-17T08:16:00Z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0x010100180F89C757DB8946A1DFEA6E8CDBBBC3</vt:lpwstr>
  </property>
  <property fmtid="{D5CDD505-2E9C-101B-9397-08002B2CF9AE}" pid="3" name="Order">
    <vt:r8>19600</vt:r8>
  </property>
  <property fmtid="{D5CDD505-2E9C-101B-9397-08002B2CF9AE}" pid="4" name="MigrationWizId">
    <vt:lpwstr>29770839-3dc0-4d5e-a702-81badd8bdb82</vt:lpwstr>
  </property>
</Properties>
</file>