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28763156" w:rsidR="00C664F9" w:rsidRPr="00B77537" w:rsidRDefault="00606050" w:rsidP="003913DA">
      <w:pPr>
        <w:rPr>
          <w:rFonts w:cs="Arial"/>
          <w:b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664F9" w:rsidRPr="00B77537">
        <w:rPr>
          <w:rFonts w:cs="Arial"/>
          <w:b/>
          <w:sz w:val="28"/>
          <w:szCs w:val="28"/>
          <w:lang w:val="en-US"/>
        </w:rPr>
        <w:t>Ändringsmeddelande</w:t>
      </w:r>
      <w:proofErr w:type="spellEnd"/>
      <w:r w:rsidR="00C664F9" w:rsidRPr="00B77537">
        <w:rPr>
          <w:rFonts w:cs="Arial"/>
          <w:b/>
          <w:sz w:val="28"/>
          <w:szCs w:val="28"/>
          <w:lang w:val="en-US"/>
        </w:rPr>
        <w:t xml:space="preserve"> nr: </w:t>
      </w:r>
      <w:r w:rsidR="00B217BA">
        <w:rPr>
          <w:rFonts w:cs="Arial"/>
          <w:b/>
          <w:sz w:val="28"/>
          <w:szCs w:val="28"/>
          <w:lang w:val="en-US"/>
        </w:rPr>
        <w:t xml:space="preserve">  </w:t>
      </w:r>
      <w:r w:rsidR="00C70B29">
        <w:rPr>
          <w:rFonts w:cs="Arial"/>
          <w:b/>
          <w:sz w:val="28"/>
          <w:szCs w:val="28"/>
        </w:rPr>
        <w:t>22-</w:t>
      </w:r>
      <w:r w:rsidR="0068162B">
        <w:rPr>
          <w:rFonts w:cs="Arial"/>
          <w:b/>
          <w:sz w:val="28"/>
          <w:szCs w:val="28"/>
        </w:rPr>
        <w:t>02</w:t>
      </w:r>
      <w:r w:rsidR="00F524CD">
        <w:rPr>
          <w:rFonts w:cs="Arial"/>
          <w:b/>
          <w:sz w:val="28"/>
          <w:szCs w:val="28"/>
        </w:rPr>
        <w:t>4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2-11-3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AD83E96" w14:textId="626206D2" w:rsidR="0012543F" w:rsidRPr="00B77537" w:rsidRDefault="0091476B" w:rsidP="00423F7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  <w:lang w:val="en-US"/>
                  </w:rPr>
                  <w:t>2022-</w:t>
                </w:r>
                <w:r w:rsidR="00F524CD">
                  <w:rPr>
                    <w:rFonts w:cs="Arial"/>
                    <w:szCs w:val="24"/>
                    <w:lang w:val="en-US"/>
                  </w:rPr>
                  <w:t>11-</w:t>
                </w:r>
                <w:r w:rsidR="0089050C">
                  <w:rPr>
                    <w:rFonts w:cs="Arial"/>
                    <w:szCs w:val="24"/>
                    <w:lang w:val="en-US"/>
                  </w:rPr>
                  <w:t>30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77777777" w:rsidR="00B14764" w:rsidRPr="00B77537" w:rsidRDefault="00E35CC7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w:pict w14:anchorId="4D8F10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.3pt;margin-top:-.35pt;width:485.6pt;height:0;z-index:251658240" o:connectortype="straight"/>
        </w:pict>
      </w:r>
    </w:p>
    <w:p w14:paraId="286DF678" w14:textId="77777777" w:rsidR="00B14764" w:rsidRPr="00B77537" w:rsidRDefault="00B14764" w:rsidP="009D7458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Datum:</w:t>
      </w:r>
      <w:r w:rsidRPr="00B77537">
        <w:rPr>
          <w:rFonts w:cs="Arial"/>
          <w:b/>
          <w:szCs w:val="24"/>
        </w:rPr>
        <w:tab/>
      </w:r>
    </w:p>
    <w:p w14:paraId="02EB378F" w14:textId="77777777" w:rsidR="00C664F9" w:rsidRPr="00B77537" w:rsidRDefault="00C664F9" w:rsidP="009D7458">
      <w:pPr>
        <w:rPr>
          <w:rFonts w:cs="Arial"/>
          <w:szCs w:val="24"/>
        </w:rPr>
      </w:pPr>
      <w:r w:rsidRPr="00B77537">
        <w:rPr>
          <w:rFonts w:cs="Arial"/>
          <w:szCs w:val="24"/>
        </w:rPr>
        <w:tab/>
      </w:r>
    </w:p>
    <w:p w14:paraId="3010C3D1" w14:textId="2B17D1DA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>Produkt:</w:t>
      </w:r>
      <w:r w:rsidRPr="00B77537">
        <w:rPr>
          <w:rFonts w:cs="Arial"/>
          <w:szCs w:val="24"/>
        </w:rPr>
        <w:tab/>
      </w:r>
      <w:r w:rsidR="00B14764" w:rsidRPr="00B77537">
        <w:rPr>
          <w:rFonts w:cs="Arial"/>
          <w:szCs w:val="24"/>
        </w:rPr>
        <w:tab/>
      </w:r>
      <w:r w:rsidR="00FB68AF">
        <w:rPr>
          <w:rFonts w:cs="Arial"/>
          <w:szCs w:val="24"/>
        </w:rPr>
        <w:t xml:space="preserve">Intakt </w:t>
      </w:r>
      <w:r w:rsidR="004563BB">
        <w:rPr>
          <w:rFonts w:cs="Arial"/>
          <w:szCs w:val="24"/>
        </w:rPr>
        <w:t xml:space="preserve">inåtgående </w:t>
      </w:r>
      <w:r w:rsidR="00F524CD">
        <w:rPr>
          <w:rFonts w:cs="Arial"/>
          <w:szCs w:val="24"/>
        </w:rPr>
        <w:t>underkantshängda</w:t>
      </w:r>
      <w:r w:rsidR="004563BB">
        <w:rPr>
          <w:rFonts w:cs="Arial"/>
          <w:szCs w:val="24"/>
        </w:rPr>
        <w:t xml:space="preserve"> fönster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217BA" w:rsidRPr="00266E76">
        <w:rPr>
          <w:rFonts w:ascii="Verdana" w:hAnsi="Verdana"/>
          <w:noProof/>
          <w:sz w:val="20"/>
        </w:rPr>
        <w:t> </w:t>
      </w:r>
      <w:r w:rsidR="00B14764" w:rsidRPr="00B77537">
        <w:rPr>
          <w:rFonts w:cs="Arial"/>
          <w:b/>
          <w:szCs w:val="24"/>
        </w:rPr>
        <w:tab/>
      </w:r>
      <w:r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064F7530" w:rsidR="00BC4F0D" w:rsidRPr="00B77537" w:rsidRDefault="00C664F9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E6328A">
        <w:rPr>
          <w:rFonts w:cs="Arial"/>
          <w:szCs w:val="24"/>
        </w:rPr>
        <w:t xml:space="preserve">Ny </w:t>
      </w:r>
      <w:r w:rsidR="00F524CD">
        <w:rPr>
          <w:rFonts w:cs="Arial"/>
          <w:szCs w:val="24"/>
        </w:rPr>
        <w:t xml:space="preserve">viktbegränsning </w:t>
      </w:r>
      <w:r w:rsidR="00AC5BE1">
        <w:rPr>
          <w:rFonts w:cs="Arial"/>
          <w:szCs w:val="24"/>
        </w:rPr>
        <w:t>underkantshängda fönster</w:t>
      </w:r>
      <w:r w:rsidR="00185A50">
        <w:rPr>
          <w:rFonts w:cs="Arial"/>
          <w:szCs w:val="24"/>
        </w:rPr>
        <w:t xml:space="preserve">. 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2FA2BD07" w:rsidR="00BC4F0D" w:rsidRPr="00B77537" w:rsidRDefault="00BC4F0D" w:rsidP="003913DA">
      <w:pPr>
        <w:rPr>
          <w:rFonts w:cs="Arial"/>
          <w:szCs w:val="24"/>
        </w:rPr>
      </w:pPr>
      <w:r w:rsidRPr="00B77537">
        <w:rPr>
          <w:rFonts w:cs="Arial"/>
          <w:b/>
          <w:szCs w:val="24"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583FF6">
        <w:rPr>
          <w:rFonts w:cs="Arial"/>
          <w:szCs w:val="24"/>
        </w:rPr>
        <w:t>2022-1</w:t>
      </w:r>
      <w:r w:rsidR="0089050C">
        <w:rPr>
          <w:rFonts w:cs="Arial"/>
          <w:szCs w:val="24"/>
        </w:rPr>
        <w:t>2</w:t>
      </w:r>
      <w:r w:rsidR="00583FF6">
        <w:rPr>
          <w:rFonts w:cs="Arial"/>
          <w:szCs w:val="24"/>
        </w:rPr>
        <w:t>-</w:t>
      </w:r>
      <w:r w:rsidR="0089050C">
        <w:rPr>
          <w:rFonts w:cs="Arial"/>
          <w:szCs w:val="24"/>
        </w:rPr>
        <w:t>0</w:t>
      </w:r>
      <w:r w:rsidR="00E35CC7">
        <w:rPr>
          <w:rFonts w:cs="Arial"/>
          <w:szCs w:val="24"/>
        </w:rPr>
        <w:t>5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00BC4F0D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00BC4F0D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FF95F13" w14:textId="77777777" w:rsidR="0012133D" w:rsidRDefault="0012133D" w:rsidP="00B04641">
            <w:pPr>
              <w:rPr>
                <w:rFonts w:cs="Arial"/>
                <w:szCs w:val="24"/>
              </w:rPr>
            </w:pPr>
          </w:p>
          <w:p w14:paraId="0E27B00A" w14:textId="5E249CC1" w:rsidR="009D7458" w:rsidRPr="0012133D" w:rsidRDefault="0012133D" w:rsidP="00B0464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Återkommande kvalitetsproblem och personsäkerhetsrisk vid hantering</w:t>
            </w:r>
            <w:r w:rsidR="00C52CD0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</w:t>
            </w:r>
          </w:p>
          <w:p w14:paraId="21DCBDDC" w14:textId="0F945D82" w:rsidR="000C6F1F" w:rsidRDefault="000C6F1F" w:rsidP="00B0464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Idag saknas egen viktbegränsning på underkantshängd</w:t>
            </w:r>
            <w:r w:rsidR="00796038">
              <w:rPr>
                <w:rFonts w:cs="Arial"/>
                <w:szCs w:val="24"/>
              </w:rPr>
              <w:t xml:space="preserve">a, följer övrig intakt på 80kg </w:t>
            </w:r>
            <w:proofErr w:type="spellStart"/>
            <w:r w:rsidR="00796038">
              <w:rPr>
                <w:rFonts w:cs="Arial"/>
                <w:szCs w:val="24"/>
              </w:rPr>
              <w:t>glasvikt</w:t>
            </w:r>
            <w:proofErr w:type="spellEnd"/>
            <w:r w:rsidR="00796038">
              <w:rPr>
                <w:rFonts w:cs="Arial"/>
                <w:szCs w:val="24"/>
              </w:rPr>
              <w:t xml:space="preserve">. </w:t>
            </w:r>
          </w:p>
          <w:p w14:paraId="44EAFD9C" w14:textId="2D07DA3B" w:rsidR="009D7458" w:rsidRDefault="00F71EF5" w:rsidP="00B04641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S</w:t>
            </w:r>
            <w:r w:rsidR="00A82000">
              <w:rPr>
                <w:rFonts w:cs="Arial"/>
                <w:szCs w:val="24"/>
              </w:rPr>
              <w:t>axbeslag</w:t>
            </w:r>
            <w:r w:rsidR="00796038">
              <w:rPr>
                <w:rFonts w:cs="Arial"/>
                <w:szCs w:val="24"/>
              </w:rPr>
              <w:t>en</w:t>
            </w:r>
            <w:proofErr w:type="spellEnd"/>
            <w:r w:rsidR="00796038">
              <w:rPr>
                <w:rFonts w:cs="Arial"/>
                <w:szCs w:val="24"/>
              </w:rPr>
              <w:t xml:space="preserve"> klara</w:t>
            </w:r>
            <w:r w:rsidR="005101B4">
              <w:rPr>
                <w:rFonts w:cs="Arial"/>
                <w:szCs w:val="24"/>
              </w:rPr>
              <w:t>r</w:t>
            </w:r>
            <w:r w:rsidR="00796038">
              <w:rPr>
                <w:rFonts w:cs="Arial"/>
                <w:szCs w:val="24"/>
              </w:rPr>
              <w:t xml:space="preserve"> en maxbelastning på 50kg</w:t>
            </w:r>
            <w:r w:rsidR="000F61CA">
              <w:rPr>
                <w:rFonts w:cs="Arial"/>
                <w:szCs w:val="24"/>
              </w:rPr>
              <w:t>/</w:t>
            </w:r>
            <w:r w:rsidR="00796038">
              <w:rPr>
                <w:rFonts w:cs="Arial"/>
                <w:szCs w:val="24"/>
              </w:rPr>
              <w:t>par</w:t>
            </w:r>
            <w:r w:rsidR="00754415">
              <w:rPr>
                <w:rFonts w:cs="Arial"/>
                <w:szCs w:val="24"/>
              </w:rPr>
              <w:t xml:space="preserve"> och ny viktbegränsning baseras på det. </w:t>
            </w:r>
          </w:p>
          <w:p w14:paraId="4B94D5A5" w14:textId="77777777" w:rsidR="009D7458" w:rsidRPr="004C10B6" w:rsidRDefault="009D7458" w:rsidP="0012133D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00BC4F0D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00BC4F0D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5FB0818" w14:textId="11D50F48" w:rsidR="007846B2" w:rsidRDefault="007846B2" w:rsidP="009D7458">
            <w:pPr>
              <w:rPr>
                <w:rFonts w:cs="Arial"/>
                <w:szCs w:val="24"/>
              </w:rPr>
            </w:pPr>
          </w:p>
          <w:p w14:paraId="2BA2DFB4" w14:textId="2E6D8EAC" w:rsidR="00717FF7" w:rsidRDefault="00AF128C" w:rsidP="00717FF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Intakt inåtgående </w:t>
            </w:r>
            <w:r w:rsidR="002B47C2">
              <w:rPr>
                <w:rFonts w:cs="Arial"/>
                <w:szCs w:val="24"/>
              </w:rPr>
              <w:t xml:space="preserve">underkantshängda </w:t>
            </w:r>
            <w:r w:rsidR="00AC65BC">
              <w:rPr>
                <w:rFonts w:cs="Arial"/>
                <w:szCs w:val="24"/>
              </w:rPr>
              <w:t xml:space="preserve">begränsas till max </w:t>
            </w:r>
            <w:proofErr w:type="spellStart"/>
            <w:r w:rsidR="00AC65BC">
              <w:rPr>
                <w:rFonts w:cs="Arial"/>
                <w:szCs w:val="24"/>
              </w:rPr>
              <w:t>glasvikt</w:t>
            </w:r>
            <w:proofErr w:type="spellEnd"/>
            <w:r w:rsidR="00AC65BC">
              <w:rPr>
                <w:rFonts w:cs="Arial"/>
                <w:szCs w:val="24"/>
              </w:rPr>
              <w:t xml:space="preserve"> 40kg</w:t>
            </w:r>
            <w:r w:rsidR="005F033C">
              <w:rPr>
                <w:rFonts w:cs="Arial"/>
                <w:szCs w:val="24"/>
              </w:rPr>
              <w:t xml:space="preserve"> på samtliga storl</w:t>
            </w:r>
            <w:r w:rsidR="00717FF7">
              <w:rPr>
                <w:rFonts w:cs="Arial"/>
                <w:szCs w:val="24"/>
              </w:rPr>
              <w:t>ekar</w:t>
            </w:r>
            <w:r w:rsidR="00315BA6">
              <w:rPr>
                <w:rFonts w:cs="Arial"/>
                <w:szCs w:val="24"/>
              </w:rPr>
              <w:t>.</w:t>
            </w:r>
          </w:p>
          <w:p w14:paraId="0B0DBDCF" w14:textId="4EF2E58B" w:rsidR="006206B3" w:rsidRPr="004C10B6" w:rsidRDefault="006206B3" w:rsidP="006206B3">
            <w:pPr>
              <w:rPr>
                <w:rFonts w:cs="Arial"/>
                <w:szCs w:val="24"/>
              </w:rPr>
            </w:pPr>
          </w:p>
          <w:p w14:paraId="3C4944C6" w14:textId="2D4BE334" w:rsidR="009D7458" w:rsidRPr="00887C16" w:rsidRDefault="00603FC7" w:rsidP="00423F7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Begräsning</w:t>
            </w:r>
            <w:r w:rsidR="00F76768">
              <w:rPr>
                <w:rFonts w:cs="Arial"/>
                <w:szCs w:val="24"/>
              </w:rPr>
              <w:t>ar uppdateras i systemet.</w:t>
            </w:r>
          </w:p>
          <w:p w14:paraId="049F31CB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  <w:p w14:paraId="4101652C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00BC4F0D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00D92B20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0C6F9865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2A3C3152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5CC7">
              <w:rPr>
                <w:rFonts w:cs="Arial"/>
                <w:sz w:val="18"/>
                <w:szCs w:val="18"/>
              </w:rPr>
            </w:r>
            <w:r w:rsidR="00E35CC7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5CC7">
              <w:rPr>
                <w:rFonts w:cs="Arial"/>
                <w:sz w:val="18"/>
                <w:szCs w:val="18"/>
              </w:rPr>
            </w:r>
            <w:r w:rsidR="00E35CC7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14A99A14" w:rsidR="00F41E5F" w:rsidRDefault="00F41E5F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Utgående art. nr:</w:t>
            </w:r>
            <w:r w:rsidRPr="00887C16">
              <w:rPr>
                <w:rFonts w:cs="Arial"/>
                <w:szCs w:val="24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00190660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77777777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5CC7">
              <w:rPr>
                <w:rFonts w:cs="Arial"/>
                <w:sz w:val="18"/>
                <w:szCs w:val="18"/>
              </w:rPr>
            </w:r>
            <w:r w:rsidR="00E35CC7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5CC7">
              <w:rPr>
                <w:rFonts w:cs="Arial"/>
                <w:sz w:val="18"/>
                <w:szCs w:val="18"/>
              </w:rPr>
            </w:r>
            <w:r w:rsidR="00E35CC7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5CC7">
              <w:rPr>
                <w:rFonts w:cs="Arial"/>
                <w:sz w:val="18"/>
                <w:szCs w:val="18"/>
              </w:rPr>
            </w:r>
            <w:r w:rsidR="00E35CC7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77777777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5CC7">
              <w:rPr>
                <w:rFonts w:cs="Arial"/>
                <w:sz w:val="18"/>
                <w:szCs w:val="18"/>
              </w:rPr>
            </w:r>
            <w:r w:rsidR="00E35CC7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35CC7">
              <w:rPr>
                <w:rFonts w:cs="Arial"/>
                <w:sz w:val="18"/>
                <w:szCs w:val="18"/>
              </w:rPr>
            </w:r>
            <w:r w:rsidR="00E35CC7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156DE68A" w:rsidR="009D7458" w:rsidRDefault="009D7458" w:rsidP="00D91F07">
      <w:pPr>
        <w:rPr>
          <w:rFonts w:cs="Arial"/>
        </w:rPr>
      </w:pPr>
    </w:p>
    <w:p w14:paraId="33F0AD12" w14:textId="0A4B6B97" w:rsidR="00504FBC" w:rsidRDefault="00504FBC" w:rsidP="00D91F07">
      <w:pPr>
        <w:rPr>
          <w:rFonts w:cs="Arial"/>
        </w:rPr>
      </w:pPr>
    </w:p>
    <w:p w14:paraId="0A6B2A58" w14:textId="01E60083" w:rsidR="00FA0F87" w:rsidRDefault="00FA0F87" w:rsidP="00D91F07">
      <w:pPr>
        <w:rPr>
          <w:rFonts w:cs="Arial"/>
        </w:rPr>
      </w:pPr>
    </w:p>
    <w:p w14:paraId="6FAE4447" w14:textId="77777777" w:rsidR="00F047B8" w:rsidRDefault="00F047B8" w:rsidP="00D91F07">
      <w:pPr>
        <w:rPr>
          <w:rFonts w:cs="Arial"/>
        </w:rPr>
      </w:pPr>
    </w:p>
    <w:p w14:paraId="558D7802" w14:textId="7B8B0434" w:rsidR="00CB542A" w:rsidRPr="00B77537" w:rsidRDefault="00CB542A" w:rsidP="00D91F07">
      <w:pPr>
        <w:rPr>
          <w:rFonts w:cs="Arial"/>
        </w:rPr>
      </w:pPr>
    </w:p>
    <w:sectPr w:rsidR="00CB542A" w:rsidRPr="00B77537" w:rsidSect="00D83A2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B394" w14:textId="77777777" w:rsidR="00DC374A" w:rsidRDefault="00DC374A" w:rsidP="006F2ACC">
      <w:r>
        <w:separator/>
      </w:r>
    </w:p>
  </w:endnote>
  <w:endnote w:type="continuationSeparator" w:id="0">
    <w:p w14:paraId="69C15D40" w14:textId="77777777" w:rsidR="00DC374A" w:rsidRDefault="00DC374A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4FD87EEC" w:rsidR="004C10B6" w:rsidRPr="00B77537" w:rsidRDefault="004C10B6" w:rsidP="009D7458">
    <w:pPr>
      <w:pStyle w:val="Sidfot"/>
      <w:rPr>
        <w:rFonts w:cs="Arial"/>
        <w:sz w:val="18"/>
        <w:szCs w:val="18"/>
      </w:rPr>
    </w:pPr>
    <w:proofErr w:type="gramStart"/>
    <w:r w:rsidRPr="00B77537">
      <w:rPr>
        <w:rFonts w:cs="Arial"/>
        <w:sz w:val="18"/>
        <w:szCs w:val="18"/>
      </w:rPr>
      <w:t>Mail</w:t>
    </w:r>
    <w:proofErr w:type="gramEnd"/>
    <w:r w:rsidRPr="00B77537">
      <w:rPr>
        <w:rFonts w:cs="Arial"/>
        <w:sz w:val="18"/>
        <w:szCs w:val="18"/>
      </w:rPr>
      <w:t xml:space="preserve"> till: Hela Svenska Fönster 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EndPr/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A544" w14:textId="77777777" w:rsidR="00DC374A" w:rsidRDefault="00DC374A" w:rsidP="006F2ACC">
      <w:r>
        <w:separator/>
      </w:r>
    </w:p>
  </w:footnote>
  <w:footnote w:type="continuationSeparator" w:id="0">
    <w:p w14:paraId="5D99DB60" w14:textId="77777777" w:rsidR="00DC374A" w:rsidRDefault="00DC374A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750837">
    <w:abstractNumId w:val="3"/>
  </w:num>
  <w:num w:numId="2" w16cid:durableId="458379455">
    <w:abstractNumId w:val="14"/>
  </w:num>
  <w:num w:numId="3" w16cid:durableId="1901283827">
    <w:abstractNumId w:val="4"/>
  </w:num>
  <w:num w:numId="4" w16cid:durableId="1079641860">
    <w:abstractNumId w:val="13"/>
  </w:num>
  <w:num w:numId="5" w16cid:durableId="2051146432">
    <w:abstractNumId w:val="11"/>
  </w:num>
  <w:num w:numId="6" w16cid:durableId="330716515">
    <w:abstractNumId w:val="15"/>
  </w:num>
  <w:num w:numId="7" w16cid:durableId="633680004">
    <w:abstractNumId w:val="2"/>
  </w:num>
  <w:num w:numId="8" w16cid:durableId="2019848899">
    <w:abstractNumId w:val="7"/>
  </w:num>
  <w:num w:numId="9" w16cid:durableId="1854494222">
    <w:abstractNumId w:val="9"/>
  </w:num>
  <w:num w:numId="10" w16cid:durableId="1583416308">
    <w:abstractNumId w:val="10"/>
  </w:num>
  <w:num w:numId="11" w16cid:durableId="2000426394">
    <w:abstractNumId w:val="1"/>
  </w:num>
  <w:num w:numId="12" w16cid:durableId="982272946">
    <w:abstractNumId w:val="6"/>
  </w:num>
  <w:num w:numId="13" w16cid:durableId="1281838197">
    <w:abstractNumId w:val="8"/>
  </w:num>
  <w:num w:numId="14" w16cid:durableId="1440952312">
    <w:abstractNumId w:val="0"/>
  </w:num>
  <w:num w:numId="15" w16cid:durableId="1529677506">
    <w:abstractNumId w:val="5"/>
  </w:num>
  <w:num w:numId="16" w16cid:durableId="1656255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E08"/>
    <w:rsid w:val="00015DFE"/>
    <w:rsid w:val="000234A1"/>
    <w:rsid w:val="00036C22"/>
    <w:rsid w:val="00051875"/>
    <w:rsid w:val="00060E1B"/>
    <w:rsid w:val="00066E43"/>
    <w:rsid w:val="00070ED2"/>
    <w:rsid w:val="00072361"/>
    <w:rsid w:val="00073A11"/>
    <w:rsid w:val="00074763"/>
    <w:rsid w:val="00077CA3"/>
    <w:rsid w:val="000848AE"/>
    <w:rsid w:val="00092567"/>
    <w:rsid w:val="000A7DD2"/>
    <w:rsid w:val="000B6FEB"/>
    <w:rsid w:val="000C054E"/>
    <w:rsid w:val="000C5237"/>
    <w:rsid w:val="000C6F1F"/>
    <w:rsid w:val="000E6095"/>
    <w:rsid w:val="000F61CA"/>
    <w:rsid w:val="00113436"/>
    <w:rsid w:val="0011435D"/>
    <w:rsid w:val="0012133D"/>
    <w:rsid w:val="0012543F"/>
    <w:rsid w:val="00132282"/>
    <w:rsid w:val="001350B3"/>
    <w:rsid w:val="00144E64"/>
    <w:rsid w:val="001576A6"/>
    <w:rsid w:val="00172EBD"/>
    <w:rsid w:val="00176FE8"/>
    <w:rsid w:val="00185A50"/>
    <w:rsid w:val="00186AD8"/>
    <w:rsid w:val="00190660"/>
    <w:rsid w:val="001B1FC7"/>
    <w:rsid w:val="001B5D40"/>
    <w:rsid w:val="001C175D"/>
    <w:rsid w:val="001D0371"/>
    <w:rsid w:val="001D1584"/>
    <w:rsid w:val="001D4153"/>
    <w:rsid w:val="001F68E2"/>
    <w:rsid w:val="002016EE"/>
    <w:rsid w:val="002258BF"/>
    <w:rsid w:val="00227C62"/>
    <w:rsid w:val="00235354"/>
    <w:rsid w:val="002369F7"/>
    <w:rsid w:val="002416CC"/>
    <w:rsid w:val="00260AD7"/>
    <w:rsid w:val="002651F4"/>
    <w:rsid w:val="00266E76"/>
    <w:rsid w:val="00285DD4"/>
    <w:rsid w:val="00287B2A"/>
    <w:rsid w:val="00292915"/>
    <w:rsid w:val="002B47C2"/>
    <w:rsid w:val="002B6A31"/>
    <w:rsid w:val="002C3DEC"/>
    <w:rsid w:val="002E12F1"/>
    <w:rsid w:val="002E5B0D"/>
    <w:rsid w:val="002F17F4"/>
    <w:rsid w:val="002F4650"/>
    <w:rsid w:val="00303CB4"/>
    <w:rsid w:val="00307CC9"/>
    <w:rsid w:val="00311550"/>
    <w:rsid w:val="0031587E"/>
    <w:rsid w:val="00315BA6"/>
    <w:rsid w:val="003226A5"/>
    <w:rsid w:val="0032632B"/>
    <w:rsid w:val="003313C3"/>
    <w:rsid w:val="003324E7"/>
    <w:rsid w:val="00332B6F"/>
    <w:rsid w:val="00335E41"/>
    <w:rsid w:val="00346FA4"/>
    <w:rsid w:val="00355FF1"/>
    <w:rsid w:val="00365B27"/>
    <w:rsid w:val="00377717"/>
    <w:rsid w:val="003779B7"/>
    <w:rsid w:val="00382911"/>
    <w:rsid w:val="00390B08"/>
    <w:rsid w:val="003913DA"/>
    <w:rsid w:val="003971D5"/>
    <w:rsid w:val="003A0154"/>
    <w:rsid w:val="003B2F9E"/>
    <w:rsid w:val="003D1744"/>
    <w:rsid w:val="003D5C9B"/>
    <w:rsid w:val="003D761B"/>
    <w:rsid w:val="003F50CC"/>
    <w:rsid w:val="003F588B"/>
    <w:rsid w:val="003F6B1E"/>
    <w:rsid w:val="003F78E8"/>
    <w:rsid w:val="00401545"/>
    <w:rsid w:val="00402709"/>
    <w:rsid w:val="004041DF"/>
    <w:rsid w:val="004132A3"/>
    <w:rsid w:val="00423E0F"/>
    <w:rsid w:val="00423F74"/>
    <w:rsid w:val="00427868"/>
    <w:rsid w:val="00452B39"/>
    <w:rsid w:val="004563BB"/>
    <w:rsid w:val="0046028F"/>
    <w:rsid w:val="004660B0"/>
    <w:rsid w:val="004710E1"/>
    <w:rsid w:val="004804D3"/>
    <w:rsid w:val="00491383"/>
    <w:rsid w:val="0049265D"/>
    <w:rsid w:val="00496073"/>
    <w:rsid w:val="004A1C75"/>
    <w:rsid w:val="004B5557"/>
    <w:rsid w:val="004B7504"/>
    <w:rsid w:val="004C10B6"/>
    <w:rsid w:val="004C2C3C"/>
    <w:rsid w:val="004C550F"/>
    <w:rsid w:val="004D22A8"/>
    <w:rsid w:val="004D629A"/>
    <w:rsid w:val="004E21D2"/>
    <w:rsid w:val="004E45A5"/>
    <w:rsid w:val="005030AF"/>
    <w:rsid w:val="00504FBC"/>
    <w:rsid w:val="005101B4"/>
    <w:rsid w:val="005370FB"/>
    <w:rsid w:val="00541C84"/>
    <w:rsid w:val="005500A4"/>
    <w:rsid w:val="00552327"/>
    <w:rsid w:val="00574F90"/>
    <w:rsid w:val="0057554E"/>
    <w:rsid w:val="00583FF6"/>
    <w:rsid w:val="00585348"/>
    <w:rsid w:val="0058601D"/>
    <w:rsid w:val="00597339"/>
    <w:rsid w:val="005A2556"/>
    <w:rsid w:val="005A3A1D"/>
    <w:rsid w:val="005A422F"/>
    <w:rsid w:val="005B03A9"/>
    <w:rsid w:val="005C0AAA"/>
    <w:rsid w:val="005E25A9"/>
    <w:rsid w:val="005F033C"/>
    <w:rsid w:val="005F0BBE"/>
    <w:rsid w:val="005F0D77"/>
    <w:rsid w:val="0060285B"/>
    <w:rsid w:val="00603E33"/>
    <w:rsid w:val="00603FC7"/>
    <w:rsid w:val="00606050"/>
    <w:rsid w:val="0061597C"/>
    <w:rsid w:val="006206B3"/>
    <w:rsid w:val="0063250E"/>
    <w:rsid w:val="00654F23"/>
    <w:rsid w:val="00662A87"/>
    <w:rsid w:val="00664E09"/>
    <w:rsid w:val="0067551A"/>
    <w:rsid w:val="0068162B"/>
    <w:rsid w:val="00692A32"/>
    <w:rsid w:val="006A0AD7"/>
    <w:rsid w:val="006A5A23"/>
    <w:rsid w:val="006A75D4"/>
    <w:rsid w:val="006B30B7"/>
    <w:rsid w:val="006B4153"/>
    <w:rsid w:val="006C6B60"/>
    <w:rsid w:val="006E508D"/>
    <w:rsid w:val="006F2ACC"/>
    <w:rsid w:val="00717FF7"/>
    <w:rsid w:val="0072623A"/>
    <w:rsid w:val="00736110"/>
    <w:rsid w:val="00740568"/>
    <w:rsid w:val="00754415"/>
    <w:rsid w:val="00771A28"/>
    <w:rsid w:val="00775CCD"/>
    <w:rsid w:val="007846B2"/>
    <w:rsid w:val="007874D8"/>
    <w:rsid w:val="0079214B"/>
    <w:rsid w:val="00795ABB"/>
    <w:rsid w:val="00796038"/>
    <w:rsid w:val="007A6730"/>
    <w:rsid w:val="007C0325"/>
    <w:rsid w:val="007C3E61"/>
    <w:rsid w:val="007C70A2"/>
    <w:rsid w:val="007D5506"/>
    <w:rsid w:val="007D7B28"/>
    <w:rsid w:val="007E2D7D"/>
    <w:rsid w:val="007F18E7"/>
    <w:rsid w:val="007F376F"/>
    <w:rsid w:val="007F5DBB"/>
    <w:rsid w:val="007F7F25"/>
    <w:rsid w:val="00810B84"/>
    <w:rsid w:val="0083032E"/>
    <w:rsid w:val="00837F11"/>
    <w:rsid w:val="0084279F"/>
    <w:rsid w:val="00842D36"/>
    <w:rsid w:val="00847216"/>
    <w:rsid w:val="00855495"/>
    <w:rsid w:val="00857743"/>
    <w:rsid w:val="00883919"/>
    <w:rsid w:val="00887013"/>
    <w:rsid w:val="00887C16"/>
    <w:rsid w:val="0089050C"/>
    <w:rsid w:val="00891FF6"/>
    <w:rsid w:val="008B096F"/>
    <w:rsid w:val="008B0B6C"/>
    <w:rsid w:val="008B0EE9"/>
    <w:rsid w:val="008B43FD"/>
    <w:rsid w:val="008B70F9"/>
    <w:rsid w:val="008B773D"/>
    <w:rsid w:val="008C1256"/>
    <w:rsid w:val="008D31A5"/>
    <w:rsid w:val="008D4433"/>
    <w:rsid w:val="008D7233"/>
    <w:rsid w:val="008E17BA"/>
    <w:rsid w:val="008E304A"/>
    <w:rsid w:val="008F00B9"/>
    <w:rsid w:val="0091476B"/>
    <w:rsid w:val="00923116"/>
    <w:rsid w:val="00924E05"/>
    <w:rsid w:val="00951628"/>
    <w:rsid w:val="0095410E"/>
    <w:rsid w:val="00955A84"/>
    <w:rsid w:val="00962322"/>
    <w:rsid w:val="00962856"/>
    <w:rsid w:val="00987840"/>
    <w:rsid w:val="00996823"/>
    <w:rsid w:val="009A010E"/>
    <w:rsid w:val="009A1E09"/>
    <w:rsid w:val="009A29BC"/>
    <w:rsid w:val="009A36ED"/>
    <w:rsid w:val="009A4C17"/>
    <w:rsid w:val="009A6A76"/>
    <w:rsid w:val="009C5601"/>
    <w:rsid w:val="009D5C10"/>
    <w:rsid w:val="009D655C"/>
    <w:rsid w:val="009D7458"/>
    <w:rsid w:val="009E7701"/>
    <w:rsid w:val="009F4701"/>
    <w:rsid w:val="009F709E"/>
    <w:rsid w:val="00A05C83"/>
    <w:rsid w:val="00A063C4"/>
    <w:rsid w:val="00A144D9"/>
    <w:rsid w:val="00A33CF6"/>
    <w:rsid w:val="00A41A6D"/>
    <w:rsid w:val="00A5298E"/>
    <w:rsid w:val="00A638F6"/>
    <w:rsid w:val="00A808DB"/>
    <w:rsid w:val="00A82000"/>
    <w:rsid w:val="00AA4396"/>
    <w:rsid w:val="00AB48E4"/>
    <w:rsid w:val="00AB610D"/>
    <w:rsid w:val="00AC1DED"/>
    <w:rsid w:val="00AC5BE1"/>
    <w:rsid w:val="00AC65BC"/>
    <w:rsid w:val="00AD1920"/>
    <w:rsid w:val="00AD24AD"/>
    <w:rsid w:val="00AD7A68"/>
    <w:rsid w:val="00AE12AE"/>
    <w:rsid w:val="00AE1A58"/>
    <w:rsid w:val="00AE26A2"/>
    <w:rsid w:val="00AE3FDC"/>
    <w:rsid w:val="00AE6081"/>
    <w:rsid w:val="00AF128C"/>
    <w:rsid w:val="00B03452"/>
    <w:rsid w:val="00B04641"/>
    <w:rsid w:val="00B14764"/>
    <w:rsid w:val="00B217BA"/>
    <w:rsid w:val="00B26172"/>
    <w:rsid w:val="00B347C8"/>
    <w:rsid w:val="00B35085"/>
    <w:rsid w:val="00B4073C"/>
    <w:rsid w:val="00B56904"/>
    <w:rsid w:val="00B60B4D"/>
    <w:rsid w:val="00B66027"/>
    <w:rsid w:val="00B71C62"/>
    <w:rsid w:val="00B756D3"/>
    <w:rsid w:val="00B76612"/>
    <w:rsid w:val="00B77537"/>
    <w:rsid w:val="00B8125F"/>
    <w:rsid w:val="00B85616"/>
    <w:rsid w:val="00B96435"/>
    <w:rsid w:val="00BB6A7B"/>
    <w:rsid w:val="00BC4F0D"/>
    <w:rsid w:val="00BD4DB5"/>
    <w:rsid w:val="00BE124E"/>
    <w:rsid w:val="00BF0307"/>
    <w:rsid w:val="00BF0F99"/>
    <w:rsid w:val="00C13F46"/>
    <w:rsid w:val="00C17F42"/>
    <w:rsid w:val="00C204C2"/>
    <w:rsid w:val="00C220B9"/>
    <w:rsid w:val="00C334EF"/>
    <w:rsid w:val="00C52CD0"/>
    <w:rsid w:val="00C56951"/>
    <w:rsid w:val="00C62925"/>
    <w:rsid w:val="00C664F9"/>
    <w:rsid w:val="00C67FCF"/>
    <w:rsid w:val="00C700B4"/>
    <w:rsid w:val="00C70B29"/>
    <w:rsid w:val="00C819D1"/>
    <w:rsid w:val="00C83C29"/>
    <w:rsid w:val="00C8427A"/>
    <w:rsid w:val="00C86874"/>
    <w:rsid w:val="00C915E0"/>
    <w:rsid w:val="00C93563"/>
    <w:rsid w:val="00CB4032"/>
    <w:rsid w:val="00CB542A"/>
    <w:rsid w:val="00CB5D5E"/>
    <w:rsid w:val="00CB760F"/>
    <w:rsid w:val="00CD57A8"/>
    <w:rsid w:val="00CE42DF"/>
    <w:rsid w:val="00CE54EC"/>
    <w:rsid w:val="00CF6469"/>
    <w:rsid w:val="00CF7792"/>
    <w:rsid w:val="00D06B28"/>
    <w:rsid w:val="00D14D54"/>
    <w:rsid w:val="00D212C9"/>
    <w:rsid w:val="00D37F69"/>
    <w:rsid w:val="00D40081"/>
    <w:rsid w:val="00D41114"/>
    <w:rsid w:val="00D4144A"/>
    <w:rsid w:val="00D4275A"/>
    <w:rsid w:val="00D578C0"/>
    <w:rsid w:val="00D70452"/>
    <w:rsid w:val="00D723B3"/>
    <w:rsid w:val="00D80057"/>
    <w:rsid w:val="00D82DC0"/>
    <w:rsid w:val="00D83A25"/>
    <w:rsid w:val="00D84899"/>
    <w:rsid w:val="00D856FE"/>
    <w:rsid w:val="00D91F07"/>
    <w:rsid w:val="00D92B20"/>
    <w:rsid w:val="00D97B13"/>
    <w:rsid w:val="00DA3482"/>
    <w:rsid w:val="00DB7B70"/>
    <w:rsid w:val="00DC374A"/>
    <w:rsid w:val="00DD4F70"/>
    <w:rsid w:val="00DF0962"/>
    <w:rsid w:val="00DF1306"/>
    <w:rsid w:val="00DF1371"/>
    <w:rsid w:val="00DF2290"/>
    <w:rsid w:val="00DF349B"/>
    <w:rsid w:val="00E07084"/>
    <w:rsid w:val="00E10920"/>
    <w:rsid w:val="00E20E08"/>
    <w:rsid w:val="00E2294F"/>
    <w:rsid w:val="00E35CC7"/>
    <w:rsid w:val="00E6328A"/>
    <w:rsid w:val="00E73B85"/>
    <w:rsid w:val="00E80984"/>
    <w:rsid w:val="00E82A5B"/>
    <w:rsid w:val="00EA3D0E"/>
    <w:rsid w:val="00EA62D6"/>
    <w:rsid w:val="00EA7123"/>
    <w:rsid w:val="00EB1A09"/>
    <w:rsid w:val="00EC020F"/>
    <w:rsid w:val="00EC4118"/>
    <w:rsid w:val="00ED23BA"/>
    <w:rsid w:val="00ED3DD4"/>
    <w:rsid w:val="00EE7561"/>
    <w:rsid w:val="00EF6DBA"/>
    <w:rsid w:val="00F0204A"/>
    <w:rsid w:val="00F047B8"/>
    <w:rsid w:val="00F27D95"/>
    <w:rsid w:val="00F35A72"/>
    <w:rsid w:val="00F41942"/>
    <w:rsid w:val="00F41E5F"/>
    <w:rsid w:val="00F524CD"/>
    <w:rsid w:val="00F53D1F"/>
    <w:rsid w:val="00F60EAD"/>
    <w:rsid w:val="00F639B0"/>
    <w:rsid w:val="00F63C4E"/>
    <w:rsid w:val="00F648D2"/>
    <w:rsid w:val="00F64FD3"/>
    <w:rsid w:val="00F71EF5"/>
    <w:rsid w:val="00F720A0"/>
    <w:rsid w:val="00F76768"/>
    <w:rsid w:val="00F802BC"/>
    <w:rsid w:val="00F82887"/>
    <w:rsid w:val="00F90B30"/>
    <w:rsid w:val="00F927E6"/>
    <w:rsid w:val="00F92C0A"/>
    <w:rsid w:val="00FA0F87"/>
    <w:rsid w:val="00FB68AF"/>
    <w:rsid w:val="00FC2126"/>
    <w:rsid w:val="00FC6D4F"/>
    <w:rsid w:val="00FF07A4"/>
    <w:rsid w:val="00FF0B75"/>
    <w:rsid w:val="3896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F11C7"/>
    <w:rsid w:val="00226A9D"/>
    <w:rsid w:val="00227A56"/>
    <w:rsid w:val="00313D71"/>
    <w:rsid w:val="00364AC7"/>
    <w:rsid w:val="00492469"/>
    <w:rsid w:val="004959BC"/>
    <w:rsid w:val="005673CE"/>
    <w:rsid w:val="005E6171"/>
    <w:rsid w:val="006107D9"/>
    <w:rsid w:val="00625B45"/>
    <w:rsid w:val="006A0C43"/>
    <w:rsid w:val="006D4119"/>
    <w:rsid w:val="00777B06"/>
    <w:rsid w:val="009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3CE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F89C757DB8946A1DFEA6E8CDBBBC3" ma:contentTypeVersion="22" ma:contentTypeDescription="Skapa ett nytt dokument." ma:contentTypeScope="" ma:versionID="f7b06a5698d2e13f27d8e4aaa2247e2f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823deff42e14aa1bb8a2b3c6a4c00c71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8f09f8a7-dabc-4f29-be53-9ef25cbb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e361b9-0161-4f89-8f6f-b36c4ed42a53}" ma:internalName="TaxCatchAll" ma:showField="CatchAllData" ma:web="a4c55df8-4cff-47cc-a226-4f560692c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  <lcf76f155ced4ddcb4097134ff3c332f xmlns="6392ad58-91c4-4689-b77c-880d72123481">
      <Terms xmlns="http://schemas.microsoft.com/office/infopath/2007/PartnerControls"/>
    </lcf76f155ced4ddcb4097134ff3c332f>
    <TaxCatchAll xmlns="a4c55df8-4cff-47cc-a226-4f560692c8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CBDCF-8A2A-45D3-B79B-527BDE8A3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  <ds:schemaRef ds:uri="a4c55df8-4cff-47cc-a226-4f560692c8c4"/>
  </ds:schemaRefs>
</ds:datastoreItem>
</file>

<file path=customXml/itemProps4.xml><?xml version="1.0" encoding="utf-8"?>
<ds:datastoreItem xmlns:ds="http://schemas.openxmlformats.org/officeDocument/2006/customXml" ds:itemID="{9476D4C0-D582-448F-BC02-8AF9C1FB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</Template>
  <TotalTime>399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Fönster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Emil Fagerhov</cp:lastModifiedBy>
  <cp:revision>56</cp:revision>
  <cp:lastPrinted>2022-11-29T09:21:00Z</cp:lastPrinted>
  <dcterms:created xsi:type="dcterms:W3CDTF">2022-11-24T10:07:00Z</dcterms:created>
  <dcterms:modified xsi:type="dcterms:W3CDTF">2022-12-05T09:29:00Z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</Properties>
</file>