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586E6A3F" w:rsidR="00C664F9" w:rsidRPr="00B77537" w:rsidRDefault="00606050" w:rsidP="003913DA">
      <w:pPr>
        <w:rPr>
          <w:rFonts w:cs="Arial"/>
          <w:b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4F9" w:rsidRPr="00B77537">
        <w:rPr>
          <w:rFonts w:cs="Arial"/>
          <w:b/>
          <w:sz w:val="28"/>
          <w:szCs w:val="28"/>
          <w:lang w:val="en-US"/>
        </w:rPr>
        <w:t xml:space="preserve">Ändringsmeddelande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r w:rsidR="00BA1126">
        <w:rPr>
          <w:rFonts w:cs="Arial"/>
          <w:b/>
          <w:sz w:val="28"/>
          <w:szCs w:val="28"/>
        </w:rPr>
        <w:t>2</w:t>
      </w:r>
      <w:r w:rsidR="000F4232">
        <w:rPr>
          <w:rFonts w:cs="Arial"/>
          <w:b/>
          <w:sz w:val="28"/>
          <w:szCs w:val="28"/>
        </w:rPr>
        <w:t>3</w:t>
      </w:r>
      <w:r w:rsidR="00BA1126">
        <w:rPr>
          <w:rFonts w:cs="Arial"/>
          <w:b/>
          <w:sz w:val="28"/>
          <w:szCs w:val="28"/>
        </w:rPr>
        <w:t>-0</w:t>
      </w:r>
      <w:r w:rsidR="0089520A">
        <w:rPr>
          <w:rFonts w:cs="Arial"/>
          <w:b/>
          <w:sz w:val="28"/>
          <w:szCs w:val="28"/>
        </w:rPr>
        <w:t>0</w:t>
      </w:r>
      <w:r w:rsidR="00261F1B">
        <w:rPr>
          <w:rFonts w:cs="Arial"/>
          <w:b/>
          <w:sz w:val="28"/>
          <w:szCs w:val="28"/>
        </w:rPr>
        <w:t>5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3-02-1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AD83E96" w14:textId="260D81A2" w:rsidR="0012543F" w:rsidRPr="00B77537" w:rsidRDefault="00BB48BD" w:rsidP="002F17F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2023-02-10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5529D40F" w:rsidR="00B14764" w:rsidRPr="00B77537" w:rsidRDefault="005C152A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10F5" wp14:editId="1059840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4D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3010C3D1" w14:textId="4D17DF4F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C95729">
        <w:rPr>
          <w:rFonts w:cs="Arial"/>
          <w:szCs w:val="24"/>
        </w:rPr>
        <w:t>Intakt Fönster</w:t>
      </w:r>
      <w:r w:rsidR="00B217BA" w:rsidRPr="00500E71">
        <w:rPr>
          <w:rFonts w:cs="Arial"/>
          <w:szCs w:val="24"/>
        </w:rPr>
        <w:t> </w:t>
      </w:r>
      <w:r w:rsidR="00500E71" w:rsidRPr="00500E71">
        <w:rPr>
          <w:rFonts w:cs="Arial"/>
          <w:szCs w:val="24"/>
        </w:rPr>
        <w:t>/ inåtgående FD</w:t>
      </w:r>
      <w:r w:rsidR="00B217BA" w:rsidRPr="00500E71">
        <w:rPr>
          <w:rFonts w:cs="Arial"/>
          <w:szCs w:val="24"/>
        </w:rPr>
        <w:t> </w:t>
      </w:r>
      <w:r w:rsidR="00B217BA" w:rsidRPr="00500E71">
        <w:rPr>
          <w:rFonts w:cs="Arial"/>
          <w:szCs w:val="24"/>
        </w:rPr>
        <w:t> </w:t>
      </w:r>
      <w:r w:rsidR="00B217BA" w:rsidRPr="00500E71">
        <w:rPr>
          <w:rFonts w:cs="Arial"/>
          <w:szCs w:val="24"/>
        </w:rPr>
        <w:t> </w:t>
      </w:r>
      <w:r w:rsidR="00B14764" w:rsidRPr="00B77537">
        <w:rPr>
          <w:rFonts w:cs="Arial"/>
          <w:b/>
          <w:szCs w:val="24"/>
        </w:rPr>
        <w:tab/>
      </w:r>
      <w:r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54AFBDE4" w:rsidR="00BC4F0D" w:rsidRPr="00B77537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261F1B">
        <w:rPr>
          <w:rFonts w:cs="Arial"/>
          <w:szCs w:val="24"/>
        </w:rPr>
        <w:t>Skruv Winkhaus bromslåda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740661A4" w:rsidR="00BC4F0D" w:rsidRPr="00B77537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4C6698">
        <w:rPr>
          <w:rFonts w:cs="Arial"/>
          <w:szCs w:val="24"/>
        </w:rPr>
        <w:t>Prod. V-</w:t>
      </w:r>
      <w:r w:rsidR="007B4818">
        <w:rPr>
          <w:rFonts w:cs="Arial"/>
          <w:szCs w:val="24"/>
        </w:rPr>
        <w:t>8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2C2EED12" w14:textId="36D41B1C" w:rsidR="00783C6B" w:rsidRDefault="00CD2E1F" w:rsidP="00CD5DC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Sanering av olika skruv bits </w:t>
            </w:r>
            <w:r w:rsidR="00F86E83">
              <w:rPr>
                <w:rFonts w:cs="Arial"/>
                <w:szCs w:val="24"/>
              </w:rPr>
              <w:t xml:space="preserve">och antal Makita maskiner </w:t>
            </w:r>
            <w:r>
              <w:rPr>
                <w:rFonts w:cs="Arial"/>
                <w:szCs w:val="24"/>
              </w:rPr>
              <w:t>vi</w:t>
            </w:r>
            <w:r w:rsidR="00A0391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 xml:space="preserve"> bågbeslagningen</w:t>
            </w:r>
            <w:r w:rsidR="00095D95">
              <w:rPr>
                <w:rFonts w:cs="Arial"/>
                <w:szCs w:val="24"/>
              </w:rPr>
              <w:t>.</w:t>
            </w:r>
          </w:p>
          <w:p w14:paraId="4B94D5A5" w14:textId="59B2031B" w:rsidR="00AF5599" w:rsidRPr="00CD5DC8" w:rsidRDefault="00AF5599" w:rsidP="00CD5DC8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1441B073" w14:textId="77777777" w:rsidR="009D7458" w:rsidRDefault="009D7458" w:rsidP="004910B0">
            <w:pPr>
              <w:rPr>
                <w:rFonts w:cs="Arial"/>
                <w:szCs w:val="24"/>
              </w:rPr>
            </w:pPr>
          </w:p>
          <w:p w14:paraId="03AAA03A" w14:textId="4CABDE40" w:rsidR="00500E71" w:rsidRDefault="00AE4AAB" w:rsidP="002119A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Skruv </w:t>
            </w:r>
            <w:r w:rsidR="00954CA3">
              <w:t>ii01-01</w:t>
            </w:r>
            <w:r w:rsidR="00936DBE">
              <w:t>37</w:t>
            </w:r>
            <w:r w:rsidR="00954CA3">
              <w:t xml:space="preserve">. </w:t>
            </w:r>
            <w:r>
              <w:rPr>
                <w:rFonts w:cs="Arial"/>
                <w:szCs w:val="24"/>
              </w:rPr>
              <w:t>3,5x27 med T10</w:t>
            </w:r>
            <w:r w:rsidR="00B62A15">
              <w:rPr>
                <w:rFonts w:cs="Arial"/>
                <w:szCs w:val="24"/>
              </w:rPr>
              <w:t xml:space="preserve"> (skruv glidskena )</w:t>
            </w:r>
            <w:r w:rsidR="002047AC">
              <w:rPr>
                <w:rFonts w:cs="Arial"/>
                <w:szCs w:val="24"/>
              </w:rPr>
              <w:t xml:space="preserve"> </w:t>
            </w:r>
            <w:r w:rsidR="00954CA3">
              <w:rPr>
                <w:rFonts w:cs="Arial"/>
                <w:szCs w:val="24"/>
              </w:rPr>
              <w:t xml:space="preserve"> </w:t>
            </w:r>
          </w:p>
          <w:p w14:paraId="1C80985D" w14:textId="7CD0D4A2" w:rsidR="00982B3F" w:rsidRDefault="00954CA3" w:rsidP="002119A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/ E</w:t>
            </w:r>
            <w:r w:rsidR="002047AC">
              <w:rPr>
                <w:rFonts w:cs="Arial"/>
                <w:szCs w:val="24"/>
              </w:rPr>
              <w:t xml:space="preserve">rsätts av </w:t>
            </w:r>
            <w:r w:rsidR="00973398">
              <w:t xml:space="preserve">ii01-0141. </w:t>
            </w:r>
            <w:r w:rsidR="002047AC">
              <w:rPr>
                <w:rFonts w:cs="Arial"/>
                <w:szCs w:val="24"/>
              </w:rPr>
              <w:t>3,5x30 med T15</w:t>
            </w:r>
            <w:r w:rsidR="00DF1A3E">
              <w:rPr>
                <w:rFonts w:cs="Arial"/>
                <w:szCs w:val="24"/>
              </w:rPr>
              <w:t>.</w:t>
            </w:r>
            <w:r w:rsidR="00500E71">
              <w:rPr>
                <w:rFonts w:cs="Arial"/>
                <w:szCs w:val="24"/>
              </w:rPr>
              <w:t xml:space="preserve"> </w:t>
            </w:r>
            <w:r w:rsidR="00500E71" w:rsidRPr="00F86E83">
              <w:rPr>
                <w:rFonts w:cs="Arial"/>
                <w:szCs w:val="24"/>
                <w:u w:val="single"/>
              </w:rPr>
              <w:t>På Bromslåda Winkhaus</w:t>
            </w:r>
            <w:r w:rsidR="00500E71">
              <w:rPr>
                <w:rFonts w:cs="Arial"/>
                <w:szCs w:val="24"/>
              </w:rPr>
              <w:t>.</w:t>
            </w:r>
          </w:p>
          <w:p w14:paraId="03D0D484" w14:textId="7D758D10" w:rsidR="00095D95" w:rsidRDefault="00095D95" w:rsidP="002119AE">
            <w:pPr>
              <w:rPr>
                <w:rFonts w:cs="Arial"/>
                <w:szCs w:val="24"/>
              </w:rPr>
            </w:pPr>
          </w:p>
          <w:p w14:paraId="7EC7A69E" w14:textId="147F2CCD" w:rsidR="003255CB" w:rsidRDefault="00871AFF" w:rsidP="002119A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Driftledare</w:t>
            </w:r>
            <w:r w:rsidR="00095D95">
              <w:rPr>
                <w:rFonts w:cs="Arial"/>
                <w:szCs w:val="24"/>
              </w:rPr>
              <w:t xml:space="preserve"> / line ansvarig , ser till att </w:t>
            </w:r>
            <w:r w:rsidR="00074257">
              <w:rPr>
                <w:rFonts w:cs="Arial"/>
                <w:szCs w:val="24"/>
              </w:rPr>
              <w:t>onödiga</w:t>
            </w:r>
            <w:r w:rsidR="000B7B7D">
              <w:rPr>
                <w:rFonts w:cs="Arial"/>
                <w:szCs w:val="24"/>
              </w:rPr>
              <w:t xml:space="preserve"> </w:t>
            </w:r>
            <w:r w:rsidR="00074257">
              <w:rPr>
                <w:rFonts w:cs="Arial"/>
                <w:szCs w:val="24"/>
              </w:rPr>
              <w:t xml:space="preserve">Makita </w:t>
            </w:r>
            <w:r w:rsidR="000B7B7D">
              <w:rPr>
                <w:rFonts w:cs="Arial"/>
                <w:szCs w:val="24"/>
              </w:rPr>
              <w:t>maskin</w:t>
            </w:r>
            <w:r w:rsidR="003255CB">
              <w:rPr>
                <w:rFonts w:cs="Arial"/>
                <w:szCs w:val="24"/>
              </w:rPr>
              <w:t>er</w:t>
            </w:r>
            <w:r w:rsidR="000B7B7D">
              <w:rPr>
                <w:rFonts w:cs="Arial"/>
                <w:szCs w:val="24"/>
              </w:rPr>
              <w:t xml:space="preserve"> </w:t>
            </w:r>
            <w:r w:rsidR="003255CB">
              <w:rPr>
                <w:rFonts w:cs="Arial"/>
                <w:szCs w:val="24"/>
              </w:rPr>
              <w:t>och bits T10 plockas bort</w:t>
            </w:r>
          </w:p>
          <w:p w14:paraId="21B1A498" w14:textId="61D882EA" w:rsidR="00095D95" w:rsidRDefault="000B7B7D" w:rsidP="002119A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och skruv byts ut.</w:t>
            </w:r>
          </w:p>
          <w:p w14:paraId="4A232F43" w14:textId="42D8F887" w:rsidR="00D10B41" w:rsidRDefault="00D10B41" w:rsidP="002119AE">
            <w:pPr>
              <w:rPr>
                <w:rFonts w:cs="Arial"/>
                <w:szCs w:val="24"/>
              </w:rPr>
            </w:pPr>
          </w:p>
          <w:p w14:paraId="18C32F0F" w14:textId="2E8523FB" w:rsidR="00D10B41" w:rsidRDefault="00D10B41" w:rsidP="002119A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Arbetsplats. Doc. </w:t>
            </w:r>
            <w:r w:rsidR="00D631A7">
              <w:rPr>
                <w:rFonts w:cs="Arial"/>
                <w:szCs w:val="24"/>
              </w:rPr>
              <w:t>Ä</w:t>
            </w:r>
            <w:r>
              <w:rPr>
                <w:rFonts w:cs="Arial"/>
                <w:szCs w:val="24"/>
              </w:rPr>
              <w:t>ndras</w:t>
            </w:r>
            <w:r w:rsidR="00D631A7">
              <w:rPr>
                <w:rFonts w:cs="Arial"/>
                <w:szCs w:val="24"/>
              </w:rPr>
              <w:t>. / Binge lådor.</w:t>
            </w:r>
          </w:p>
          <w:p w14:paraId="4101652C" w14:textId="2F6A4FB5" w:rsidR="00982B3F" w:rsidRPr="004910B0" w:rsidRDefault="00982B3F" w:rsidP="002119AE">
            <w:pPr>
              <w:rPr>
                <w:rFonts w:cs="Arial"/>
                <w:szCs w:val="24"/>
              </w:rPr>
            </w:pPr>
          </w:p>
        </w:tc>
      </w:tr>
    </w:tbl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00BC4F0D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D92B20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2CB75AF6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EF4D9E">
              <w:rPr>
                <w:rFonts w:cs="Arial"/>
                <w:sz w:val="18"/>
                <w:szCs w:val="18"/>
              </w:rPr>
              <w:t xml:space="preserve"> </w:t>
            </w:r>
            <w:r w:rsidR="0076333C">
              <w:rPr>
                <w:rFonts w:cs="Arial"/>
                <w:sz w:val="18"/>
                <w:szCs w:val="18"/>
              </w:rPr>
              <w:t>Skruv 3,5x30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17E22C23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76333C">
              <w:rPr>
                <w:rFonts w:cs="Arial"/>
                <w:sz w:val="18"/>
                <w:szCs w:val="18"/>
              </w:rPr>
              <w:t>ii01-0141</w:t>
            </w:r>
            <w:r>
              <w:rPr>
                <w:rFonts w:cs="Arial"/>
                <w:sz w:val="18"/>
                <w:szCs w:val="18"/>
              </w:rPr>
              <w:t xml:space="preserve">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76333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6333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48BD">
              <w:rPr>
                <w:rFonts w:cs="Arial"/>
                <w:sz w:val="18"/>
                <w:szCs w:val="18"/>
              </w:rPr>
            </w:r>
            <w:r w:rsidR="00BB48BD">
              <w:rPr>
                <w:rFonts w:cs="Arial"/>
                <w:sz w:val="18"/>
                <w:szCs w:val="18"/>
              </w:rPr>
              <w:fldChar w:fldCharType="separate"/>
            </w:r>
            <w:r w:rsidR="0076333C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37F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7F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48BD">
              <w:rPr>
                <w:rFonts w:cs="Arial"/>
                <w:sz w:val="18"/>
                <w:szCs w:val="18"/>
              </w:rPr>
            </w:r>
            <w:r w:rsidR="00BB48BD">
              <w:rPr>
                <w:rFonts w:cs="Arial"/>
                <w:sz w:val="18"/>
                <w:szCs w:val="18"/>
              </w:rPr>
              <w:fldChar w:fldCharType="separate"/>
            </w:r>
            <w:r w:rsidR="00D037F0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14A99A14" w:rsidR="00F41E5F" w:rsidRDefault="00F41E5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Utgående art. nr:</w:t>
            </w:r>
            <w:r w:rsidRPr="00887C16">
              <w:rPr>
                <w:rFonts w:cs="Arial"/>
                <w:szCs w:val="24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00190660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1D9E5A9D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48BD">
              <w:rPr>
                <w:rFonts w:cs="Arial"/>
                <w:sz w:val="18"/>
                <w:szCs w:val="18"/>
              </w:rPr>
            </w:r>
            <w:r w:rsidR="00BB48BD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48BD">
              <w:rPr>
                <w:rFonts w:cs="Arial"/>
                <w:sz w:val="18"/>
                <w:szCs w:val="18"/>
              </w:rPr>
            </w:r>
            <w:r w:rsidR="00BB48BD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42D93C92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D037F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7F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48BD">
              <w:rPr>
                <w:rFonts w:cs="Arial"/>
                <w:sz w:val="18"/>
                <w:szCs w:val="18"/>
              </w:rPr>
            </w:r>
            <w:r w:rsidR="00BB48BD">
              <w:rPr>
                <w:rFonts w:cs="Arial"/>
                <w:sz w:val="18"/>
                <w:szCs w:val="18"/>
              </w:rPr>
              <w:fldChar w:fldCharType="separate"/>
            </w:r>
            <w:r w:rsidR="00D037F0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48BD">
              <w:rPr>
                <w:rFonts w:cs="Arial"/>
                <w:sz w:val="18"/>
                <w:szCs w:val="18"/>
              </w:rPr>
            </w:r>
            <w:r w:rsidR="00BB48BD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76099693" w14:textId="68E273EB" w:rsidR="00E36712" w:rsidRDefault="00E36712" w:rsidP="00D91F07">
      <w:pPr>
        <w:rPr>
          <w:rFonts w:cs="Arial"/>
        </w:rPr>
      </w:pPr>
    </w:p>
    <w:p w14:paraId="5285FB93" w14:textId="10BCD51F" w:rsidR="00E36712" w:rsidRDefault="00E36712" w:rsidP="00D91F07">
      <w:pPr>
        <w:rPr>
          <w:rFonts w:cs="Arial"/>
        </w:rPr>
      </w:pPr>
    </w:p>
    <w:p w14:paraId="3748CD38" w14:textId="7EF5B7B4" w:rsidR="00111B32" w:rsidRDefault="00111B32" w:rsidP="00D91F07">
      <w:pPr>
        <w:rPr>
          <w:rFonts w:cs="Arial"/>
        </w:rPr>
      </w:pPr>
    </w:p>
    <w:p w14:paraId="482D9EA0" w14:textId="0333288B" w:rsidR="00E36712" w:rsidRPr="00B77537" w:rsidRDefault="00E36712" w:rsidP="00D91F07">
      <w:pPr>
        <w:rPr>
          <w:rFonts w:cs="Arial"/>
        </w:rPr>
      </w:pPr>
    </w:p>
    <w:sectPr w:rsidR="00E36712" w:rsidRPr="00B77537" w:rsidSect="00D83A2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9EF3" w14:textId="77777777" w:rsidR="0097002C" w:rsidRDefault="0097002C" w:rsidP="006F2ACC">
      <w:r>
        <w:separator/>
      </w:r>
    </w:p>
  </w:endnote>
  <w:endnote w:type="continuationSeparator" w:id="0">
    <w:p w14:paraId="5B86AA04" w14:textId="77777777" w:rsidR="0097002C" w:rsidRDefault="0097002C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77777777" w:rsidR="004C10B6" w:rsidRPr="00B77537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EndPr/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BE50" w14:textId="77777777" w:rsidR="0097002C" w:rsidRDefault="0097002C" w:rsidP="006F2ACC">
      <w:r>
        <w:separator/>
      </w:r>
    </w:p>
  </w:footnote>
  <w:footnote w:type="continuationSeparator" w:id="0">
    <w:p w14:paraId="4D94B5AC" w14:textId="77777777" w:rsidR="0097002C" w:rsidRDefault="0097002C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E9E6165"/>
    <w:multiLevelType w:val="hybridMultilevel"/>
    <w:tmpl w:val="8FC865CA"/>
    <w:lvl w:ilvl="0" w:tplc="68C60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F5469"/>
    <w:multiLevelType w:val="hybridMultilevel"/>
    <w:tmpl w:val="06FA09D4"/>
    <w:lvl w:ilvl="0" w:tplc="F4866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A3B49"/>
    <w:multiLevelType w:val="hybridMultilevel"/>
    <w:tmpl w:val="FB5CA662"/>
    <w:lvl w:ilvl="0" w:tplc="E550E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D7CE6"/>
    <w:multiLevelType w:val="hybridMultilevel"/>
    <w:tmpl w:val="23B2EA82"/>
    <w:lvl w:ilvl="0" w:tplc="8D928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4EBA"/>
    <w:multiLevelType w:val="hybridMultilevel"/>
    <w:tmpl w:val="EFFE70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71945"/>
    <w:multiLevelType w:val="hybridMultilevel"/>
    <w:tmpl w:val="DECCF7F0"/>
    <w:lvl w:ilvl="0" w:tplc="A59E4FEE">
      <w:start w:val="9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3938">
    <w:abstractNumId w:val="3"/>
  </w:num>
  <w:num w:numId="2" w16cid:durableId="1195119769">
    <w:abstractNumId w:val="19"/>
  </w:num>
  <w:num w:numId="3" w16cid:durableId="659239692">
    <w:abstractNumId w:val="4"/>
  </w:num>
  <w:num w:numId="4" w16cid:durableId="2062241453">
    <w:abstractNumId w:val="18"/>
  </w:num>
  <w:num w:numId="5" w16cid:durableId="1734353305">
    <w:abstractNumId w:val="14"/>
  </w:num>
  <w:num w:numId="6" w16cid:durableId="1527988919">
    <w:abstractNumId w:val="21"/>
  </w:num>
  <w:num w:numId="7" w16cid:durableId="413433512">
    <w:abstractNumId w:val="2"/>
  </w:num>
  <w:num w:numId="8" w16cid:durableId="907349063">
    <w:abstractNumId w:val="8"/>
  </w:num>
  <w:num w:numId="9" w16cid:durableId="735132088">
    <w:abstractNumId w:val="11"/>
  </w:num>
  <w:num w:numId="10" w16cid:durableId="1680231754">
    <w:abstractNumId w:val="13"/>
  </w:num>
  <w:num w:numId="11" w16cid:durableId="1389843282">
    <w:abstractNumId w:val="1"/>
  </w:num>
  <w:num w:numId="12" w16cid:durableId="1690371262">
    <w:abstractNumId w:val="6"/>
  </w:num>
  <w:num w:numId="13" w16cid:durableId="326982426">
    <w:abstractNumId w:val="9"/>
  </w:num>
  <w:num w:numId="14" w16cid:durableId="1194421828">
    <w:abstractNumId w:val="0"/>
  </w:num>
  <w:num w:numId="15" w16cid:durableId="763455286">
    <w:abstractNumId w:val="5"/>
  </w:num>
  <w:num w:numId="16" w16cid:durableId="2038961730">
    <w:abstractNumId w:val="15"/>
  </w:num>
  <w:num w:numId="17" w16cid:durableId="2086607015">
    <w:abstractNumId w:val="12"/>
  </w:num>
  <w:num w:numId="18" w16cid:durableId="1843818273">
    <w:abstractNumId w:val="20"/>
  </w:num>
  <w:num w:numId="19" w16cid:durableId="1401369000">
    <w:abstractNumId w:val="7"/>
  </w:num>
  <w:num w:numId="20" w16cid:durableId="408502515">
    <w:abstractNumId w:val="10"/>
  </w:num>
  <w:num w:numId="21" w16cid:durableId="2021615568">
    <w:abstractNumId w:val="17"/>
  </w:num>
  <w:num w:numId="22" w16cid:durableId="20655255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152D"/>
    <w:rsid w:val="00015DFE"/>
    <w:rsid w:val="00033661"/>
    <w:rsid w:val="00036C22"/>
    <w:rsid w:val="00047676"/>
    <w:rsid w:val="00060E1B"/>
    <w:rsid w:val="00063E07"/>
    <w:rsid w:val="00066E43"/>
    <w:rsid w:val="0007079B"/>
    <w:rsid w:val="00070ED2"/>
    <w:rsid w:val="00072361"/>
    <w:rsid w:val="00074257"/>
    <w:rsid w:val="00074763"/>
    <w:rsid w:val="00077CA3"/>
    <w:rsid w:val="000869B7"/>
    <w:rsid w:val="00092567"/>
    <w:rsid w:val="00095D95"/>
    <w:rsid w:val="000A34CD"/>
    <w:rsid w:val="000A7DD2"/>
    <w:rsid w:val="000B7B7D"/>
    <w:rsid w:val="000D1ADD"/>
    <w:rsid w:val="000D1B73"/>
    <w:rsid w:val="000E0726"/>
    <w:rsid w:val="000E3199"/>
    <w:rsid w:val="000E6095"/>
    <w:rsid w:val="000F4232"/>
    <w:rsid w:val="00111B32"/>
    <w:rsid w:val="00113436"/>
    <w:rsid w:val="0011435D"/>
    <w:rsid w:val="00114D04"/>
    <w:rsid w:val="00120C17"/>
    <w:rsid w:val="001233AA"/>
    <w:rsid w:val="0012543F"/>
    <w:rsid w:val="00144BE7"/>
    <w:rsid w:val="00164537"/>
    <w:rsid w:val="00166EBE"/>
    <w:rsid w:val="00172EBD"/>
    <w:rsid w:val="00176FE8"/>
    <w:rsid w:val="001834BC"/>
    <w:rsid w:val="00186AD8"/>
    <w:rsid w:val="00190660"/>
    <w:rsid w:val="00192AB2"/>
    <w:rsid w:val="00192EFC"/>
    <w:rsid w:val="001953BE"/>
    <w:rsid w:val="001B1FC7"/>
    <w:rsid w:val="001C175D"/>
    <w:rsid w:val="001D0371"/>
    <w:rsid w:val="001D1584"/>
    <w:rsid w:val="001D5E0C"/>
    <w:rsid w:val="001E0F7E"/>
    <w:rsid w:val="002016EE"/>
    <w:rsid w:val="002047AC"/>
    <w:rsid w:val="002119AE"/>
    <w:rsid w:val="002258BF"/>
    <w:rsid w:val="00227C62"/>
    <w:rsid w:val="00235354"/>
    <w:rsid w:val="002416CC"/>
    <w:rsid w:val="00260AD7"/>
    <w:rsid w:val="00261F1B"/>
    <w:rsid w:val="002651F4"/>
    <w:rsid w:val="002655BC"/>
    <w:rsid w:val="00266E76"/>
    <w:rsid w:val="00275EEF"/>
    <w:rsid w:val="00284D65"/>
    <w:rsid w:val="00285DD4"/>
    <w:rsid w:val="00287B2A"/>
    <w:rsid w:val="00296F86"/>
    <w:rsid w:val="002B0213"/>
    <w:rsid w:val="002B55FB"/>
    <w:rsid w:val="002D0483"/>
    <w:rsid w:val="002E12F1"/>
    <w:rsid w:val="002E54EE"/>
    <w:rsid w:val="002E5B0D"/>
    <w:rsid w:val="002F17F4"/>
    <w:rsid w:val="002F4650"/>
    <w:rsid w:val="00307CC9"/>
    <w:rsid w:val="00314560"/>
    <w:rsid w:val="003226A5"/>
    <w:rsid w:val="003255CB"/>
    <w:rsid w:val="003313C3"/>
    <w:rsid w:val="003324E7"/>
    <w:rsid w:val="00366B91"/>
    <w:rsid w:val="00377717"/>
    <w:rsid w:val="0038041E"/>
    <w:rsid w:val="00382911"/>
    <w:rsid w:val="00385F07"/>
    <w:rsid w:val="00390B08"/>
    <w:rsid w:val="003913DA"/>
    <w:rsid w:val="003971D5"/>
    <w:rsid w:val="003A0154"/>
    <w:rsid w:val="003A5C8C"/>
    <w:rsid w:val="003D1D58"/>
    <w:rsid w:val="003D6190"/>
    <w:rsid w:val="003E7473"/>
    <w:rsid w:val="003F295C"/>
    <w:rsid w:val="003F50CC"/>
    <w:rsid w:val="003F588B"/>
    <w:rsid w:val="003F78E8"/>
    <w:rsid w:val="00401545"/>
    <w:rsid w:val="00402709"/>
    <w:rsid w:val="004041DF"/>
    <w:rsid w:val="004103DB"/>
    <w:rsid w:val="004132A3"/>
    <w:rsid w:val="00421EBE"/>
    <w:rsid w:val="00431E6B"/>
    <w:rsid w:val="004340C7"/>
    <w:rsid w:val="004514BF"/>
    <w:rsid w:val="00452B39"/>
    <w:rsid w:val="004710E1"/>
    <w:rsid w:val="004746BD"/>
    <w:rsid w:val="004804D3"/>
    <w:rsid w:val="004910B0"/>
    <w:rsid w:val="00496073"/>
    <w:rsid w:val="004A2C0A"/>
    <w:rsid w:val="004B4236"/>
    <w:rsid w:val="004B5557"/>
    <w:rsid w:val="004C10B6"/>
    <w:rsid w:val="004C1246"/>
    <w:rsid w:val="004C2C3C"/>
    <w:rsid w:val="004C6698"/>
    <w:rsid w:val="004D22A8"/>
    <w:rsid w:val="004E03FE"/>
    <w:rsid w:val="004E21D2"/>
    <w:rsid w:val="004F0CD8"/>
    <w:rsid w:val="00500E71"/>
    <w:rsid w:val="005030AF"/>
    <w:rsid w:val="00533380"/>
    <w:rsid w:val="005364F3"/>
    <w:rsid w:val="005370FB"/>
    <w:rsid w:val="00541C84"/>
    <w:rsid w:val="005500A4"/>
    <w:rsid w:val="00560B97"/>
    <w:rsid w:val="0056439B"/>
    <w:rsid w:val="00572A90"/>
    <w:rsid w:val="00574F90"/>
    <w:rsid w:val="00597339"/>
    <w:rsid w:val="005A3A1D"/>
    <w:rsid w:val="005A422F"/>
    <w:rsid w:val="005B03A9"/>
    <w:rsid w:val="005C152A"/>
    <w:rsid w:val="005C240F"/>
    <w:rsid w:val="005D7D89"/>
    <w:rsid w:val="005E25A9"/>
    <w:rsid w:val="005E3360"/>
    <w:rsid w:val="006035BD"/>
    <w:rsid w:val="00603E33"/>
    <w:rsid w:val="00606050"/>
    <w:rsid w:val="0061597C"/>
    <w:rsid w:val="0063250E"/>
    <w:rsid w:val="00654F23"/>
    <w:rsid w:val="00662A87"/>
    <w:rsid w:val="00683920"/>
    <w:rsid w:val="00692A32"/>
    <w:rsid w:val="006956AE"/>
    <w:rsid w:val="006A5369"/>
    <w:rsid w:val="006A5A23"/>
    <w:rsid w:val="006B35FD"/>
    <w:rsid w:val="006C09C0"/>
    <w:rsid w:val="006C6B60"/>
    <w:rsid w:val="006D1ABD"/>
    <w:rsid w:val="006E0698"/>
    <w:rsid w:val="006E508D"/>
    <w:rsid w:val="006F2ACC"/>
    <w:rsid w:val="006F6E86"/>
    <w:rsid w:val="007007EF"/>
    <w:rsid w:val="007129E6"/>
    <w:rsid w:val="00736110"/>
    <w:rsid w:val="007470C4"/>
    <w:rsid w:val="00753B84"/>
    <w:rsid w:val="0076333C"/>
    <w:rsid w:val="0076391B"/>
    <w:rsid w:val="00771A28"/>
    <w:rsid w:val="00783C6B"/>
    <w:rsid w:val="007846B2"/>
    <w:rsid w:val="0079298E"/>
    <w:rsid w:val="00795ABB"/>
    <w:rsid w:val="007B2331"/>
    <w:rsid w:val="007B4818"/>
    <w:rsid w:val="007C70A2"/>
    <w:rsid w:val="007D47B8"/>
    <w:rsid w:val="007D5506"/>
    <w:rsid w:val="007D7B28"/>
    <w:rsid w:val="007E2D7D"/>
    <w:rsid w:val="007E6109"/>
    <w:rsid w:val="007F3166"/>
    <w:rsid w:val="007F376F"/>
    <w:rsid w:val="007F7F25"/>
    <w:rsid w:val="00810B84"/>
    <w:rsid w:val="0083032E"/>
    <w:rsid w:val="00837F11"/>
    <w:rsid w:val="0084279F"/>
    <w:rsid w:val="00842D36"/>
    <w:rsid w:val="00847216"/>
    <w:rsid w:val="00851807"/>
    <w:rsid w:val="00861635"/>
    <w:rsid w:val="00862C89"/>
    <w:rsid w:val="0086333D"/>
    <w:rsid w:val="00871AFF"/>
    <w:rsid w:val="00881F54"/>
    <w:rsid w:val="00883919"/>
    <w:rsid w:val="00887C16"/>
    <w:rsid w:val="0089520A"/>
    <w:rsid w:val="008B096F"/>
    <w:rsid w:val="008B0B6C"/>
    <w:rsid w:val="008B646F"/>
    <w:rsid w:val="008B70F9"/>
    <w:rsid w:val="008B773D"/>
    <w:rsid w:val="008C1256"/>
    <w:rsid w:val="008D4433"/>
    <w:rsid w:val="008E17BA"/>
    <w:rsid w:val="008E304A"/>
    <w:rsid w:val="00921147"/>
    <w:rsid w:val="0093032C"/>
    <w:rsid w:val="00936DBE"/>
    <w:rsid w:val="0095410E"/>
    <w:rsid w:val="00954CA3"/>
    <w:rsid w:val="00955A84"/>
    <w:rsid w:val="00962856"/>
    <w:rsid w:val="0097002C"/>
    <w:rsid w:val="00973398"/>
    <w:rsid w:val="00982B3F"/>
    <w:rsid w:val="0098363F"/>
    <w:rsid w:val="00996823"/>
    <w:rsid w:val="009A4C17"/>
    <w:rsid w:val="009A6A76"/>
    <w:rsid w:val="009C5601"/>
    <w:rsid w:val="009D1A58"/>
    <w:rsid w:val="009D364B"/>
    <w:rsid w:val="009D6338"/>
    <w:rsid w:val="009D655C"/>
    <w:rsid w:val="009D7458"/>
    <w:rsid w:val="009E7701"/>
    <w:rsid w:val="009F19E9"/>
    <w:rsid w:val="009F709E"/>
    <w:rsid w:val="00A03910"/>
    <w:rsid w:val="00A32508"/>
    <w:rsid w:val="00A33CF6"/>
    <w:rsid w:val="00A36086"/>
    <w:rsid w:val="00A41A6D"/>
    <w:rsid w:val="00A51438"/>
    <w:rsid w:val="00A638F6"/>
    <w:rsid w:val="00A6465F"/>
    <w:rsid w:val="00A6668C"/>
    <w:rsid w:val="00AA4396"/>
    <w:rsid w:val="00AB48E4"/>
    <w:rsid w:val="00AC1DED"/>
    <w:rsid w:val="00AC4814"/>
    <w:rsid w:val="00AC6D93"/>
    <w:rsid w:val="00AD24AD"/>
    <w:rsid w:val="00AD7A68"/>
    <w:rsid w:val="00AE1A58"/>
    <w:rsid w:val="00AE3FDC"/>
    <w:rsid w:val="00AE4AAB"/>
    <w:rsid w:val="00AF5599"/>
    <w:rsid w:val="00B04641"/>
    <w:rsid w:val="00B1438C"/>
    <w:rsid w:val="00B14764"/>
    <w:rsid w:val="00B20C12"/>
    <w:rsid w:val="00B217BA"/>
    <w:rsid w:val="00B2256F"/>
    <w:rsid w:val="00B26172"/>
    <w:rsid w:val="00B347C8"/>
    <w:rsid w:val="00B4073C"/>
    <w:rsid w:val="00B56904"/>
    <w:rsid w:val="00B60F1C"/>
    <w:rsid w:val="00B62A15"/>
    <w:rsid w:val="00B65AE7"/>
    <w:rsid w:val="00B76612"/>
    <w:rsid w:val="00B77537"/>
    <w:rsid w:val="00B85616"/>
    <w:rsid w:val="00B96435"/>
    <w:rsid w:val="00BA1126"/>
    <w:rsid w:val="00BB48BD"/>
    <w:rsid w:val="00BC4F0D"/>
    <w:rsid w:val="00BD08F2"/>
    <w:rsid w:val="00BE124E"/>
    <w:rsid w:val="00BF0307"/>
    <w:rsid w:val="00C13F46"/>
    <w:rsid w:val="00C220B9"/>
    <w:rsid w:val="00C24A49"/>
    <w:rsid w:val="00C43523"/>
    <w:rsid w:val="00C500AA"/>
    <w:rsid w:val="00C56951"/>
    <w:rsid w:val="00C664F9"/>
    <w:rsid w:val="00C700B4"/>
    <w:rsid w:val="00C75442"/>
    <w:rsid w:val="00C819D1"/>
    <w:rsid w:val="00C83C29"/>
    <w:rsid w:val="00C86874"/>
    <w:rsid w:val="00C915E0"/>
    <w:rsid w:val="00C95729"/>
    <w:rsid w:val="00CB4032"/>
    <w:rsid w:val="00CB51AB"/>
    <w:rsid w:val="00CD072A"/>
    <w:rsid w:val="00CD2E1F"/>
    <w:rsid w:val="00CD5DC8"/>
    <w:rsid w:val="00CE42DF"/>
    <w:rsid w:val="00CF1F74"/>
    <w:rsid w:val="00CF41F1"/>
    <w:rsid w:val="00CF77CB"/>
    <w:rsid w:val="00D037F0"/>
    <w:rsid w:val="00D06B28"/>
    <w:rsid w:val="00D10B41"/>
    <w:rsid w:val="00D10FC7"/>
    <w:rsid w:val="00D24D05"/>
    <w:rsid w:val="00D37F69"/>
    <w:rsid w:val="00D40081"/>
    <w:rsid w:val="00D631A7"/>
    <w:rsid w:val="00D71699"/>
    <w:rsid w:val="00D723B3"/>
    <w:rsid w:val="00D74935"/>
    <w:rsid w:val="00D8163C"/>
    <w:rsid w:val="00D83A25"/>
    <w:rsid w:val="00D84899"/>
    <w:rsid w:val="00D91BF7"/>
    <w:rsid w:val="00D91F07"/>
    <w:rsid w:val="00D92B20"/>
    <w:rsid w:val="00D97B13"/>
    <w:rsid w:val="00DA3482"/>
    <w:rsid w:val="00DA5E3E"/>
    <w:rsid w:val="00DB7B70"/>
    <w:rsid w:val="00DC5336"/>
    <w:rsid w:val="00DD4F70"/>
    <w:rsid w:val="00DE09F6"/>
    <w:rsid w:val="00DF0962"/>
    <w:rsid w:val="00DF1371"/>
    <w:rsid w:val="00DF1A3E"/>
    <w:rsid w:val="00DF2290"/>
    <w:rsid w:val="00DF349B"/>
    <w:rsid w:val="00DF3B13"/>
    <w:rsid w:val="00E032EE"/>
    <w:rsid w:val="00E06CA0"/>
    <w:rsid w:val="00E07084"/>
    <w:rsid w:val="00E10920"/>
    <w:rsid w:val="00E20E08"/>
    <w:rsid w:val="00E36712"/>
    <w:rsid w:val="00E4317A"/>
    <w:rsid w:val="00E50C1D"/>
    <w:rsid w:val="00E7221B"/>
    <w:rsid w:val="00E73B85"/>
    <w:rsid w:val="00E7427E"/>
    <w:rsid w:val="00E80984"/>
    <w:rsid w:val="00E8306E"/>
    <w:rsid w:val="00E85A98"/>
    <w:rsid w:val="00EA3D0E"/>
    <w:rsid w:val="00EA62D6"/>
    <w:rsid w:val="00EA7123"/>
    <w:rsid w:val="00EB1A09"/>
    <w:rsid w:val="00EB5167"/>
    <w:rsid w:val="00EB6D3D"/>
    <w:rsid w:val="00EC020F"/>
    <w:rsid w:val="00EC4118"/>
    <w:rsid w:val="00ED23BA"/>
    <w:rsid w:val="00ED3DD4"/>
    <w:rsid w:val="00EE7561"/>
    <w:rsid w:val="00EF39E5"/>
    <w:rsid w:val="00EF4D9E"/>
    <w:rsid w:val="00F01B78"/>
    <w:rsid w:val="00F0204A"/>
    <w:rsid w:val="00F06CA0"/>
    <w:rsid w:val="00F1144D"/>
    <w:rsid w:val="00F12650"/>
    <w:rsid w:val="00F14097"/>
    <w:rsid w:val="00F31A1D"/>
    <w:rsid w:val="00F41E5F"/>
    <w:rsid w:val="00F509ED"/>
    <w:rsid w:val="00F639B0"/>
    <w:rsid w:val="00F63C4E"/>
    <w:rsid w:val="00F648D2"/>
    <w:rsid w:val="00F720A0"/>
    <w:rsid w:val="00F76587"/>
    <w:rsid w:val="00F802BC"/>
    <w:rsid w:val="00F82887"/>
    <w:rsid w:val="00F86E83"/>
    <w:rsid w:val="00F92C0A"/>
    <w:rsid w:val="00F97A37"/>
    <w:rsid w:val="00FA2C1C"/>
    <w:rsid w:val="00FB2449"/>
    <w:rsid w:val="00FC621F"/>
    <w:rsid w:val="00FC6D4F"/>
    <w:rsid w:val="00FD7D6A"/>
    <w:rsid w:val="00FE28DC"/>
    <w:rsid w:val="00FF07A4"/>
    <w:rsid w:val="00FF0B75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E6CD4"/>
    <w:rsid w:val="001F11C7"/>
    <w:rsid w:val="00226A9D"/>
    <w:rsid w:val="002E2820"/>
    <w:rsid w:val="00313D71"/>
    <w:rsid w:val="00341074"/>
    <w:rsid w:val="00364AC7"/>
    <w:rsid w:val="00492469"/>
    <w:rsid w:val="004959BC"/>
    <w:rsid w:val="005673CE"/>
    <w:rsid w:val="005E6171"/>
    <w:rsid w:val="006107D9"/>
    <w:rsid w:val="00625B45"/>
    <w:rsid w:val="00680DAA"/>
    <w:rsid w:val="006A0C43"/>
    <w:rsid w:val="006D4119"/>
    <w:rsid w:val="009C4E0F"/>
    <w:rsid w:val="009E1F8B"/>
    <w:rsid w:val="00A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F89C757DB8946A1DFEA6E8CDBBBC3" ma:contentTypeVersion="19" ma:contentTypeDescription="Skapa ett nytt dokument." ma:contentTypeScope="" ma:versionID="264cc7d665a5887b9104b09affc20a8c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e19b8b91925868dd646827a69195160e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3404D-6362-4C58-8DCC-F882C542C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</ds:schemaRefs>
</ds:datastoreItem>
</file>

<file path=customXml/itemProps3.xml><?xml version="1.0" encoding="utf-8"?>
<ds:datastoreItem xmlns:ds="http://schemas.openxmlformats.org/officeDocument/2006/customXml" ds:itemID="{628948B1-9FA7-44B2-8897-17A9C78DD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14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Kent Lindberg</cp:lastModifiedBy>
  <cp:revision>10</cp:revision>
  <cp:lastPrinted>2022-12-30T10:47:00Z</cp:lastPrinted>
  <dcterms:created xsi:type="dcterms:W3CDTF">2022-12-30T10:51:00Z</dcterms:created>
  <dcterms:modified xsi:type="dcterms:W3CDTF">2023-02-10T13:54:00Z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