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D9B4" w14:textId="76D4143D" w:rsidR="00C664F9" w:rsidRPr="00B77537" w:rsidRDefault="00606050" w:rsidP="58611CFC">
      <w:pPr>
        <w:rPr>
          <w:rFonts w:cs="Arial"/>
          <w:b/>
          <w:bCs/>
          <w:sz w:val="28"/>
          <w:szCs w:val="28"/>
          <w:lang w:val="en-US"/>
        </w:rPr>
      </w:pPr>
      <w:r w:rsidRPr="00B77537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1920613" wp14:editId="07777777">
            <wp:simplePos x="0" y="0"/>
            <wp:positionH relativeFrom="column">
              <wp:posOffset>1968500</wp:posOffset>
            </wp:positionH>
            <wp:positionV relativeFrom="paragraph">
              <wp:posOffset>-634365</wp:posOffset>
            </wp:positionV>
            <wp:extent cx="1998980" cy="276225"/>
            <wp:effectExtent l="19050" t="0" r="1270" b="0"/>
            <wp:wrapTight wrapText="bothSides">
              <wp:wrapPolygon edited="0">
                <wp:start x="-206" y="0"/>
                <wp:lineTo x="-206" y="20855"/>
                <wp:lineTo x="21614" y="20855"/>
                <wp:lineTo x="21614" y="0"/>
                <wp:lineTo x="-206" y="0"/>
              </wp:wrapPolygon>
            </wp:wrapTight>
            <wp:docPr id="1" name="Bildobjekt 0" descr="Svenska Fön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Fönst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4F9" w:rsidRPr="58611CFC">
        <w:rPr>
          <w:rFonts w:cs="Arial"/>
          <w:b/>
          <w:bCs/>
          <w:sz w:val="28"/>
          <w:szCs w:val="28"/>
          <w:lang w:val="en-US"/>
        </w:rPr>
        <w:t xml:space="preserve">Ändringsmeddelande nr: </w:t>
      </w:r>
      <w:r w:rsidR="00B217BA" w:rsidRPr="58611CFC">
        <w:rPr>
          <w:rFonts w:cs="Arial"/>
          <w:b/>
          <w:bCs/>
          <w:sz w:val="28"/>
          <w:szCs w:val="28"/>
          <w:lang w:val="en-US"/>
        </w:rPr>
        <w:t xml:space="preserve">  </w:t>
      </w:r>
      <w:r w:rsidR="00C70B29" w:rsidRPr="58611CFC">
        <w:rPr>
          <w:rFonts w:cs="Arial"/>
          <w:b/>
          <w:bCs/>
          <w:sz w:val="28"/>
          <w:szCs w:val="28"/>
        </w:rPr>
        <w:t>2</w:t>
      </w:r>
      <w:r w:rsidR="00205C42">
        <w:rPr>
          <w:rFonts w:cs="Arial"/>
          <w:b/>
          <w:bCs/>
          <w:sz w:val="28"/>
          <w:szCs w:val="28"/>
        </w:rPr>
        <w:t>3</w:t>
      </w:r>
      <w:r w:rsidR="00C70B29" w:rsidRPr="58611CFC">
        <w:rPr>
          <w:rFonts w:cs="Arial"/>
          <w:b/>
          <w:bCs/>
          <w:sz w:val="28"/>
          <w:szCs w:val="28"/>
        </w:rPr>
        <w:t>-</w:t>
      </w:r>
      <w:r w:rsidR="0068162B" w:rsidRPr="58611CFC">
        <w:rPr>
          <w:rFonts w:cs="Arial"/>
          <w:b/>
          <w:bCs/>
          <w:sz w:val="28"/>
          <w:szCs w:val="28"/>
        </w:rPr>
        <w:t>0</w:t>
      </w:r>
      <w:r w:rsidR="00C87E57">
        <w:rPr>
          <w:rFonts w:cs="Arial"/>
          <w:b/>
          <w:bCs/>
          <w:sz w:val="28"/>
          <w:szCs w:val="28"/>
        </w:rPr>
        <w:t>0</w:t>
      </w:r>
      <w:r w:rsidR="00CC0B89">
        <w:rPr>
          <w:rFonts w:cs="Arial"/>
          <w:b/>
          <w:bCs/>
          <w:sz w:val="28"/>
          <w:szCs w:val="28"/>
        </w:rPr>
        <w:t>6</w:t>
      </w:r>
    </w:p>
    <w:tbl>
      <w:tblPr>
        <w:tblStyle w:val="Tabellrutnt"/>
        <w:tblpPr w:leftFromText="141" w:rightFromText="141" w:vertAnchor="text" w:horzAnchor="page" w:tblpX="3979" w:tblpY="254"/>
        <w:tblW w:w="3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</w:tblGrid>
      <w:tr w:rsidR="0012543F" w:rsidRPr="00B77537" w14:paraId="2685C321" w14:textId="77777777" w:rsidTr="00B217BA">
        <w:trPr>
          <w:trHeight w:val="777"/>
        </w:trPr>
        <w:tc>
          <w:tcPr>
            <w:tcW w:w="3373" w:type="dxa"/>
          </w:tcPr>
          <w:p w14:paraId="672A6659" w14:textId="77777777" w:rsidR="0012543F" w:rsidRPr="00B77537" w:rsidRDefault="0012543F" w:rsidP="0012543F">
            <w:pPr>
              <w:rPr>
                <w:rFonts w:cs="Arial"/>
                <w:i/>
                <w:szCs w:val="24"/>
              </w:rPr>
            </w:pPr>
          </w:p>
          <w:sdt>
            <w:sdtPr>
              <w:rPr>
                <w:rFonts w:cs="Arial"/>
                <w:szCs w:val="24"/>
                <w:lang w:val="en-US"/>
              </w:rPr>
              <w:id w:val="354289597"/>
              <w:placeholder>
                <w:docPart w:val="E806281B468748A79C6E66A69B6BC224"/>
              </w:placeholder>
              <w:date w:fullDate="2023-02-14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1AD83E96" w14:textId="3146CD93" w:rsidR="0012543F" w:rsidRPr="00B77537" w:rsidRDefault="00DF7EB0" w:rsidP="00423F74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>2023-02-</w:t>
                </w:r>
                <w:r w:rsidR="00295B19">
                  <w:rPr>
                    <w:rFonts w:cs="Arial"/>
                    <w:szCs w:val="24"/>
                  </w:rPr>
                  <w:t>14</w:t>
                </w:r>
              </w:p>
            </w:sdtContent>
          </w:sdt>
        </w:tc>
      </w:tr>
    </w:tbl>
    <w:p w14:paraId="0A37501D" w14:textId="77777777" w:rsidR="00B14764" w:rsidRPr="00B77537" w:rsidRDefault="00B14764" w:rsidP="009D7458">
      <w:pPr>
        <w:rPr>
          <w:rFonts w:cs="Arial"/>
          <w:szCs w:val="24"/>
        </w:rPr>
      </w:pPr>
    </w:p>
    <w:p w14:paraId="5DAB6C7B" w14:textId="77777777" w:rsidR="00B14764" w:rsidRPr="00B77537" w:rsidRDefault="00000000" w:rsidP="009D7458">
      <w:pPr>
        <w:rPr>
          <w:rFonts w:cs="Arial"/>
          <w:szCs w:val="24"/>
        </w:rPr>
      </w:pPr>
      <w:r>
        <w:rPr>
          <w:rFonts w:cs="Arial"/>
          <w:noProof/>
          <w:szCs w:val="24"/>
        </w:rPr>
        <w:pict w14:anchorId="4D8F10F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.3pt;margin-top:-.35pt;width:485.6pt;height:0;z-index:251658240" o:connectortype="straight"/>
        </w:pict>
      </w:r>
    </w:p>
    <w:p w14:paraId="3010C3D1" w14:textId="0E69EF5C" w:rsidR="00C664F9" w:rsidRPr="00B77537" w:rsidRDefault="00B14764" w:rsidP="58611CFC">
      <w:pPr>
        <w:rPr>
          <w:rFonts w:cs="Arial"/>
          <w:b/>
          <w:bCs/>
        </w:rPr>
      </w:pPr>
      <w:r w:rsidRPr="58611CFC">
        <w:rPr>
          <w:rFonts w:cs="Arial"/>
          <w:b/>
          <w:bCs/>
        </w:rPr>
        <w:t>Da</w:t>
      </w:r>
      <w:r w:rsidR="74FB449E" w:rsidRPr="58611CFC">
        <w:rPr>
          <w:rFonts w:cs="Arial"/>
          <w:b/>
          <w:bCs/>
        </w:rPr>
        <w:t>tum</w:t>
      </w:r>
      <w:r w:rsidR="1FAAF0B5" w:rsidRPr="58611CFC">
        <w:rPr>
          <w:rFonts w:cs="Arial"/>
          <w:b/>
          <w:bCs/>
        </w:rPr>
        <w:t>:</w:t>
      </w:r>
      <w:r w:rsidRPr="00B77537">
        <w:rPr>
          <w:rFonts w:cs="Arial"/>
          <w:szCs w:val="24"/>
        </w:rPr>
        <w:tab/>
      </w:r>
      <w:r w:rsidR="00B217BA" w:rsidRPr="58611CFC">
        <w:rPr>
          <w:rFonts w:ascii="Verdana" w:hAnsi="Verdana"/>
          <w:noProof/>
          <w:sz w:val="20"/>
        </w:rPr>
        <w:t> </w:t>
      </w:r>
      <w:r w:rsidR="00B217BA" w:rsidRPr="58611CFC">
        <w:rPr>
          <w:rFonts w:ascii="Verdana" w:hAnsi="Verdana"/>
          <w:noProof/>
          <w:sz w:val="20"/>
        </w:rPr>
        <w:t> </w:t>
      </w:r>
      <w:r w:rsidR="00B217BA" w:rsidRPr="58611CFC">
        <w:rPr>
          <w:rFonts w:ascii="Verdana" w:hAnsi="Verdana"/>
          <w:noProof/>
          <w:sz w:val="20"/>
        </w:rPr>
        <w:t> </w:t>
      </w:r>
      <w:r w:rsidR="00B217BA" w:rsidRPr="58611CFC">
        <w:rPr>
          <w:rFonts w:ascii="Verdana" w:hAnsi="Verdana"/>
          <w:noProof/>
          <w:sz w:val="20"/>
        </w:rPr>
        <w:t> </w:t>
      </w:r>
      <w:r w:rsidRPr="00B77537">
        <w:rPr>
          <w:rFonts w:cs="Arial"/>
          <w:b/>
          <w:szCs w:val="24"/>
        </w:rPr>
        <w:tab/>
      </w:r>
      <w:r w:rsidR="00C664F9" w:rsidRPr="00B77537">
        <w:rPr>
          <w:rFonts w:cs="Arial"/>
          <w:b/>
          <w:szCs w:val="24"/>
        </w:rPr>
        <w:tab/>
      </w:r>
    </w:p>
    <w:p w14:paraId="6A05A809" w14:textId="77777777" w:rsidR="00C664F9" w:rsidRPr="00B77537" w:rsidRDefault="00C664F9" w:rsidP="003913DA">
      <w:pPr>
        <w:rPr>
          <w:rFonts w:cs="Arial"/>
          <w:b/>
          <w:szCs w:val="24"/>
        </w:rPr>
      </w:pPr>
    </w:p>
    <w:p w14:paraId="1904CE32" w14:textId="5E24A191" w:rsidR="000F06A6" w:rsidRDefault="000F06A6" w:rsidP="58611CFC">
      <w:pPr>
        <w:rPr>
          <w:rFonts w:cs="Arial"/>
          <w:b/>
          <w:bCs/>
        </w:rPr>
      </w:pPr>
      <w:r>
        <w:rPr>
          <w:rStyle w:val="normaltextrun"/>
          <w:rFonts w:cs="Arial"/>
          <w:b/>
          <w:bCs/>
          <w:color w:val="000000"/>
          <w:shd w:val="clear" w:color="auto" w:fill="FFFFFF"/>
        </w:rPr>
        <w:t>Produkt:</w:t>
      </w:r>
      <w:r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>
        <w:rPr>
          <w:rFonts w:cs="Arial"/>
          <w:szCs w:val="24"/>
        </w:rPr>
        <w:t>SF2010. Överkantshängda fönster.</w:t>
      </w:r>
      <w:r>
        <w:rPr>
          <w:rStyle w:val="tabchar"/>
          <w:rFonts w:ascii="Calibri" w:hAnsi="Calibri" w:cs="Calibri"/>
          <w:color w:val="000000"/>
          <w:sz w:val="20"/>
          <w:shd w:val="clear" w:color="auto" w:fill="FFFFFF"/>
        </w:rPr>
        <w:tab/>
      </w:r>
      <w:r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>
        <w:rPr>
          <w:rStyle w:val="eop"/>
          <w:rFonts w:cs="Arial"/>
          <w:color w:val="000000"/>
          <w:shd w:val="clear" w:color="auto" w:fill="FFFFFF"/>
        </w:rPr>
        <w:t> </w:t>
      </w:r>
    </w:p>
    <w:p w14:paraId="4FFDCB7F" w14:textId="77777777" w:rsidR="000F06A6" w:rsidRDefault="000F06A6" w:rsidP="58611CFC">
      <w:pPr>
        <w:rPr>
          <w:rFonts w:cs="Arial"/>
          <w:b/>
          <w:bCs/>
        </w:rPr>
      </w:pPr>
    </w:p>
    <w:p w14:paraId="1B27203D" w14:textId="2B909129" w:rsidR="00BC4F0D" w:rsidRPr="00B77537" w:rsidRDefault="00C664F9" w:rsidP="58611CFC">
      <w:pPr>
        <w:rPr>
          <w:rFonts w:cs="Arial"/>
        </w:rPr>
      </w:pPr>
      <w:r w:rsidRPr="58611CFC">
        <w:rPr>
          <w:rFonts w:cs="Arial"/>
          <w:b/>
          <w:bCs/>
        </w:rPr>
        <w:t xml:space="preserve">Benämning: </w:t>
      </w:r>
      <w:r w:rsidR="00B14764" w:rsidRPr="00B77537">
        <w:rPr>
          <w:rFonts w:cs="Arial"/>
          <w:szCs w:val="24"/>
        </w:rPr>
        <w:tab/>
      </w:r>
      <w:r w:rsidR="00625E08">
        <w:rPr>
          <w:rFonts w:cs="Arial"/>
          <w:szCs w:val="24"/>
        </w:rPr>
        <w:t>S</w:t>
      </w:r>
      <w:r w:rsidR="00DF7EB0">
        <w:rPr>
          <w:rFonts w:cs="Arial"/>
          <w:szCs w:val="24"/>
        </w:rPr>
        <w:t>äkerhets</w:t>
      </w:r>
      <w:r w:rsidR="00B954F6">
        <w:rPr>
          <w:rFonts w:cs="Arial"/>
        </w:rPr>
        <w:t xml:space="preserve">bygel </w:t>
      </w:r>
    </w:p>
    <w:p w14:paraId="5A39BBE3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3341B098" w14:textId="76334BE1" w:rsidR="00BC4F0D" w:rsidRPr="00B77537" w:rsidRDefault="00BC4F0D" w:rsidP="58611CFC">
      <w:pPr>
        <w:rPr>
          <w:rFonts w:cs="Arial"/>
        </w:rPr>
      </w:pPr>
      <w:r w:rsidRPr="58611CFC">
        <w:rPr>
          <w:rFonts w:cs="Arial"/>
          <w:b/>
          <w:bCs/>
        </w:rPr>
        <w:t xml:space="preserve">Genomförande: </w:t>
      </w:r>
      <w:r w:rsidR="00B14764" w:rsidRPr="00B77537">
        <w:rPr>
          <w:rFonts w:cs="Arial"/>
          <w:szCs w:val="24"/>
        </w:rPr>
        <w:tab/>
      </w:r>
      <w:r w:rsidR="006618DE">
        <w:rPr>
          <w:rFonts w:cs="Arial"/>
        </w:rPr>
        <w:t>Implementering februari 2023</w:t>
      </w:r>
    </w:p>
    <w:p w14:paraId="41C8F396" w14:textId="77777777" w:rsidR="00BC4F0D" w:rsidRPr="00B77537" w:rsidRDefault="00BC4F0D" w:rsidP="003913DA">
      <w:pPr>
        <w:rPr>
          <w:rFonts w:cs="Arial"/>
          <w:szCs w:val="24"/>
        </w:rPr>
      </w:pPr>
    </w:p>
    <w:p w14:paraId="72A3D3EC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0D0B940D" w14:textId="77777777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ab/>
      </w: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96073" w:rsidRPr="00B77537" w14:paraId="4B392876" w14:textId="77777777" w:rsidTr="53E89B18">
        <w:tc>
          <w:tcPr>
            <w:tcW w:w="9889" w:type="dxa"/>
            <w:shd w:val="clear" w:color="auto" w:fill="1F497D" w:themeFill="text2"/>
          </w:tcPr>
          <w:p w14:paraId="10F4F3D4" w14:textId="77777777" w:rsidR="00496073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Ändringsorsak</w:t>
            </w:r>
          </w:p>
        </w:tc>
      </w:tr>
      <w:tr w:rsidR="009D7458" w:rsidRPr="00B77537" w14:paraId="1C67A640" w14:textId="77777777" w:rsidTr="53E89B18">
        <w:trPr>
          <w:trHeight w:val="477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092B3A12" w14:textId="682CD0B3" w:rsidR="000D1800" w:rsidRDefault="00DC515D" w:rsidP="00B04641">
            <w:pPr>
              <w:rPr>
                <w:rFonts w:cs="Arial"/>
                <w:szCs w:val="22"/>
              </w:rPr>
            </w:pPr>
            <w:r w:rsidRPr="00132F2B">
              <w:rPr>
                <w:rFonts w:cs="Arial"/>
                <w:sz w:val="22"/>
                <w:szCs w:val="22"/>
              </w:rPr>
              <w:t>I</w:t>
            </w:r>
            <w:r w:rsidR="002B4A97" w:rsidRPr="00132F2B">
              <w:rPr>
                <w:rFonts w:cs="Arial"/>
                <w:sz w:val="22"/>
                <w:szCs w:val="22"/>
              </w:rPr>
              <w:t>nförande</w:t>
            </w:r>
            <w:r w:rsidR="00665DDC" w:rsidRPr="00132F2B">
              <w:rPr>
                <w:rFonts w:cs="Arial"/>
                <w:sz w:val="22"/>
                <w:szCs w:val="22"/>
              </w:rPr>
              <w:t>t</w:t>
            </w:r>
            <w:r w:rsidR="002B4A97" w:rsidRPr="00132F2B">
              <w:rPr>
                <w:rFonts w:cs="Arial"/>
                <w:sz w:val="22"/>
                <w:szCs w:val="22"/>
              </w:rPr>
              <w:t xml:space="preserve"> av tydlig märkning</w:t>
            </w:r>
            <w:r w:rsidR="00665DDC" w:rsidRPr="00132F2B">
              <w:rPr>
                <w:rFonts w:cs="Arial"/>
                <w:sz w:val="22"/>
                <w:szCs w:val="22"/>
              </w:rPr>
              <w:t xml:space="preserve"> av</w:t>
            </w:r>
            <w:r w:rsidRPr="00132F2B">
              <w:rPr>
                <w:rFonts w:cs="Arial"/>
                <w:sz w:val="22"/>
                <w:szCs w:val="22"/>
              </w:rPr>
              <w:t xml:space="preserve"> </w:t>
            </w:r>
            <w:r w:rsidR="00DF7EB0" w:rsidRPr="00132F2B">
              <w:rPr>
                <w:rFonts w:cs="Arial"/>
                <w:sz w:val="22"/>
                <w:szCs w:val="22"/>
              </w:rPr>
              <w:t>säkerhets</w:t>
            </w:r>
            <w:r w:rsidRPr="00132F2B">
              <w:rPr>
                <w:rFonts w:cs="Arial"/>
                <w:sz w:val="22"/>
                <w:szCs w:val="22"/>
              </w:rPr>
              <w:t xml:space="preserve">bygel </w:t>
            </w:r>
            <w:r w:rsidR="00DF7EB0" w:rsidRPr="00132F2B">
              <w:rPr>
                <w:rFonts w:cs="Arial"/>
                <w:sz w:val="22"/>
                <w:szCs w:val="22"/>
              </w:rPr>
              <w:t xml:space="preserve">för överkantshängda fönster </w:t>
            </w:r>
            <w:r w:rsidRPr="00132F2B">
              <w:rPr>
                <w:rFonts w:cs="Arial"/>
                <w:sz w:val="22"/>
                <w:szCs w:val="22"/>
              </w:rPr>
              <w:t xml:space="preserve">är initierad </w:t>
            </w:r>
            <w:r w:rsidR="0013762A" w:rsidRPr="00132F2B">
              <w:rPr>
                <w:rFonts w:cs="Arial"/>
                <w:sz w:val="22"/>
                <w:szCs w:val="22"/>
              </w:rPr>
              <w:t>ifrån olycksfall</w:t>
            </w:r>
            <w:r w:rsidR="00132F2B">
              <w:rPr>
                <w:rFonts w:cs="Arial"/>
                <w:sz w:val="22"/>
                <w:szCs w:val="22"/>
              </w:rPr>
              <w:t xml:space="preserve">, till följd av att </w:t>
            </w:r>
            <w:r w:rsidR="000D1800">
              <w:rPr>
                <w:rFonts w:cs="Arial"/>
                <w:sz w:val="22"/>
                <w:szCs w:val="22"/>
              </w:rPr>
              <w:t xml:space="preserve">vår </w:t>
            </w:r>
            <w:r w:rsidR="0013762A" w:rsidRPr="00132F2B">
              <w:rPr>
                <w:rFonts w:cs="Arial"/>
                <w:sz w:val="22"/>
                <w:szCs w:val="22"/>
              </w:rPr>
              <w:t xml:space="preserve">kund valt att </w:t>
            </w:r>
            <w:r w:rsidR="008C0BC9" w:rsidRPr="00132F2B">
              <w:rPr>
                <w:rFonts w:cs="Arial"/>
                <w:sz w:val="22"/>
                <w:szCs w:val="22"/>
              </w:rPr>
              <w:t>ta bort bygeln</w:t>
            </w:r>
            <w:r w:rsidR="004973BE" w:rsidRPr="00132F2B">
              <w:rPr>
                <w:rFonts w:cs="Arial"/>
                <w:sz w:val="22"/>
                <w:szCs w:val="22"/>
              </w:rPr>
              <w:t xml:space="preserve">. </w:t>
            </w:r>
          </w:p>
          <w:p w14:paraId="1A4F5EF6" w14:textId="77777777" w:rsidR="00453543" w:rsidRDefault="00453543" w:rsidP="00B04641">
            <w:pPr>
              <w:rPr>
                <w:rFonts w:cs="Arial"/>
                <w:szCs w:val="22"/>
              </w:rPr>
            </w:pPr>
          </w:p>
          <w:p w14:paraId="4179835D" w14:textId="05A38C5A" w:rsidR="003D551F" w:rsidRPr="00673001" w:rsidRDefault="004973BE" w:rsidP="00B04641">
            <w:pPr>
              <w:rPr>
                <w:rFonts w:cs="Arial"/>
                <w:szCs w:val="22"/>
              </w:rPr>
            </w:pPr>
            <w:r w:rsidRPr="00132F2B">
              <w:rPr>
                <w:rFonts w:cs="Arial"/>
                <w:sz w:val="22"/>
                <w:szCs w:val="22"/>
              </w:rPr>
              <w:t xml:space="preserve">Detta </w:t>
            </w:r>
            <w:r w:rsidR="008C0BC9" w:rsidRPr="00132F2B">
              <w:rPr>
                <w:rFonts w:cs="Arial"/>
                <w:sz w:val="22"/>
                <w:szCs w:val="22"/>
              </w:rPr>
              <w:t>resulterade</w:t>
            </w:r>
            <w:r w:rsidR="003D551F" w:rsidRPr="00132F2B">
              <w:rPr>
                <w:rFonts w:cs="Arial"/>
                <w:sz w:val="22"/>
                <w:szCs w:val="22"/>
              </w:rPr>
              <w:t xml:space="preserve"> </w:t>
            </w:r>
            <w:r w:rsidR="008C0BC9" w:rsidRPr="00132F2B">
              <w:rPr>
                <w:rFonts w:cs="Arial"/>
                <w:sz w:val="22"/>
                <w:szCs w:val="22"/>
              </w:rPr>
              <w:t>i att</w:t>
            </w:r>
            <w:r w:rsidR="008E1473" w:rsidRPr="00132F2B">
              <w:rPr>
                <w:rFonts w:cs="Arial"/>
                <w:sz w:val="22"/>
                <w:szCs w:val="22"/>
              </w:rPr>
              <w:t xml:space="preserve"> gångjärn</w:t>
            </w:r>
            <w:r w:rsidR="003D551F" w:rsidRPr="00132F2B">
              <w:rPr>
                <w:rFonts w:cs="Arial"/>
                <w:sz w:val="22"/>
                <w:szCs w:val="22"/>
              </w:rPr>
              <w:t xml:space="preserve"> </w:t>
            </w:r>
            <w:r w:rsidR="0084112A">
              <w:rPr>
                <w:rFonts w:cs="Arial"/>
                <w:sz w:val="22"/>
                <w:szCs w:val="22"/>
              </w:rPr>
              <w:t xml:space="preserve">gled isär </w:t>
            </w:r>
            <w:r w:rsidR="003D551F" w:rsidRPr="00132F2B">
              <w:rPr>
                <w:rFonts w:cs="Arial"/>
                <w:sz w:val="22"/>
                <w:szCs w:val="22"/>
              </w:rPr>
              <w:t>vid manövrering</w:t>
            </w:r>
            <w:r w:rsidR="008E1473" w:rsidRPr="00132F2B">
              <w:rPr>
                <w:rFonts w:cs="Arial"/>
                <w:sz w:val="22"/>
                <w:szCs w:val="22"/>
              </w:rPr>
              <w:t xml:space="preserve"> </w:t>
            </w:r>
            <w:r w:rsidR="000D1800">
              <w:rPr>
                <w:rFonts w:cs="Arial"/>
                <w:sz w:val="22"/>
                <w:szCs w:val="22"/>
              </w:rPr>
              <w:t>av fönster</w:t>
            </w:r>
            <w:r w:rsidR="00453543">
              <w:rPr>
                <w:rFonts w:cs="Arial"/>
                <w:sz w:val="22"/>
                <w:szCs w:val="22"/>
              </w:rPr>
              <w:t xml:space="preserve">, vilket </w:t>
            </w:r>
            <w:r w:rsidR="003D551F" w:rsidRPr="00132F2B">
              <w:rPr>
                <w:rFonts w:cs="Arial"/>
                <w:sz w:val="22"/>
                <w:szCs w:val="22"/>
              </w:rPr>
              <w:t xml:space="preserve">kan inträffa om bygel avlägsnas och fönster </w:t>
            </w:r>
            <w:r w:rsidR="00453543">
              <w:rPr>
                <w:rFonts w:cs="Arial"/>
                <w:sz w:val="22"/>
                <w:szCs w:val="22"/>
              </w:rPr>
              <w:t>öppna</w:t>
            </w:r>
            <w:r w:rsidR="00652323">
              <w:rPr>
                <w:rFonts w:cs="Arial"/>
                <w:sz w:val="22"/>
                <w:szCs w:val="22"/>
              </w:rPr>
              <w:t>s</w:t>
            </w:r>
            <w:r w:rsidR="00453543">
              <w:rPr>
                <w:rFonts w:cs="Arial"/>
                <w:sz w:val="22"/>
                <w:szCs w:val="22"/>
              </w:rPr>
              <w:t xml:space="preserve"> </w:t>
            </w:r>
            <w:r w:rsidR="00506084" w:rsidRPr="00132F2B">
              <w:rPr>
                <w:rFonts w:cs="Arial"/>
                <w:sz w:val="22"/>
                <w:szCs w:val="22"/>
              </w:rPr>
              <w:t>med högre</w:t>
            </w:r>
            <w:r w:rsidR="00E40E29" w:rsidRPr="00132F2B">
              <w:rPr>
                <w:rFonts w:cs="Arial"/>
                <w:sz w:val="22"/>
                <w:szCs w:val="22"/>
              </w:rPr>
              <w:t xml:space="preserve"> </w:t>
            </w:r>
            <w:r w:rsidR="00453543">
              <w:rPr>
                <w:rFonts w:cs="Arial"/>
                <w:sz w:val="22"/>
                <w:szCs w:val="22"/>
              </w:rPr>
              <w:t xml:space="preserve">en </w:t>
            </w:r>
            <w:r w:rsidR="00506084" w:rsidRPr="00132F2B">
              <w:rPr>
                <w:rFonts w:cs="Arial"/>
                <w:sz w:val="22"/>
                <w:szCs w:val="22"/>
              </w:rPr>
              <w:t>öppnings</w:t>
            </w:r>
            <w:r w:rsidR="00E40E29" w:rsidRPr="00132F2B">
              <w:rPr>
                <w:rFonts w:cs="Arial"/>
                <w:sz w:val="22"/>
                <w:szCs w:val="22"/>
              </w:rPr>
              <w:t xml:space="preserve">vinkel än </w:t>
            </w:r>
            <w:r w:rsidR="00017F35">
              <w:rPr>
                <w:rFonts w:cs="Arial"/>
                <w:sz w:val="22"/>
                <w:szCs w:val="22"/>
              </w:rPr>
              <w:t xml:space="preserve">ca </w:t>
            </w:r>
            <w:r w:rsidR="00485981">
              <w:rPr>
                <w:rFonts w:cs="Arial"/>
                <w:sz w:val="22"/>
                <w:szCs w:val="22"/>
              </w:rPr>
              <w:t>90</w:t>
            </w:r>
            <w:r w:rsidR="00506084" w:rsidRPr="00132F2B">
              <w:rPr>
                <w:rFonts w:cs="Arial"/>
                <w:sz w:val="22"/>
                <w:szCs w:val="22"/>
              </w:rPr>
              <w:t xml:space="preserve"> grader.</w:t>
            </w:r>
            <w:r w:rsidR="00506084">
              <w:rPr>
                <w:rFonts w:cs="Arial"/>
                <w:szCs w:val="24"/>
              </w:rPr>
              <w:t xml:space="preserve"> </w:t>
            </w:r>
          </w:p>
          <w:p w14:paraId="4B94D5A5" w14:textId="77777777" w:rsidR="009D7458" w:rsidRPr="004C10B6" w:rsidRDefault="009D7458" w:rsidP="00B04641">
            <w:pPr>
              <w:rPr>
                <w:rFonts w:cs="Arial"/>
                <w:szCs w:val="24"/>
              </w:rPr>
            </w:pPr>
          </w:p>
        </w:tc>
      </w:tr>
    </w:tbl>
    <w:p w14:paraId="3656B9AB" w14:textId="77777777" w:rsidR="009A6A76" w:rsidRPr="00B77537" w:rsidRDefault="009A6A76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0962" w:rsidRPr="00B77537" w14:paraId="337E349F" w14:textId="77777777" w:rsidTr="53E89B18">
        <w:tc>
          <w:tcPr>
            <w:tcW w:w="9889" w:type="dxa"/>
            <w:shd w:val="clear" w:color="auto" w:fill="1F497D" w:themeFill="text2"/>
          </w:tcPr>
          <w:p w14:paraId="1F8EA249" w14:textId="77777777" w:rsidR="00DF0962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Ändringsbeskrivning</w:t>
            </w:r>
          </w:p>
        </w:tc>
      </w:tr>
      <w:tr w:rsidR="007846B2" w:rsidRPr="00B77537" w14:paraId="1E2F352E" w14:textId="77777777" w:rsidTr="53E89B18">
        <w:trPr>
          <w:trHeight w:val="663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566B7382" w14:textId="2A5E1122" w:rsidR="007D55BB" w:rsidRPr="00B77537" w:rsidRDefault="006006BF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Införande av etikett, som förtydligar att denna komponent är </w:t>
            </w:r>
            <w:r w:rsidR="000D1F64">
              <w:rPr>
                <w:rFonts w:cs="Arial"/>
                <w:szCs w:val="24"/>
              </w:rPr>
              <w:t>viktigt</w:t>
            </w:r>
            <w:r w:rsidR="007D55BB">
              <w:rPr>
                <w:rFonts w:cs="Arial"/>
                <w:szCs w:val="24"/>
              </w:rPr>
              <w:t xml:space="preserve"> </w:t>
            </w:r>
            <w:r w:rsidR="000D1F64">
              <w:rPr>
                <w:rFonts w:cs="Arial"/>
                <w:szCs w:val="24"/>
              </w:rPr>
              <w:t>rent säkerhetsmässigt</w:t>
            </w:r>
            <w:r w:rsidR="007D55BB">
              <w:rPr>
                <w:rFonts w:cs="Arial"/>
                <w:szCs w:val="24"/>
              </w:rPr>
              <w:t xml:space="preserve"> och inte får avlägsnas. </w:t>
            </w:r>
          </w:p>
          <w:p w14:paraId="62486C05" w14:textId="0794EAE9" w:rsidR="009D7458" w:rsidRDefault="009D7458" w:rsidP="009D7458">
            <w:pPr>
              <w:rPr>
                <w:rFonts w:cs="Arial"/>
                <w:szCs w:val="24"/>
              </w:rPr>
            </w:pPr>
          </w:p>
          <w:p w14:paraId="770490FB" w14:textId="3BBC42B4" w:rsidR="007D55BB" w:rsidRDefault="00B74329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Nivå</w:t>
            </w:r>
            <w:r w:rsidR="004E2A3A">
              <w:rPr>
                <w:rFonts w:cs="Arial"/>
                <w:szCs w:val="24"/>
              </w:rPr>
              <w:t xml:space="preserve"> </w:t>
            </w:r>
            <w:r w:rsidR="00B22FA4">
              <w:rPr>
                <w:rFonts w:cs="Arial"/>
                <w:szCs w:val="24"/>
              </w:rPr>
              <w:t>av</w:t>
            </w:r>
            <w:r>
              <w:rPr>
                <w:rFonts w:cs="Arial"/>
                <w:szCs w:val="24"/>
              </w:rPr>
              <w:t xml:space="preserve"> å</w:t>
            </w:r>
            <w:r w:rsidR="007D55BB">
              <w:rPr>
                <w:rFonts w:cs="Arial"/>
                <w:szCs w:val="24"/>
              </w:rPr>
              <w:t xml:space="preserve">tgärd </w:t>
            </w:r>
            <w:r w:rsidR="004E2A3A">
              <w:rPr>
                <w:rFonts w:cs="Arial"/>
                <w:szCs w:val="24"/>
              </w:rPr>
              <w:t>i</w:t>
            </w:r>
            <w:r>
              <w:rPr>
                <w:rFonts w:cs="Arial"/>
                <w:szCs w:val="24"/>
              </w:rPr>
              <w:t xml:space="preserve"> detta </w:t>
            </w:r>
            <w:r w:rsidR="002C1C04">
              <w:rPr>
                <w:rFonts w:cs="Arial"/>
                <w:szCs w:val="24"/>
              </w:rPr>
              <w:t>person</w:t>
            </w:r>
            <w:r w:rsidR="00316BBD">
              <w:rPr>
                <w:rFonts w:cs="Arial"/>
                <w:szCs w:val="24"/>
              </w:rPr>
              <w:t>säkerhets</w:t>
            </w:r>
            <w:r>
              <w:rPr>
                <w:rFonts w:cs="Arial"/>
                <w:szCs w:val="24"/>
              </w:rPr>
              <w:t xml:space="preserve">ärende </w:t>
            </w:r>
            <w:r w:rsidR="00316BBD">
              <w:rPr>
                <w:rFonts w:cs="Arial"/>
                <w:szCs w:val="24"/>
              </w:rPr>
              <w:t>är beslutad av</w:t>
            </w:r>
            <w:r>
              <w:rPr>
                <w:rFonts w:cs="Arial"/>
                <w:szCs w:val="24"/>
              </w:rPr>
              <w:t xml:space="preserve"> Produktutveckling, Kvalitet och Eftermarknad. </w:t>
            </w:r>
          </w:p>
          <w:p w14:paraId="2BA7D0AE" w14:textId="73AC9FEE" w:rsidR="00D23857" w:rsidRPr="00B77537" w:rsidRDefault="004E2A3A" w:rsidP="009D7458">
            <w:pPr>
              <w:rPr>
                <w:rFonts w:cs="Arial"/>
                <w:szCs w:val="24"/>
              </w:rPr>
            </w:pPr>
            <w:r w:rsidRPr="000D2952">
              <w:rPr>
                <w:rFonts w:ascii="Verdana" w:hAnsi="Verdana"/>
                <w:b/>
                <w:noProof/>
                <w:sz w:val="19"/>
                <w:szCs w:val="19"/>
              </w:rPr>
              <w:drawing>
                <wp:inline distT="0" distB="0" distL="0" distR="0" wp14:anchorId="76A3ED03" wp14:editId="4683B0F0">
                  <wp:extent cx="2075531" cy="1363718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686" cy="1393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1652C" w14:textId="77777777" w:rsidR="009D7458" w:rsidRPr="00B77537" w:rsidRDefault="009D7458" w:rsidP="009D7458">
            <w:pPr>
              <w:rPr>
                <w:rFonts w:cs="Arial"/>
                <w:szCs w:val="24"/>
              </w:rPr>
            </w:pPr>
          </w:p>
        </w:tc>
      </w:tr>
    </w:tbl>
    <w:p w14:paraId="1299C43A" w14:textId="77777777" w:rsidR="00F648D2" w:rsidRPr="00B77537" w:rsidRDefault="00F648D2" w:rsidP="007846B2">
      <w:pPr>
        <w:rPr>
          <w:rFonts w:cs="Arial"/>
        </w:rPr>
      </w:pPr>
    </w:p>
    <w:tbl>
      <w:tblPr>
        <w:tblStyle w:val="Tabellrutnt"/>
        <w:tblW w:w="9476" w:type="dxa"/>
        <w:tblLook w:val="04A0" w:firstRow="1" w:lastRow="0" w:firstColumn="1" w:lastColumn="0" w:noHBand="0" w:noVBand="1"/>
      </w:tblPr>
      <w:tblGrid>
        <w:gridCol w:w="9476"/>
      </w:tblGrid>
      <w:tr w:rsidR="009D7458" w:rsidRPr="00B77537" w14:paraId="7619FA51" w14:textId="77777777" w:rsidTr="001A5C54">
        <w:trPr>
          <w:trHeight w:val="238"/>
        </w:trPr>
        <w:tc>
          <w:tcPr>
            <w:tcW w:w="9476" w:type="dxa"/>
            <w:shd w:val="clear" w:color="auto" w:fill="1F497D" w:themeFill="text2"/>
          </w:tcPr>
          <w:p w14:paraId="194DB59B" w14:textId="77777777" w:rsidR="009D7458" w:rsidRPr="00B77537" w:rsidRDefault="009D7458" w:rsidP="009D7458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Åtgärder</w:t>
            </w:r>
            <w:r w:rsidR="00F41E5F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artiklar</w:t>
            </w:r>
          </w:p>
        </w:tc>
      </w:tr>
      <w:tr w:rsidR="009D7458" w:rsidRPr="00B77537" w14:paraId="179E516F" w14:textId="77777777" w:rsidTr="001A5C54">
        <w:trPr>
          <w:trHeight w:val="2051"/>
        </w:trPr>
        <w:tc>
          <w:tcPr>
            <w:tcW w:w="9476" w:type="dxa"/>
            <w:tcBorders>
              <w:bottom w:val="single" w:sz="4" w:space="0" w:color="000000" w:themeColor="text1"/>
            </w:tcBorders>
          </w:tcPr>
          <w:p w14:paraId="4DDBEF00" w14:textId="77777777" w:rsidR="009D7458" w:rsidRPr="00B77537" w:rsidRDefault="009D7458" w:rsidP="00847216">
            <w:pPr>
              <w:rPr>
                <w:rFonts w:cs="Arial"/>
                <w:sz w:val="18"/>
                <w:szCs w:val="18"/>
              </w:rPr>
            </w:pPr>
          </w:p>
          <w:p w14:paraId="3CAC888B" w14:textId="0C6F9865" w:rsidR="007F376F" w:rsidRDefault="009D7458" w:rsidP="00F41E5F">
            <w:pPr>
              <w:rPr>
                <w:rFonts w:cs="Arial"/>
                <w:b/>
                <w:sz w:val="18"/>
                <w:szCs w:val="18"/>
              </w:rPr>
            </w:pPr>
            <w:r w:rsidRPr="007F376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1E5F" w:rsidRPr="007F376F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7F376F" w:rsidRPr="007F376F">
              <w:rPr>
                <w:rFonts w:cs="Arial"/>
                <w:b/>
                <w:sz w:val="18"/>
                <w:szCs w:val="18"/>
              </w:rPr>
              <w:t>Benämning</w:t>
            </w:r>
            <w:r w:rsidR="007F376F" w:rsidRPr="007F376F">
              <w:rPr>
                <w:rFonts w:cs="Arial"/>
                <w:sz w:val="18"/>
                <w:szCs w:val="18"/>
              </w:rPr>
              <w:t xml:space="preserve">: 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</w:p>
          <w:p w14:paraId="3461D779" w14:textId="77777777" w:rsid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11D72934" w14:textId="2A3C3152" w:rsidR="00F41E5F" w:rsidRDefault="007F376F" w:rsidP="00F41E5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84279F">
              <w:rPr>
                <w:rFonts w:cs="Arial"/>
                <w:b/>
                <w:sz w:val="18"/>
                <w:szCs w:val="18"/>
              </w:rPr>
              <w:t>A</w:t>
            </w:r>
            <w:r w:rsidRPr="007F376F">
              <w:rPr>
                <w:rFonts w:cs="Arial"/>
                <w:b/>
                <w:sz w:val="18"/>
                <w:szCs w:val="18"/>
              </w:rPr>
              <w:t>rt. nr: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  <w:r w:rsidR="0084279F">
              <w:rPr>
                <w:rFonts w:cs="Arial"/>
                <w:sz w:val="18"/>
                <w:szCs w:val="18"/>
              </w:rPr>
              <w:t xml:space="preserve">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Nytt art</w:t>
            </w:r>
            <w:r w:rsidR="0084279F">
              <w:rPr>
                <w:rFonts w:cs="Arial"/>
                <w:i/>
                <w:sz w:val="18"/>
                <w:szCs w:val="18"/>
              </w:rPr>
              <w:t>.</w:t>
            </w:r>
            <w:r>
              <w:rPr>
                <w:rFonts w:cs="Arial"/>
                <w:i/>
                <w:sz w:val="18"/>
                <w:szCs w:val="18"/>
              </w:rPr>
              <w:t xml:space="preserve"> nr</w:t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Befintligt art. nr behålls</w:t>
            </w:r>
          </w:p>
          <w:p w14:paraId="3CF2D8B6" w14:textId="77777777" w:rsidR="007F376F" w:rsidRP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7319575D" w14:textId="7F10C8D1" w:rsidR="00F41E5F" w:rsidRDefault="0BFA1F3A" w:rsidP="58611CFC">
            <w:pPr>
              <w:rPr>
                <w:rFonts w:cs="Arial"/>
              </w:rPr>
            </w:pPr>
            <w:r w:rsidRPr="58611CFC">
              <w:rPr>
                <w:rFonts w:cs="Arial"/>
                <w:b/>
                <w:bCs/>
                <w:sz w:val="18"/>
                <w:szCs w:val="18"/>
              </w:rPr>
              <w:t xml:space="preserve">            Utgående art. nr:</w:t>
            </w:r>
            <w:r w:rsidRPr="58611CFC">
              <w:rPr>
                <w:rFonts w:cs="Arial"/>
              </w:rPr>
              <w:t xml:space="preserve"> 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41E5F" w:rsidRPr="007F376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7F376F">
              <w:rPr>
                <w:rFonts w:cs="Arial"/>
                <w:sz w:val="18"/>
                <w:szCs w:val="18"/>
              </w:rPr>
            </w:r>
            <w:r w:rsidR="005A422F" w:rsidRPr="007F376F">
              <w:rPr>
                <w:rFonts w:cs="Arial"/>
                <w:sz w:val="18"/>
                <w:szCs w:val="18"/>
              </w:rPr>
              <w:fldChar w:fldCharType="separate"/>
            </w:r>
            <w:r w:rsidR="39485228">
              <w:rPr>
                <w:rFonts w:cs="Arial"/>
                <w:sz w:val="18"/>
                <w:szCs w:val="18"/>
              </w:rPr>
              <w:t>-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end"/>
            </w:r>
          </w:p>
          <w:p w14:paraId="0FB78278" w14:textId="77777777" w:rsidR="00F41E5F" w:rsidRPr="00F41E5F" w:rsidRDefault="00F41E5F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0FC5F90D" w14:textId="77777777" w:rsidR="00D91F07" w:rsidRPr="00B77537" w:rsidRDefault="00F41E5F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Kassation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..............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 xml:space="preserve">.......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F07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Skrot</w:t>
            </w:r>
            <w:r w:rsidR="00B217BA">
              <w:rPr>
                <w:rFonts w:cs="Arial"/>
                <w:i/>
                <w:sz w:val="18"/>
                <w:szCs w:val="18"/>
              </w:rPr>
              <w:t>as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F07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Säl</w:t>
            </w:r>
            <w:r w:rsidR="00B217BA">
              <w:rPr>
                <w:rFonts w:cs="Arial"/>
                <w:i/>
                <w:sz w:val="18"/>
                <w:szCs w:val="18"/>
              </w:rPr>
              <w:t>jes</w:t>
            </w:r>
          </w:p>
          <w:p w14:paraId="1FC39945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207CCF61" w14:textId="77777777" w:rsidR="00847216" w:rsidRPr="00B77537" w:rsidRDefault="009D7458" w:rsidP="009D7458">
            <w:pPr>
              <w:rPr>
                <w:rFonts w:cs="Arial"/>
                <w:b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lrutnt"/>
              <w:tblpPr w:leftFromText="141" w:rightFromText="141" w:vertAnchor="text" w:horzAnchor="page" w:tblpX="3583" w:tblpY="-168"/>
              <w:tblOverlap w:val="never"/>
              <w:tblW w:w="3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255"/>
            </w:tblGrid>
            <w:tr w:rsidR="00D91F07" w:rsidRPr="00B77537" w14:paraId="5DBCF6CD" w14:textId="77777777" w:rsidTr="001A5C54">
              <w:trPr>
                <w:trHeight w:val="429"/>
              </w:trPr>
              <w:tc>
                <w:tcPr>
                  <w:tcW w:w="3255" w:type="dxa"/>
                </w:tcPr>
                <w:p w14:paraId="59BA5BEE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45"/>
                    <w:placeholder>
                      <w:docPart w:val="00426CAD926F4EE891EF17DAA93FDC40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p w14:paraId="289569FB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1B648E7" w14:textId="77777777" w:rsidR="00D91F07" w:rsidRPr="00B77537" w:rsidRDefault="009D7458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47216" w:rsidRPr="00B77537">
              <w:rPr>
                <w:rFonts w:cs="Arial"/>
                <w:b/>
                <w:sz w:val="18"/>
                <w:szCs w:val="18"/>
              </w:rPr>
              <w:t>Slutförbrukas</w:t>
            </w:r>
            <w:proofErr w:type="spellEnd"/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14:paraId="0562CB0E" w14:textId="77777777" w:rsidR="00D91F07" w:rsidRPr="00B77537" w:rsidRDefault="00D91F07" w:rsidP="009D7458">
            <w:pPr>
              <w:rPr>
                <w:rFonts w:cs="Arial"/>
                <w:b/>
                <w:i/>
                <w:sz w:val="18"/>
                <w:szCs w:val="18"/>
              </w:rPr>
            </w:pPr>
          </w:p>
          <w:tbl>
            <w:tblPr>
              <w:tblStyle w:val="Tabellrutnt"/>
              <w:tblpPr w:leftFromText="141" w:rightFromText="141" w:vertAnchor="text" w:horzAnchor="page" w:tblpX="3567" w:tblpY="56"/>
              <w:tblOverlap w:val="never"/>
              <w:tblW w:w="3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255"/>
            </w:tblGrid>
            <w:tr w:rsidR="00D91F07" w:rsidRPr="00B77537" w14:paraId="6FF6055A" w14:textId="77777777" w:rsidTr="001A5C54">
              <w:trPr>
                <w:trHeight w:val="429"/>
              </w:trPr>
              <w:tc>
                <w:tcPr>
                  <w:tcW w:w="3255" w:type="dxa"/>
                </w:tcPr>
                <w:p w14:paraId="185309E9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53"/>
                    <w:placeholder>
                      <w:docPart w:val="5D482ED3A5B54883AAFC4578BE84851E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p w14:paraId="6E1C0422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4CE0A41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5545C092" w14:textId="77777777" w:rsidR="009D7458" w:rsidRDefault="00D91F07" w:rsidP="00BC4F0D">
            <w:pPr>
              <w:rPr>
                <w:rFonts w:cs="Arial"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Reservdel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b/>
                <w:sz w:val="18"/>
                <w:szCs w:val="18"/>
              </w:rPr>
              <w:t>...........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i/>
                <w:sz w:val="18"/>
                <w:szCs w:val="18"/>
              </w:rPr>
              <w:t xml:space="preserve">Kvantitet: </w:t>
            </w:r>
            <w:r w:rsidR="00BC4F0D" w:rsidRPr="00B7753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217BA" w:rsidRPr="00887C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887C16">
              <w:rPr>
                <w:rFonts w:cs="Arial"/>
                <w:sz w:val="18"/>
                <w:szCs w:val="18"/>
              </w:rPr>
            </w:r>
            <w:r w:rsidR="005A422F" w:rsidRPr="00887C16">
              <w:rPr>
                <w:rFonts w:cs="Arial"/>
                <w:sz w:val="18"/>
                <w:szCs w:val="18"/>
              </w:rPr>
              <w:fldChar w:fldCharType="separate"/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end"/>
            </w:r>
          </w:p>
          <w:p w14:paraId="62EBF3C5" w14:textId="77777777" w:rsidR="00F41E5F" w:rsidRPr="00B77537" w:rsidRDefault="00F41E5F" w:rsidP="00BC4F0D">
            <w:pPr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6D98A12B" w14:textId="77777777" w:rsidR="009D7458" w:rsidRPr="00B77537" w:rsidRDefault="009D7458" w:rsidP="001A5C54">
      <w:pPr>
        <w:rPr>
          <w:rFonts w:cs="Arial"/>
        </w:rPr>
      </w:pPr>
    </w:p>
    <w:sectPr w:rsidR="009D7458" w:rsidRPr="00B77537" w:rsidSect="00D83A2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1510" w14:textId="77777777" w:rsidR="002D5F57" w:rsidRDefault="002D5F57" w:rsidP="006F2ACC">
      <w:r>
        <w:separator/>
      </w:r>
    </w:p>
  </w:endnote>
  <w:endnote w:type="continuationSeparator" w:id="0">
    <w:p w14:paraId="604B2AE3" w14:textId="77777777" w:rsidR="002D5F57" w:rsidRDefault="002D5F57" w:rsidP="006F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691" w14:textId="7203CD9A" w:rsidR="004C10B6" w:rsidRPr="00B77537" w:rsidRDefault="004C10B6" w:rsidP="009D7458">
    <w:pPr>
      <w:pStyle w:val="Sidfot"/>
      <w:rPr>
        <w:rFonts w:cs="Arial"/>
        <w:sz w:val="18"/>
        <w:szCs w:val="18"/>
      </w:rPr>
    </w:pPr>
    <w:proofErr w:type="gramStart"/>
    <w:r w:rsidRPr="00B77537">
      <w:rPr>
        <w:rFonts w:cs="Arial"/>
        <w:sz w:val="18"/>
        <w:szCs w:val="18"/>
      </w:rPr>
      <w:t>Mail</w:t>
    </w:r>
    <w:proofErr w:type="gramEnd"/>
    <w:r w:rsidRPr="00B77537">
      <w:rPr>
        <w:rFonts w:cs="Arial"/>
        <w:sz w:val="18"/>
        <w:szCs w:val="18"/>
      </w:rPr>
      <w:t xml:space="preserve"> till: Hela Svenska Fönster </w:t>
    </w:r>
    <w:r w:rsidR="007943B5">
      <w:rPr>
        <w:rFonts w:cs="Arial"/>
        <w:sz w:val="18"/>
        <w:szCs w:val="18"/>
      </w:rPr>
      <w:t xml:space="preserve">&amp; </w:t>
    </w:r>
    <w:r w:rsidR="007943B5" w:rsidRPr="007943B5">
      <w:rPr>
        <w:rFonts w:cs="Arial"/>
        <w:sz w:val="18"/>
        <w:szCs w:val="18"/>
      </w:rPr>
      <w:t>supportcenter@svenskafonster.se</w:t>
    </w:r>
    <w:r w:rsidRPr="00B77537">
      <w:rPr>
        <w:rFonts w:cs="Arial"/>
        <w:sz w:val="18"/>
        <w:szCs w:val="18"/>
      </w:rPr>
      <w:t xml:space="preserve">               </w:t>
    </w:r>
    <w:sdt>
      <w:sdtPr>
        <w:rPr>
          <w:rFonts w:cs="Arial"/>
          <w:sz w:val="18"/>
          <w:szCs w:val="18"/>
        </w:rPr>
        <w:id w:val="97552809"/>
        <w:docPartObj>
          <w:docPartGallery w:val="Page Numbers (Top of Page)"/>
          <w:docPartUnique/>
        </w:docPartObj>
      </w:sdtPr>
      <w:sdtContent>
        <w:r w:rsidRPr="00B77537">
          <w:rPr>
            <w:rFonts w:cs="Arial"/>
            <w:sz w:val="18"/>
            <w:szCs w:val="18"/>
          </w:rPr>
          <w:tab/>
          <w:t xml:space="preserve">   Sida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PAGE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3779B7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  <w:r w:rsidRPr="00B77537">
          <w:rPr>
            <w:rFonts w:cs="Arial"/>
            <w:sz w:val="18"/>
            <w:szCs w:val="18"/>
          </w:rPr>
          <w:t xml:space="preserve"> av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NUMPAGES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3779B7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4278" w14:textId="77777777" w:rsidR="002D5F57" w:rsidRDefault="002D5F57" w:rsidP="006F2ACC">
      <w:r>
        <w:separator/>
      </w:r>
    </w:p>
  </w:footnote>
  <w:footnote w:type="continuationSeparator" w:id="0">
    <w:p w14:paraId="18C92FD9" w14:textId="77777777" w:rsidR="002D5F57" w:rsidRDefault="002D5F57" w:rsidP="006F2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4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30D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2" w15:restartNumberingAfterBreak="0">
    <w:nsid w:val="1EB8296F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513B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4" w15:restartNumberingAfterBreak="0">
    <w:nsid w:val="24AF03EE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7D3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814C0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7" w15:restartNumberingAfterBreak="0">
    <w:nsid w:val="3F0571B7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B696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07D03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8436E"/>
    <w:multiLevelType w:val="hybridMultilevel"/>
    <w:tmpl w:val="497A477E"/>
    <w:lvl w:ilvl="0" w:tplc="C7187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D64D5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267D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03498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70A94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6713C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579564">
    <w:abstractNumId w:val="3"/>
  </w:num>
  <w:num w:numId="2" w16cid:durableId="4865265">
    <w:abstractNumId w:val="14"/>
  </w:num>
  <w:num w:numId="3" w16cid:durableId="358355581">
    <w:abstractNumId w:val="4"/>
  </w:num>
  <w:num w:numId="4" w16cid:durableId="1145195339">
    <w:abstractNumId w:val="13"/>
  </w:num>
  <w:num w:numId="5" w16cid:durableId="1221087726">
    <w:abstractNumId w:val="11"/>
  </w:num>
  <w:num w:numId="6" w16cid:durableId="253325765">
    <w:abstractNumId w:val="15"/>
  </w:num>
  <w:num w:numId="7" w16cid:durableId="410542122">
    <w:abstractNumId w:val="2"/>
  </w:num>
  <w:num w:numId="8" w16cid:durableId="1802839569">
    <w:abstractNumId w:val="7"/>
  </w:num>
  <w:num w:numId="9" w16cid:durableId="675694818">
    <w:abstractNumId w:val="9"/>
  </w:num>
  <w:num w:numId="10" w16cid:durableId="339695419">
    <w:abstractNumId w:val="10"/>
  </w:num>
  <w:num w:numId="11" w16cid:durableId="1549681430">
    <w:abstractNumId w:val="1"/>
  </w:num>
  <w:num w:numId="12" w16cid:durableId="967080218">
    <w:abstractNumId w:val="6"/>
  </w:num>
  <w:num w:numId="13" w16cid:durableId="1481995856">
    <w:abstractNumId w:val="8"/>
  </w:num>
  <w:num w:numId="14" w16cid:durableId="1090128090">
    <w:abstractNumId w:val="0"/>
  </w:num>
  <w:num w:numId="15" w16cid:durableId="690377953">
    <w:abstractNumId w:val="5"/>
  </w:num>
  <w:num w:numId="16" w16cid:durableId="10413182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E08"/>
    <w:rsid w:val="00015DFE"/>
    <w:rsid w:val="00017F35"/>
    <w:rsid w:val="00036C22"/>
    <w:rsid w:val="00052F00"/>
    <w:rsid w:val="00060E1B"/>
    <w:rsid w:val="00066E43"/>
    <w:rsid w:val="00070ED2"/>
    <w:rsid w:val="00072361"/>
    <w:rsid w:val="00073A11"/>
    <w:rsid w:val="00074763"/>
    <w:rsid w:val="00077CA3"/>
    <w:rsid w:val="00092567"/>
    <w:rsid w:val="000A7DD2"/>
    <w:rsid w:val="000B6FEB"/>
    <w:rsid w:val="000C5237"/>
    <w:rsid w:val="000D1800"/>
    <w:rsid w:val="000D1F64"/>
    <w:rsid w:val="000E6095"/>
    <w:rsid w:val="000F06A6"/>
    <w:rsid w:val="00113436"/>
    <w:rsid w:val="0011435D"/>
    <w:rsid w:val="0012543F"/>
    <w:rsid w:val="00132F2B"/>
    <w:rsid w:val="0013762A"/>
    <w:rsid w:val="00172EBD"/>
    <w:rsid w:val="00176FE8"/>
    <w:rsid w:val="00186AD8"/>
    <w:rsid w:val="00190660"/>
    <w:rsid w:val="001A5762"/>
    <w:rsid w:val="001A5C54"/>
    <w:rsid w:val="001B1FC7"/>
    <w:rsid w:val="001C175D"/>
    <w:rsid w:val="001D0371"/>
    <w:rsid w:val="001D1584"/>
    <w:rsid w:val="002016EE"/>
    <w:rsid w:val="00205C42"/>
    <w:rsid w:val="002225B1"/>
    <w:rsid w:val="002258BF"/>
    <w:rsid w:val="00227C62"/>
    <w:rsid w:val="00235354"/>
    <w:rsid w:val="002416CC"/>
    <w:rsid w:val="00260AD7"/>
    <w:rsid w:val="002651F4"/>
    <w:rsid w:val="00266E76"/>
    <w:rsid w:val="00271F25"/>
    <w:rsid w:val="00285DD4"/>
    <w:rsid w:val="00287B2A"/>
    <w:rsid w:val="00295B19"/>
    <w:rsid w:val="002B4A97"/>
    <w:rsid w:val="002B6A31"/>
    <w:rsid w:val="002C1C04"/>
    <w:rsid w:val="002D5F57"/>
    <w:rsid w:val="002E12F1"/>
    <w:rsid w:val="002E5B0D"/>
    <w:rsid w:val="002F17F4"/>
    <w:rsid w:val="002F4650"/>
    <w:rsid w:val="002F509D"/>
    <w:rsid w:val="00307CC9"/>
    <w:rsid w:val="00316BBD"/>
    <w:rsid w:val="003226A5"/>
    <w:rsid w:val="003313C3"/>
    <w:rsid w:val="003324E7"/>
    <w:rsid w:val="00346FA4"/>
    <w:rsid w:val="00377717"/>
    <w:rsid w:val="003779B7"/>
    <w:rsid w:val="00381697"/>
    <w:rsid w:val="00382911"/>
    <w:rsid w:val="00390B08"/>
    <w:rsid w:val="003913DA"/>
    <w:rsid w:val="003971D5"/>
    <w:rsid w:val="003A0154"/>
    <w:rsid w:val="003B3C45"/>
    <w:rsid w:val="003D551F"/>
    <w:rsid w:val="003D761B"/>
    <w:rsid w:val="003F50CC"/>
    <w:rsid w:val="003F588B"/>
    <w:rsid w:val="003F7304"/>
    <w:rsid w:val="003F78E8"/>
    <w:rsid w:val="00401545"/>
    <w:rsid w:val="00402709"/>
    <w:rsid w:val="004041DF"/>
    <w:rsid w:val="004132A3"/>
    <w:rsid w:val="00423F74"/>
    <w:rsid w:val="00427868"/>
    <w:rsid w:val="00452B39"/>
    <w:rsid w:val="00453543"/>
    <w:rsid w:val="004710E1"/>
    <w:rsid w:val="004804D3"/>
    <w:rsid w:val="00485981"/>
    <w:rsid w:val="00496073"/>
    <w:rsid w:val="004973BE"/>
    <w:rsid w:val="004B5557"/>
    <w:rsid w:val="004C10B6"/>
    <w:rsid w:val="004C2C3C"/>
    <w:rsid w:val="004D22A8"/>
    <w:rsid w:val="004E21D2"/>
    <w:rsid w:val="004E2A3A"/>
    <w:rsid w:val="005030AF"/>
    <w:rsid w:val="00506084"/>
    <w:rsid w:val="005370FB"/>
    <w:rsid w:val="00541C84"/>
    <w:rsid w:val="005500A4"/>
    <w:rsid w:val="00574F90"/>
    <w:rsid w:val="00597339"/>
    <w:rsid w:val="005A3A1D"/>
    <w:rsid w:val="005A422F"/>
    <w:rsid w:val="005B03A9"/>
    <w:rsid w:val="005C0AAA"/>
    <w:rsid w:val="005E25A9"/>
    <w:rsid w:val="006006BF"/>
    <w:rsid w:val="00603E33"/>
    <w:rsid w:val="00606050"/>
    <w:rsid w:val="0061597C"/>
    <w:rsid w:val="00625E08"/>
    <w:rsid w:val="0063250E"/>
    <w:rsid w:val="00652323"/>
    <w:rsid w:val="00654F23"/>
    <w:rsid w:val="0065542A"/>
    <w:rsid w:val="006618DE"/>
    <w:rsid w:val="00662A87"/>
    <w:rsid w:val="00665DDC"/>
    <w:rsid w:val="00673001"/>
    <w:rsid w:val="0068162B"/>
    <w:rsid w:val="00692A32"/>
    <w:rsid w:val="0069650A"/>
    <w:rsid w:val="006A0AD7"/>
    <w:rsid w:val="006A5A23"/>
    <w:rsid w:val="006B4153"/>
    <w:rsid w:val="006B5AD4"/>
    <w:rsid w:val="006C6B60"/>
    <w:rsid w:val="006E508D"/>
    <w:rsid w:val="006F2ACC"/>
    <w:rsid w:val="00736110"/>
    <w:rsid w:val="00740568"/>
    <w:rsid w:val="00761C72"/>
    <w:rsid w:val="00766C36"/>
    <w:rsid w:val="00771A28"/>
    <w:rsid w:val="007846B2"/>
    <w:rsid w:val="0079214B"/>
    <w:rsid w:val="007943B5"/>
    <w:rsid w:val="00795ABB"/>
    <w:rsid w:val="007C0325"/>
    <w:rsid w:val="007C70A2"/>
    <w:rsid w:val="007D297E"/>
    <w:rsid w:val="007D5506"/>
    <w:rsid w:val="007D55BB"/>
    <w:rsid w:val="007D7B28"/>
    <w:rsid w:val="007E2D7D"/>
    <w:rsid w:val="007F376F"/>
    <w:rsid w:val="007F7F25"/>
    <w:rsid w:val="00810B84"/>
    <w:rsid w:val="0083032E"/>
    <w:rsid w:val="00837F11"/>
    <w:rsid w:val="0084112A"/>
    <w:rsid w:val="0084279F"/>
    <w:rsid w:val="00842D36"/>
    <w:rsid w:val="00847216"/>
    <w:rsid w:val="00883919"/>
    <w:rsid w:val="00887C16"/>
    <w:rsid w:val="008B096F"/>
    <w:rsid w:val="008B0B6C"/>
    <w:rsid w:val="008B70F9"/>
    <w:rsid w:val="008B773D"/>
    <w:rsid w:val="008C0BC9"/>
    <w:rsid w:val="008C1256"/>
    <w:rsid w:val="008D4433"/>
    <w:rsid w:val="008E1473"/>
    <w:rsid w:val="008E17BA"/>
    <w:rsid w:val="008E304A"/>
    <w:rsid w:val="0095410E"/>
    <w:rsid w:val="00955A84"/>
    <w:rsid w:val="00962856"/>
    <w:rsid w:val="00987840"/>
    <w:rsid w:val="00996823"/>
    <w:rsid w:val="009A010E"/>
    <w:rsid w:val="009A4C17"/>
    <w:rsid w:val="009A6A76"/>
    <w:rsid w:val="009B35D4"/>
    <w:rsid w:val="009C5601"/>
    <w:rsid w:val="009D655C"/>
    <w:rsid w:val="009D7458"/>
    <w:rsid w:val="009E7701"/>
    <w:rsid w:val="009F4701"/>
    <w:rsid w:val="009F709E"/>
    <w:rsid w:val="00A33CF6"/>
    <w:rsid w:val="00A41A6D"/>
    <w:rsid w:val="00A5159F"/>
    <w:rsid w:val="00A5298E"/>
    <w:rsid w:val="00A638F6"/>
    <w:rsid w:val="00AA4396"/>
    <w:rsid w:val="00AB48E4"/>
    <w:rsid w:val="00AC1DED"/>
    <w:rsid w:val="00AD24AD"/>
    <w:rsid w:val="00AD7A68"/>
    <w:rsid w:val="00AE12AE"/>
    <w:rsid w:val="00AE1A58"/>
    <w:rsid w:val="00AE3FDC"/>
    <w:rsid w:val="00B04641"/>
    <w:rsid w:val="00B14764"/>
    <w:rsid w:val="00B217BA"/>
    <w:rsid w:val="00B22FA4"/>
    <w:rsid w:val="00B26172"/>
    <w:rsid w:val="00B347C8"/>
    <w:rsid w:val="00B4073C"/>
    <w:rsid w:val="00B505F2"/>
    <w:rsid w:val="00B56904"/>
    <w:rsid w:val="00B74329"/>
    <w:rsid w:val="00B756D3"/>
    <w:rsid w:val="00B76612"/>
    <w:rsid w:val="00B77537"/>
    <w:rsid w:val="00B85616"/>
    <w:rsid w:val="00B954F6"/>
    <w:rsid w:val="00B96435"/>
    <w:rsid w:val="00BA5849"/>
    <w:rsid w:val="00BB49FC"/>
    <w:rsid w:val="00BC4F0D"/>
    <w:rsid w:val="00BE124E"/>
    <w:rsid w:val="00BF0307"/>
    <w:rsid w:val="00C13F46"/>
    <w:rsid w:val="00C220B9"/>
    <w:rsid w:val="00C56951"/>
    <w:rsid w:val="00C664F9"/>
    <w:rsid w:val="00C700B4"/>
    <w:rsid w:val="00C70B29"/>
    <w:rsid w:val="00C73D2E"/>
    <w:rsid w:val="00C819D1"/>
    <w:rsid w:val="00C83C29"/>
    <w:rsid w:val="00C86874"/>
    <w:rsid w:val="00C87E57"/>
    <w:rsid w:val="00C915E0"/>
    <w:rsid w:val="00CB4032"/>
    <w:rsid w:val="00CC0B89"/>
    <w:rsid w:val="00CE42DF"/>
    <w:rsid w:val="00D06B28"/>
    <w:rsid w:val="00D23857"/>
    <w:rsid w:val="00D37F69"/>
    <w:rsid w:val="00D40081"/>
    <w:rsid w:val="00D723B3"/>
    <w:rsid w:val="00D83A25"/>
    <w:rsid w:val="00D84899"/>
    <w:rsid w:val="00D91F07"/>
    <w:rsid w:val="00D92B20"/>
    <w:rsid w:val="00D97B13"/>
    <w:rsid w:val="00DA3482"/>
    <w:rsid w:val="00DB3FBE"/>
    <w:rsid w:val="00DB7B70"/>
    <w:rsid w:val="00DC3AB6"/>
    <w:rsid w:val="00DC515D"/>
    <w:rsid w:val="00DD4F70"/>
    <w:rsid w:val="00DF0962"/>
    <w:rsid w:val="00DF1371"/>
    <w:rsid w:val="00DF2290"/>
    <w:rsid w:val="00DF349B"/>
    <w:rsid w:val="00DF7EB0"/>
    <w:rsid w:val="00E07084"/>
    <w:rsid w:val="00E10920"/>
    <w:rsid w:val="00E20E08"/>
    <w:rsid w:val="00E2294F"/>
    <w:rsid w:val="00E40E29"/>
    <w:rsid w:val="00E73B85"/>
    <w:rsid w:val="00E80984"/>
    <w:rsid w:val="00EA3D0E"/>
    <w:rsid w:val="00EA62D6"/>
    <w:rsid w:val="00EA7123"/>
    <w:rsid w:val="00EB1A09"/>
    <w:rsid w:val="00EC020F"/>
    <w:rsid w:val="00EC4118"/>
    <w:rsid w:val="00ED23BA"/>
    <w:rsid w:val="00ED3DD4"/>
    <w:rsid w:val="00EE7561"/>
    <w:rsid w:val="00EF736F"/>
    <w:rsid w:val="00F0204A"/>
    <w:rsid w:val="00F27D95"/>
    <w:rsid w:val="00F41942"/>
    <w:rsid w:val="00F41E5F"/>
    <w:rsid w:val="00F53D1F"/>
    <w:rsid w:val="00F639B0"/>
    <w:rsid w:val="00F63C4E"/>
    <w:rsid w:val="00F648D2"/>
    <w:rsid w:val="00F720A0"/>
    <w:rsid w:val="00F802BC"/>
    <w:rsid w:val="00F82887"/>
    <w:rsid w:val="00F92C0A"/>
    <w:rsid w:val="00FB0137"/>
    <w:rsid w:val="00FC6D4F"/>
    <w:rsid w:val="00FF07A4"/>
    <w:rsid w:val="00FF0B75"/>
    <w:rsid w:val="0607E40D"/>
    <w:rsid w:val="06161D27"/>
    <w:rsid w:val="0BF88169"/>
    <w:rsid w:val="0BFA1F3A"/>
    <w:rsid w:val="0CA7F2DE"/>
    <w:rsid w:val="1210B646"/>
    <w:rsid w:val="127F35F9"/>
    <w:rsid w:val="15466D58"/>
    <w:rsid w:val="187E0E1A"/>
    <w:rsid w:val="19F67DC6"/>
    <w:rsid w:val="1BF4E02B"/>
    <w:rsid w:val="1C191E40"/>
    <w:rsid w:val="1E3CBE2D"/>
    <w:rsid w:val="1FAAF0B5"/>
    <w:rsid w:val="2F0B60EE"/>
    <w:rsid w:val="320B714E"/>
    <w:rsid w:val="36016922"/>
    <w:rsid w:val="389635CE"/>
    <w:rsid w:val="39485228"/>
    <w:rsid w:val="3C476F87"/>
    <w:rsid w:val="477137F5"/>
    <w:rsid w:val="49A30194"/>
    <w:rsid w:val="4C12494E"/>
    <w:rsid w:val="4CD02B90"/>
    <w:rsid w:val="4CDAA256"/>
    <w:rsid w:val="4FC2A0AB"/>
    <w:rsid w:val="53E89B18"/>
    <w:rsid w:val="58611CFC"/>
    <w:rsid w:val="5C48B8B2"/>
    <w:rsid w:val="5C4BC3BE"/>
    <w:rsid w:val="5DCB60B6"/>
    <w:rsid w:val="5DE48913"/>
    <w:rsid w:val="643AA23A"/>
    <w:rsid w:val="655A56A5"/>
    <w:rsid w:val="6F854267"/>
    <w:rsid w:val="74FB449E"/>
    <w:rsid w:val="77672008"/>
    <w:rsid w:val="7933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389635CE"/>
  <w15:docId w15:val="{9231A02D-56FB-4132-8D86-66AC23E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DA"/>
    <w:pPr>
      <w:jc w:val="left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913DA"/>
    <w:pPr>
      <w:keepNext/>
      <w:outlineLvl w:val="0"/>
    </w:pPr>
    <w:rPr>
      <w:rFonts w:ascii="Times New Roman" w:hAnsi="Times New Roman"/>
      <w:sz w:val="32"/>
    </w:rPr>
  </w:style>
  <w:style w:type="paragraph" w:styleId="Rubrik2">
    <w:name w:val="heading 2"/>
    <w:basedOn w:val="Normal"/>
    <w:next w:val="Normal"/>
    <w:link w:val="Rubrik2Char"/>
    <w:qFormat/>
    <w:rsid w:val="003913DA"/>
    <w:pPr>
      <w:keepNext/>
      <w:outlineLvl w:val="1"/>
    </w:pPr>
    <w:rPr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3913DA"/>
    <w:pPr>
      <w:keepNext/>
      <w:outlineLvl w:val="2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913DA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913DA"/>
    <w:rPr>
      <w:rFonts w:ascii="Arial" w:eastAsia="Times New Roman" w:hAnsi="Arial" w:cs="Times New Roman"/>
      <w:bCs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3913DA"/>
    <w:rPr>
      <w:rFonts w:ascii="Times New Roman" w:hAnsi="Times New Roman"/>
    </w:rPr>
  </w:style>
  <w:style w:type="character" w:customStyle="1" w:styleId="UnderrubrikChar">
    <w:name w:val="Underrubrik Char"/>
    <w:basedOn w:val="Standardstycketeckensnitt"/>
    <w:link w:val="Underrubrik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3913DA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391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070E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0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05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8098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A4C17"/>
    <w:rPr>
      <w:color w:val="0000FF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F096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F0962"/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normaltextrun">
    <w:name w:val="normaltextrun"/>
    <w:basedOn w:val="Standardstycketeckensnitt"/>
    <w:rsid w:val="000F06A6"/>
  </w:style>
  <w:style w:type="character" w:customStyle="1" w:styleId="tabchar">
    <w:name w:val="tabchar"/>
    <w:basedOn w:val="Standardstycketeckensnitt"/>
    <w:rsid w:val="000F06A6"/>
  </w:style>
  <w:style w:type="character" w:customStyle="1" w:styleId="eop">
    <w:name w:val="eop"/>
    <w:basedOn w:val="Standardstycketeckensnitt"/>
    <w:rsid w:val="000F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wa\AppData\Local\Microsoft\Windows\Temporary%20Internet%20Files\Content.MSO\7EF633E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426CAD926F4EE891EF17DAA93FD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01A90-C6CE-4639-8198-C39E1F890EAD}"/>
      </w:docPartPr>
      <w:docPartBody>
        <w:p w:rsidR="00492469" w:rsidRDefault="00492469" w:rsidP="00492469">
          <w:pPr>
            <w:pStyle w:val="00426CAD926F4EE891EF17DAA93FDC40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5D482ED3A5B54883AAFC4578BE848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C8FF2-BD70-42F7-8AD7-B1A16F4D0A28}"/>
      </w:docPartPr>
      <w:docPartBody>
        <w:p w:rsidR="00492469" w:rsidRDefault="00492469" w:rsidP="00492469">
          <w:pPr>
            <w:pStyle w:val="5D482ED3A5B54883AAFC4578BE84851E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E806281B468748A79C6E66A69B6B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EC030-E578-45D7-8D04-8A4BE9F27F4C}"/>
      </w:docPartPr>
      <w:docPartBody>
        <w:p w:rsidR="005673CE" w:rsidRDefault="00492469" w:rsidP="00492469">
          <w:pPr>
            <w:pStyle w:val="E806281B468748A79C6E66A69B6BC224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71"/>
    <w:rsid w:val="000018D3"/>
    <w:rsid w:val="00185744"/>
    <w:rsid w:val="001F11C7"/>
    <w:rsid w:val="00226A9D"/>
    <w:rsid w:val="002C6F74"/>
    <w:rsid w:val="00313D71"/>
    <w:rsid w:val="00364AC7"/>
    <w:rsid w:val="00492469"/>
    <w:rsid w:val="004959BC"/>
    <w:rsid w:val="005673CE"/>
    <w:rsid w:val="005E6171"/>
    <w:rsid w:val="006107D9"/>
    <w:rsid w:val="00625B45"/>
    <w:rsid w:val="006A0C43"/>
    <w:rsid w:val="006D4119"/>
    <w:rsid w:val="00777B06"/>
    <w:rsid w:val="009C4E0F"/>
    <w:rsid w:val="00B863C9"/>
    <w:rsid w:val="00D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73CE"/>
    <w:rPr>
      <w:color w:val="808080"/>
    </w:rPr>
  </w:style>
  <w:style w:type="paragraph" w:customStyle="1" w:styleId="00426CAD926F4EE891EF17DAA93FDC40">
    <w:name w:val="00426CAD926F4EE891EF17DAA93FDC40"/>
    <w:rsid w:val="00492469"/>
  </w:style>
  <w:style w:type="paragraph" w:customStyle="1" w:styleId="5D482ED3A5B54883AAFC4578BE84851E">
    <w:name w:val="5D482ED3A5B54883AAFC4578BE84851E"/>
    <w:rsid w:val="00492469"/>
  </w:style>
  <w:style w:type="paragraph" w:customStyle="1" w:styleId="E806281B468748A79C6E66A69B6BC224">
    <w:name w:val="E806281B468748A79C6E66A69B6BC224"/>
    <w:rsid w:val="00492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ar xmlns="6392ad58-91c4-4689-b77c-880d72123481" xsi:nil="true"/>
    <lcf76f155ced4ddcb4097134ff3c332f xmlns="6392ad58-91c4-4689-b77c-880d72123481">
      <Terms xmlns="http://schemas.microsoft.com/office/infopath/2007/PartnerControls"/>
    </lcf76f155ced4ddcb4097134ff3c332f>
    <TaxCatchAll xmlns="a4c55df8-4cff-47cc-a226-4f560692c8c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F89C757DB8946A1DFEA6E8CDBBBC3" ma:contentTypeVersion="22" ma:contentTypeDescription="Create a new document." ma:contentTypeScope="" ma:versionID="18faad241ed88dd1ef07711d3091790e">
  <xsd:schema xmlns:xsd="http://www.w3.org/2001/XMLSchema" xmlns:xs="http://www.w3.org/2001/XMLSchema" xmlns:p="http://schemas.microsoft.com/office/2006/metadata/properties" xmlns:ns2="6392ad58-91c4-4689-b77c-880d72123481" xmlns:ns3="a4c55df8-4cff-47cc-a226-4f560692c8c4" targetNamespace="http://schemas.microsoft.com/office/2006/metadata/properties" ma:root="true" ma:fieldsID="5976eddfa8aed93db8ed2bd67ef5b12a" ns2:_="" ns3:_="">
    <xsd:import namespace="6392ad58-91c4-4689-b77c-880d72123481"/>
    <xsd:import namespace="a4c55df8-4cff-47cc-a226-4f560692c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esta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2ad58-91c4-4689-b77c-880d72123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ar" ma:index="18" nillable="true" ma:displayName="Testar" ma:format="DateOnly" ma:internalName="Testar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09f8a7-dabc-4f29-be53-9ef25cbb8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5df8-4cff-47cc-a226-4f560692c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e361b9-0161-4f89-8f6f-b36c4ed42a53}" ma:internalName="TaxCatchAll" ma:showField="CatchAllData" ma:web="a4c55df8-4cff-47cc-a226-4f560692c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05274-FC20-4199-AEC4-3DA19BA58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6D4C0-D582-448F-BC02-8AF9C1FB97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F0A83A-35E1-4AFA-9203-531FD1226BC3}">
  <ds:schemaRefs>
    <ds:schemaRef ds:uri="http://schemas.microsoft.com/office/2006/metadata/properties"/>
    <ds:schemaRef ds:uri="http://schemas.microsoft.com/office/infopath/2007/PartnerControls"/>
    <ds:schemaRef ds:uri="6392ad58-91c4-4689-b77c-880d72123481"/>
    <ds:schemaRef ds:uri="a4c55df8-4cff-47cc-a226-4f560692c8c4"/>
  </ds:schemaRefs>
</ds:datastoreItem>
</file>

<file path=customXml/itemProps4.xml><?xml version="1.0" encoding="utf-8"?>
<ds:datastoreItem xmlns:ds="http://schemas.openxmlformats.org/officeDocument/2006/customXml" ds:itemID="{F67DBBE3-BF1A-4A13-8FFC-116CA6A14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2ad58-91c4-4689-b77c-880d72123481"/>
    <ds:schemaRef ds:uri="a4c55df8-4cff-47cc-a226-4f560692c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7EF633E6</Template>
  <TotalTime>191</TotalTime>
  <Pages>1</Pages>
  <Words>224</Words>
  <Characters>1191</Characters>
  <Application>Microsoft Office Word</Application>
  <DocSecurity>0</DocSecurity>
  <Lines>9</Lines>
  <Paragraphs>2</Paragraphs>
  <ScaleCrop>false</ScaleCrop>
  <Company>Svenska Fönster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Lindberg</dc:creator>
  <cp:lastModifiedBy>Jonas Espes</cp:lastModifiedBy>
  <cp:revision>62</cp:revision>
  <cp:lastPrinted>2016-02-03T12:01:00Z</cp:lastPrinted>
  <dcterms:created xsi:type="dcterms:W3CDTF">2023-02-08T07:05:00Z</dcterms:created>
  <dcterms:modified xsi:type="dcterms:W3CDTF">2023-02-14T08:08:00Z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0x010100180F89C757DB8946A1DFEA6E8CDBBBC3</vt:lpwstr>
  </property>
  <property fmtid="{D5CDD505-2E9C-101B-9397-08002B2CF9AE}" pid="3" name="Order">
    <vt:r8>19600</vt:r8>
  </property>
  <property fmtid="{D5CDD505-2E9C-101B-9397-08002B2CF9AE}" pid="4" name="MigrationWizId">
    <vt:lpwstr>29770839-3dc0-4d5e-a702-81badd8bdb82</vt:lpwstr>
  </property>
  <property fmtid="{D5CDD505-2E9C-101B-9397-08002B2CF9AE}" pid="5" name="MediaServiceImageTags">
    <vt:lpwstr/>
  </property>
</Properties>
</file>