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7341D64B" w:rsidR="00C664F9" w:rsidRPr="00B77537" w:rsidRDefault="00C664F9" w:rsidP="003913DA">
      <w:pPr>
        <w:rPr>
          <w:rFonts w:cs="Arial"/>
          <w:b/>
          <w:sz w:val="28"/>
          <w:szCs w:val="28"/>
          <w:lang w:val="en-US"/>
        </w:rPr>
      </w:pPr>
      <w:r w:rsidRPr="00B77537">
        <w:rPr>
          <w:rFonts w:cs="Arial"/>
          <w:b/>
          <w:sz w:val="28"/>
          <w:szCs w:val="28"/>
          <w:lang w:val="en-US"/>
        </w:rPr>
        <w:t xml:space="preserve">Ändringsmeddelande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6B0848">
        <w:rPr>
          <w:rFonts w:cs="Arial"/>
          <w:b/>
          <w:sz w:val="28"/>
          <w:szCs w:val="28"/>
          <w:lang w:val="en-US"/>
        </w:rPr>
        <w:t>23-0</w:t>
      </w:r>
      <w:r w:rsidR="005A4023">
        <w:rPr>
          <w:rFonts w:cs="Arial"/>
          <w:b/>
          <w:sz w:val="28"/>
          <w:szCs w:val="28"/>
          <w:lang w:val="en-US"/>
        </w:rPr>
        <w:t>21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10-16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052756A7" w:rsidR="0012543F" w:rsidRPr="00B77537" w:rsidRDefault="005A4023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2023-10-16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66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6A05A809" w14:textId="588ED76C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5A4023">
        <w:rPr>
          <w:rFonts w:cs="Arial"/>
          <w:szCs w:val="24"/>
        </w:rPr>
        <w:t xml:space="preserve">Fönaterdörrar </w:t>
      </w:r>
      <w:r w:rsidR="006B0848">
        <w:rPr>
          <w:rFonts w:cs="Arial"/>
          <w:szCs w:val="24"/>
        </w:rPr>
        <w:t xml:space="preserve">SF-2010 / </w:t>
      </w:r>
      <w:r w:rsidR="00727F4E">
        <w:rPr>
          <w:rFonts w:cs="Arial"/>
          <w:szCs w:val="24"/>
        </w:rPr>
        <w:t xml:space="preserve">Intakt </w:t>
      </w:r>
      <w:r w:rsidR="005A4023">
        <w:rPr>
          <w:rFonts w:cs="Arial"/>
          <w:szCs w:val="24"/>
        </w:rPr>
        <w:t>2+1 utåt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1B27203D" w14:textId="72F3B62C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bookmarkStart w:id="0" w:name="OLE_LINK1"/>
      <w:r w:rsidR="00727F4E">
        <w:rPr>
          <w:rFonts w:cs="Arial"/>
          <w:szCs w:val="24"/>
        </w:rPr>
        <w:t xml:space="preserve">Nya </w:t>
      </w:r>
      <w:proofErr w:type="gramStart"/>
      <w:r w:rsidR="00A94C33">
        <w:rPr>
          <w:rFonts w:cs="Arial"/>
          <w:szCs w:val="24"/>
        </w:rPr>
        <w:t xml:space="preserve">spanjolett </w:t>
      </w:r>
      <w:r w:rsidR="00727F4E">
        <w:rPr>
          <w:rFonts w:cs="Arial"/>
          <w:szCs w:val="24"/>
        </w:rPr>
        <w:t>låshus</w:t>
      </w:r>
      <w:bookmarkEnd w:id="0"/>
      <w:proofErr w:type="gramEnd"/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6950CCD8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727F4E">
        <w:rPr>
          <w:rFonts w:cs="Arial"/>
          <w:szCs w:val="24"/>
        </w:rPr>
        <w:t>L</w:t>
      </w:r>
      <w:r w:rsidR="00147DF6">
        <w:rPr>
          <w:rFonts w:cs="Arial"/>
          <w:szCs w:val="24"/>
        </w:rPr>
        <w:t>ager slut förbrukas succesivt</w:t>
      </w:r>
      <w:r w:rsidR="00727F4E">
        <w:rPr>
          <w:rFonts w:cs="Arial"/>
          <w:szCs w:val="24"/>
        </w:rPr>
        <w:t xml:space="preserve"> 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56348C01" w14:textId="75E734B0" w:rsidR="00DA204E" w:rsidRDefault="00357EE5" w:rsidP="006B536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Produktionsteknisk</w:t>
            </w:r>
            <w:r w:rsidR="00DA204E">
              <w:rPr>
                <w:rFonts w:cs="Arial"/>
                <w:szCs w:val="24"/>
              </w:rPr>
              <w:t xml:space="preserve"> åtgärd</w:t>
            </w:r>
            <w:r w:rsidR="001471C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hos vår leverantör ASSA</w:t>
            </w:r>
            <w:r w:rsidR="00DA204E">
              <w:rPr>
                <w:rFonts w:cs="Arial"/>
                <w:szCs w:val="24"/>
              </w:rPr>
              <w:t>.</w:t>
            </w:r>
          </w:p>
          <w:p w14:paraId="79367587" w14:textId="66D5762C" w:rsidR="00357EE5" w:rsidRDefault="00357EE5" w:rsidP="006B5366">
            <w:pPr>
              <w:rPr>
                <w:rFonts w:cs="Arial"/>
                <w:szCs w:val="24"/>
              </w:rPr>
            </w:pPr>
          </w:p>
          <w:p w14:paraId="7B8556D9" w14:textId="76EA2E90" w:rsidR="00D74EAE" w:rsidRDefault="00357EE5" w:rsidP="006B536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Samordning</w:t>
            </w:r>
            <w:r w:rsidR="005A4023">
              <w:rPr>
                <w:rFonts w:cs="Arial"/>
                <w:szCs w:val="24"/>
              </w:rPr>
              <w:t xml:space="preserve"> och ny konstruktion</w:t>
            </w:r>
            <w:r>
              <w:rPr>
                <w:rFonts w:cs="Arial"/>
                <w:szCs w:val="24"/>
              </w:rPr>
              <w:t xml:space="preserve"> av deras låshus</w:t>
            </w:r>
            <w:r w:rsidR="00FA7526">
              <w:rPr>
                <w:rFonts w:cs="Arial"/>
                <w:szCs w:val="24"/>
              </w:rPr>
              <w:t>,</w:t>
            </w:r>
            <w:r w:rsidR="00C10593">
              <w:rPr>
                <w:rFonts w:cs="Arial"/>
                <w:szCs w:val="24"/>
              </w:rPr>
              <w:t xml:space="preserve"> för </w:t>
            </w:r>
            <w:r w:rsidR="001F7817">
              <w:rPr>
                <w:rFonts w:cs="Arial"/>
                <w:szCs w:val="24"/>
              </w:rPr>
              <w:t xml:space="preserve">Fönsterdörr.  </w:t>
            </w:r>
          </w:p>
          <w:p w14:paraId="653D6879" w14:textId="77777777" w:rsidR="00CE407A" w:rsidRDefault="00CE407A" w:rsidP="006B5366">
            <w:pPr>
              <w:rPr>
                <w:rFonts w:cs="Arial"/>
                <w:szCs w:val="24"/>
              </w:rPr>
            </w:pPr>
          </w:p>
          <w:p w14:paraId="7EA9815B" w14:textId="26DD122E" w:rsidR="00CE407A" w:rsidRDefault="00CE407A" w:rsidP="006B536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Spanjolett    </w:t>
            </w:r>
            <w:r w:rsidR="00212D3C">
              <w:rPr>
                <w:rFonts w:cs="Arial"/>
                <w:szCs w:val="24"/>
              </w:rPr>
              <w:t xml:space="preserve">S3811 </w:t>
            </w:r>
            <w:r w:rsidR="00212D3C" w:rsidRPr="00212D3C">
              <w:rPr>
                <w:rFonts w:cs="Arial"/>
                <w:szCs w:val="24"/>
              </w:rPr>
              <w:sym w:font="Wingdings" w:char="F0E0"/>
            </w:r>
            <w:r w:rsidR="006E70B7">
              <w:rPr>
                <w:rFonts w:cs="Arial"/>
                <w:szCs w:val="24"/>
              </w:rPr>
              <w:t xml:space="preserve"> S</w:t>
            </w:r>
            <w:r w:rsidR="00FF6FB2">
              <w:rPr>
                <w:rFonts w:cs="Arial"/>
                <w:szCs w:val="24"/>
              </w:rPr>
              <w:t>3824 / S</w:t>
            </w:r>
            <w:r w:rsidR="006E70B7">
              <w:rPr>
                <w:rFonts w:cs="Arial"/>
                <w:szCs w:val="24"/>
              </w:rPr>
              <w:t xml:space="preserve">4101 </w:t>
            </w:r>
            <w:r w:rsidR="006E70B7" w:rsidRPr="006E70B7">
              <w:rPr>
                <w:rFonts w:cs="Arial"/>
                <w:szCs w:val="24"/>
              </w:rPr>
              <w:sym w:font="Wingdings" w:char="F0E0"/>
            </w:r>
            <w:r w:rsidR="006E70B7">
              <w:rPr>
                <w:rFonts w:cs="Arial"/>
                <w:szCs w:val="24"/>
              </w:rPr>
              <w:t xml:space="preserve"> S</w:t>
            </w:r>
            <w:r w:rsidR="00FF6FB2">
              <w:rPr>
                <w:rFonts w:cs="Arial"/>
                <w:szCs w:val="24"/>
              </w:rPr>
              <w:t>4601 /</w:t>
            </w:r>
            <w:r w:rsidR="003B4E80">
              <w:rPr>
                <w:rFonts w:cs="Arial"/>
                <w:szCs w:val="24"/>
              </w:rPr>
              <w:t xml:space="preserve"> S3801 </w:t>
            </w:r>
            <w:r w:rsidR="003B4E80" w:rsidRPr="003B4E80">
              <w:rPr>
                <w:rFonts w:cs="Arial"/>
                <w:szCs w:val="24"/>
              </w:rPr>
              <w:sym w:font="Wingdings" w:char="F0E0"/>
            </w:r>
            <w:r w:rsidR="003B4E80">
              <w:rPr>
                <w:rFonts w:cs="Arial"/>
                <w:szCs w:val="24"/>
              </w:rPr>
              <w:t xml:space="preserve"> S3807</w:t>
            </w:r>
          </w:p>
          <w:p w14:paraId="50B816B5" w14:textId="77777777" w:rsidR="00D74EAE" w:rsidRDefault="00D74EAE" w:rsidP="006B5366">
            <w:pPr>
              <w:rPr>
                <w:rFonts w:cs="Arial"/>
                <w:szCs w:val="24"/>
              </w:rPr>
            </w:pPr>
          </w:p>
          <w:p w14:paraId="1C745C3A" w14:textId="3BDC94E2" w:rsidR="00D74EAE" w:rsidRDefault="00C10593" w:rsidP="006B536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SF-2010</w:t>
            </w:r>
            <w:r w:rsidR="00853AAC">
              <w:rPr>
                <w:rFonts w:cs="Arial"/>
                <w:szCs w:val="24"/>
              </w:rPr>
              <w:t xml:space="preserve">                          </w:t>
            </w:r>
          </w:p>
          <w:p w14:paraId="60910A76" w14:textId="414C054E" w:rsidR="00357EE5" w:rsidRDefault="001F7817" w:rsidP="006B536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Intakt utåtgående 2+1</w:t>
            </w:r>
          </w:p>
          <w:p w14:paraId="0337125C" w14:textId="52C2DC6B" w:rsidR="00D74EAE" w:rsidRDefault="00D74EAE" w:rsidP="006B536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Äldre Traryd dörrar.</w:t>
            </w:r>
          </w:p>
          <w:p w14:paraId="4B94D5A5" w14:textId="77777777" w:rsidR="006B5366" w:rsidRPr="004C10B6" w:rsidRDefault="006B5366" w:rsidP="006B5366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1B72C215" w:rsidR="007846B2" w:rsidRPr="00B77537" w:rsidRDefault="007846B2" w:rsidP="009D7458">
            <w:pPr>
              <w:rPr>
                <w:rFonts w:cs="Arial"/>
                <w:szCs w:val="24"/>
              </w:rPr>
            </w:pPr>
          </w:p>
          <w:p w14:paraId="23D0EC7C" w14:textId="77777777" w:rsidR="006D0027" w:rsidRDefault="00157469" w:rsidP="004A2C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Ändring av låshus kommer inte att påverka oss .. vi behåller samma urfräsning och de nya låshusen är bakåt kompatibla vid ev. </w:t>
            </w:r>
            <w:r w:rsidR="006D0027">
              <w:rPr>
                <w:rFonts w:cs="Arial"/>
                <w:szCs w:val="24"/>
              </w:rPr>
              <w:t xml:space="preserve">byte hos kund. </w:t>
            </w:r>
          </w:p>
          <w:p w14:paraId="25FF8C27" w14:textId="4809F064" w:rsidR="006B5366" w:rsidRDefault="006D0027" w:rsidP="004A2C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  <w:r w:rsidR="00157469">
              <w:rPr>
                <w:rFonts w:cs="Arial"/>
                <w:szCs w:val="24"/>
              </w:rPr>
              <w:t>et vi har på lager slut förbrukas och</w:t>
            </w:r>
            <w:r>
              <w:rPr>
                <w:rFonts w:cs="Arial"/>
                <w:szCs w:val="24"/>
              </w:rPr>
              <w:t xml:space="preserve"> övergår </w:t>
            </w:r>
            <w:r w:rsidR="00C10593">
              <w:rPr>
                <w:rFonts w:cs="Arial"/>
                <w:szCs w:val="24"/>
              </w:rPr>
              <w:t>till det nya löpande.</w:t>
            </w:r>
            <w:r w:rsidR="00157469">
              <w:rPr>
                <w:rFonts w:cs="Arial"/>
                <w:szCs w:val="24"/>
              </w:rPr>
              <w:t xml:space="preserve"> </w:t>
            </w:r>
          </w:p>
          <w:p w14:paraId="5BB44E66" w14:textId="2606047C" w:rsidR="00E57BD2" w:rsidRDefault="008D6AEC" w:rsidP="004A2C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Översättnings filer finns under Spanjoletter i </w:t>
            </w:r>
            <w:r w:rsidR="007F44D1">
              <w:rPr>
                <w:rFonts w:cs="Arial"/>
                <w:szCs w:val="24"/>
              </w:rPr>
              <w:t>Teams.</w:t>
            </w:r>
          </w:p>
          <w:p w14:paraId="4101652C" w14:textId="6F55F392" w:rsidR="009D7458" w:rsidRPr="00B77537" w:rsidRDefault="009D7458" w:rsidP="0031208E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71228962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sz w:val="18"/>
                <w:szCs w:val="18"/>
              </w:rPr>
              <w:t>Transportsäkring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25F21553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44D1">
              <w:rPr>
                <w:rFonts w:cs="Arial"/>
                <w:sz w:val="18"/>
                <w:szCs w:val="18"/>
              </w:rPr>
            </w:r>
            <w:r w:rsidR="007F44D1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471C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71C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71C6">
              <w:rPr>
                <w:rFonts w:cs="Arial"/>
                <w:sz w:val="18"/>
                <w:szCs w:val="18"/>
              </w:rPr>
            </w:r>
            <w:r w:rsidR="001471C6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4A99A14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00190660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1D9E5A9D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44D1">
              <w:rPr>
                <w:rFonts w:cs="Arial"/>
                <w:sz w:val="18"/>
                <w:szCs w:val="18"/>
              </w:rPr>
            </w:r>
            <w:r w:rsidR="007F44D1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44D1">
              <w:rPr>
                <w:rFonts w:cs="Arial"/>
                <w:sz w:val="18"/>
                <w:szCs w:val="18"/>
              </w:rPr>
            </w:r>
            <w:r w:rsidR="007F44D1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44D1">
              <w:rPr>
                <w:rFonts w:cs="Arial"/>
                <w:sz w:val="18"/>
                <w:szCs w:val="18"/>
              </w:rPr>
            </w:r>
            <w:r w:rsidR="007F44D1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44D1">
              <w:rPr>
                <w:rFonts w:cs="Arial"/>
                <w:sz w:val="18"/>
                <w:szCs w:val="18"/>
              </w:rPr>
            </w:r>
            <w:r w:rsidR="007F44D1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3A0B87F9" w14:textId="77777777" w:rsidR="000321BB" w:rsidRDefault="000321BB" w:rsidP="00D91F07">
      <w:pPr>
        <w:rPr>
          <w:rFonts w:cs="Arial"/>
        </w:rPr>
      </w:pPr>
    </w:p>
    <w:p w14:paraId="3E08ED7D" w14:textId="77777777" w:rsidR="000321BB" w:rsidRDefault="000321BB" w:rsidP="00D91F07">
      <w:pPr>
        <w:rPr>
          <w:rFonts w:cs="Arial"/>
        </w:rPr>
      </w:pPr>
    </w:p>
    <w:p w14:paraId="42D6F3DF" w14:textId="6D2473E4" w:rsidR="000321BB" w:rsidRPr="00B77537" w:rsidRDefault="000321BB" w:rsidP="00D91F07">
      <w:pPr>
        <w:rPr>
          <w:rFonts w:cs="Arial"/>
        </w:rPr>
      </w:pPr>
    </w:p>
    <w:sectPr w:rsidR="000321BB" w:rsidRPr="00B77537" w:rsidSect="00D83A2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2CDC" w14:textId="77777777" w:rsidR="00F16FC9" w:rsidRDefault="00F16FC9" w:rsidP="006F2ACC">
      <w:r>
        <w:separator/>
      </w:r>
    </w:p>
  </w:endnote>
  <w:endnote w:type="continuationSeparator" w:id="0">
    <w:p w14:paraId="5C23D232" w14:textId="77777777" w:rsidR="00F16FC9" w:rsidRDefault="00F16FC9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7777777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1F21" w14:textId="77777777" w:rsidR="00F16FC9" w:rsidRDefault="00F16FC9" w:rsidP="006F2ACC">
      <w:r>
        <w:separator/>
      </w:r>
    </w:p>
  </w:footnote>
  <w:footnote w:type="continuationSeparator" w:id="0">
    <w:p w14:paraId="7BCB2807" w14:textId="77777777" w:rsidR="00F16FC9" w:rsidRDefault="00F16FC9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67A39AC9" w:rsidR="004C10B6" w:rsidRDefault="00FD0811">
    <w:pPr>
      <w:pStyle w:val="Sidhuvud"/>
    </w:pPr>
    <w:r>
      <w:rPr>
        <w:noProof/>
      </w:rPr>
      <w:drawing>
        <wp:inline distT="0" distB="0" distL="0" distR="0" wp14:anchorId="0A76028A" wp14:editId="6C4C22B9">
          <wp:extent cx="1068705" cy="379095"/>
          <wp:effectExtent l="0" t="0" r="0" b="1905"/>
          <wp:docPr id="2090242936" name="Bildobjekt 2090242936" descr="En bild som visar Teckensnitt, symbol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242936" name="Bildobjekt 2090242936" descr="En bild som visar Teckensnitt, symbol, logotyp, tex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10B6"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1945"/>
    <w:multiLevelType w:val="hybridMultilevel"/>
    <w:tmpl w:val="DECCF7F0"/>
    <w:lvl w:ilvl="0" w:tplc="A59E4FEE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39812">
    <w:abstractNumId w:val="3"/>
  </w:num>
  <w:num w:numId="2" w16cid:durableId="654913120">
    <w:abstractNumId w:val="15"/>
  </w:num>
  <w:num w:numId="3" w16cid:durableId="997149994">
    <w:abstractNumId w:val="4"/>
  </w:num>
  <w:num w:numId="4" w16cid:durableId="327099781">
    <w:abstractNumId w:val="14"/>
  </w:num>
  <w:num w:numId="5" w16cid:durableId="72090483">
    <w:abstractNumId w:val="12"/>
  </w:num>
  <w:num w:numId="6" w16cid:durableId="1184127482">
    <w:abstractNumId w:val="17"/>
  </w:num>
  <w:num w:numId="7" w16cid:durableId="1091046436">
    <w:abstractNumId w:val="2"/>
  </w:num>
  <w:num w:numId="8" w16cid:durableId="365177987">
    <w:abstractNumId w:val="7"/>
  </w:num>
  <w:num w:numId="9" w16cid:durableId="175117349">
    <w:abstractNumId w:val="9"/>
  </w:num>
  <w:num w:numId="10" w16cid:durableId="1998879033">
    <w:abstractNumId w:val="11"/>
  </w:num>
  <w:num w:numId="11" w16cid:durableId="1988120275">
    <w:abstractNumId w:val="1"/>
  </w:num>
  <w:num w:numId="12" w16cid:durableId="908270101">
    <w:abstractNumId w:val="6"/>
  </w:num>
  <w:num w:numId="13" w16cid:durableId="164322902">
    <w:abstractNumId w:val="8"/>
  </w:num>
  <w:num w:numId="14" w16cid:durableId="518742042">
    <w:abstractNumId w:val="0"/>
  </w:num>
  <w:num w:numId="15" w16cid:durableId="472213449">
    <w:abstractNumId w:val="5"/>
  </w:num>
  <w:num w:numId="16" w16cid:durableId="1129208101">
    <w:abstractNumId w:val="13"/>
  </w:num>
  <w:num w:numId="17" w16cid:durableId="581718907">
    <w:abstractNumId w:val="10"/>
  </w:num>
  <w:num w:numId="18" w16cid:durableId="7444945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5DFE"/>
    <w:rsid w:val="000321BB"/>
    <w:rsid w:val="00033661"/>
    <w:rsid w:val="00036C22"/>
    <w:rsid w:val="00060E1B"/>
    <w:rsid w:val="000641ED"/>
    <w:rsid w:val="00066E43"/>
    <w:rsid w:val="00070ED2"/>
    <w:rsid w:val="00072361"/>
    <w:rsid w:val="00074763"/>
    <w:rsid w:val="00077CA3"/>
    <w:rsid w:val="00092567"/>
    <w:rsid w:val="000A7DD2"/>
    <w:rsid w:val="000D1B73"/>
    <w:rsid w:val="000E0726"/>
    <w:rsid w:val="000E6095"/>
    <w:rsid w:val="000E6C3A"/>
    <w:rsid w:val="00113436"/>
    <w:rsid w:val="0011435D"/>
    <w:rsid w:val="00114D04"/>
    <w:rsid w:val="0012543F"/>
    <w:rsid w:val="00144BE7"/>
    <w:rsid w:val="001471C6"/>
    <w:rsid w:val="00147DF6"/>
    <w:rsid w:val="00157469"/>
    <w:rsid w:val="00164537"/>
    <w:rsid w:val="00166EBE"/>
    <w:rsid w:val="00172EBD"/>
    <w:rsid w:val="00176FE8"/>
    <w:rsid w:val="00186AD8"/>
    <w:rsid w:val="00190660"/>
    <w:rsid w:val="001953BE"/>
    <w:rsid w:val="00196E3A"/>
    <w:rsid w:val="001B1FC7"/>
    <w:rsid w:val="001C175D"/>
    <w:rsid w:val="001D0371"/>
    <w:rsid w:val="001D1584"/>
    <w:rsid w:val="001D5E0C"/>
    <w:rsid w:val="001E0F7E"/>
    <w:rsid w:val="001F7817"/>
    <w:rsid w:val="002016EE"/>
    <w:rsid w:val="00212D3C"/>
    <w:rsid w:val="002258BF"/>
    <w:rsid w:val="00227C62"/>
    <w:rsid w:val="00235354"/>
    <w:rsid w:val="002416CC"/>
    <w:rsid w:val="00255D2C"/>
    <w:rsid w:val="00260AD7"/>
    <w:rsid w:val="002651F4"/>
    <w:rsid w:val="002655BC"/>
    <w:rsid w:val="00266E76"/>
    <w:rsid w:val="00285DD4"/>
    <w:rsid w:val="00287B2A"/>
    <w:rsid w:val="00296F86"/>
    <w:rsid w:val="002B0213"/>
    <w:rsid w:val="002B073F"/>
    <w:rsid w:val="002B55FB"/>
    <w:rsid w:val="002E12F1"/>
    <w:rsid w:val="002E5B0D"/>
    <w:rsid w:val="002F17F4"/>
    <w:rsid w:val="002F4650"/>
    <w:rsid w:val="002F6817"/>
    <w:rsid w:val="00307CC9"/>
    <w:rsid w:val="0031208E"/>
    <w:rsid w:val="00314560"/>
    <w:rsid w:val="003226A5"/>
    <w:rsid w:val="003313C3"/>
    <w:rsid w:val="003324E7"/>
    <w:rsid w:val="00357EE5"/>
    <w:rsid w:val="00377717"/>
    <w:rsid w:val="0038041E"/>
    <w:rsid w:val="00382911"/>
    <w:rsid w:val="00390B08"/>
    <w:rsid w:val="003913DA"/>
    <w:rsid w:val="003971D5"/>
    <w:rsid w:val="003A0154"/>
    <w:rsid w:val="003B4E80"/>
    <w:rsid w:val="003D6190"/>
    <w:rsid w:val="003F295C"/>
    <w:rsid w:val="003F50CC"/>
    <w:rsid w:val="003F588B"/>
    <w:rsid w:val="003F78E8"/>
    <w:rsid w:val="00401545"/>
    <w:rsid w:val="00402709"/>
    <w:rsid w:val="004041DF"/>
    <w:rsid w:val="00412D22"/>
    <w:rsid w:val="004132A3"/>
    <w:rsid w:val="00452B39"/>
    <w:rsid w:val="00465E73"/>
    <w:rsid w:val="004710E1"/>
    <w:rsid w:val="004746BD"/>
    <w:rsid w:val="004754ED"/>
    <w:rsid w:val="004804D3"/>
    <w:rsid w:val="00496073"/>
    <w:rsid w:val="004A2C0A"/>
    <w:rsid w:val="004B5557"/>
    <w:rsid w:val="004C10B6"/>
    <w:rsid w:val="004C2C3C"/>
    <w:rsid w:val="004D22A8"/>
    <w:rsid w:val="004D5CF6"/>
    <w:rsid w:val="004E21D2"/>
    <w:rsid w:val="004F0CD8"/>
    <w:rsid w:val="005030AF"/>
    <w:rsid w:val="005364F3"/>
    <w:rsid w:val="005370FB"/>
    <w:rsid w:val="00541C84"/>
    <w:rsid w:val="005500A4"/>
    <w:rsid w:val="0055624E"/>
    <w:rsid w:val="00560B97"/>
    <w:rsid w:val="00572A90"/>
    <w:rsid w:val="00574F90"/>
    <w:rsid w:val="00597339"/>
    <w:rsid w:val="0059761C"/>
    <w:rsid w:val="00597BA4"/>
    <w:rsid w:val="005A3A1D"/>
    <w:rsid w:val="005A4023"/>
    <w:rsid w:val="005A422F"/>
    <w:rsid w:val="005B03A9"/>
    <w:rsid w:val="005C152A"/>
    <w:rsid w:val="005C240F"/>
    <w:rsid w:val="005E25A9"/>
    <w:rsid w:val="00603E33"/>
    <w:rsid w:val="00606050"/>
    <w:rsid w:val="0061597C"/>
    <w:rsid w:val="006255B9"/>
    <w:rsid w:val="0063250E"/>
    <w:rsid w:val="00654F23"/>
    <w:rsid w:val="00662A87"/>
    <w:rsid w:val="00692A32"/>
    <w:rsid w:val="006A5369"/>
    <w:rsid w:val="006A5A23"/>
    <w:rsid w:val="006B0848"/>
    <w:rsid w:val="006B35FD"/>
    <w:rsid w:val="006B5366"/>
    <w:rsid w:val="006C6B60"/>
    <w:rsid w:val="006D0027"/>
    <w:rsid w:val="006E508D"/>
    <w:rsid w:val="006E70B7"/>
    <w:rsid w:val="006E7CBB"/>
    <w:rsid w:val="006F2ACC"/>
    <w:rsid w:val="007242B5"/>
    <w:rsid w:val="00727F4E"/>
    <w:rsid w:val="00736110"/>
    <w:rsid w:val="00753B84"/>
    <w:rsid w:val="0076391B"/>
    <w:rsid w:val="00771A28"/>
    <w:rsid w:val="007846B2"/>
    <w:rsid w:val="0079361C"/>
    <w:rsid w:val="00795ABB"/>
    <w:rsid w:val="007A3A2C"/>
    <w:rsid w:val="007B2331"/>
    <w:rsid w:val="007C70A2"/>
    <w:rsid w:val="007D47B8"/>
    <w:rsid w:val="007D5506"/>
    <w:rsid w:val="007D7B28"/>
    <w:rsid w:val="007E2D7D"/>
    <w:rsid w:val="007E4E70"/>
    <w:rsid w:val="007F3166"/>
    <w:rsid w:val="007F376F"/>
    <w:rsid w:val="007F44D1"/>
    <w:rsid w:val="007F7F25"/>
    <w:rsid w:val="00810B84"/>
    <w:rsid w:val="00824687"/>
    <w:rsid w:val="0083032E"/>
    <w:rsid w:val="00837F11"/>
    <w:rsid w:val="0084279F"/>
    <w:rsid w:val="00842D36"/>
    <w:rsid w:val="00847216"/>
    <w:rsid w:val="00853AAC"/>
    <w:rsid w:val="00862C89"/>
    <w:rsid w:val="00883919"/>
    <w:rsid w:val="00887C16"/>
    <w:rsid w:val="0089520A"/>
    <w:rsid w:val="008B096F"/>
    <w:rsid w:val="008B0B6C"/>
    <w:rsid w:val="008B70F9"/>
    <w:rsid w:val="008B773D"/>
    <w:rsid w:val="008C1256"/>
    <w:rsid w:val="008D4433"/>
    <w:rsid w:val="008D6AEC"/>
    <w:rsid w:val="008E17BA"/>
    <w:rsid w:val="008E304A"/>
    <w:rsid w:val="00913145"/>
    <w:rsid w:val="0095410E"/>
    <w:rsid w:val="00955A84"/>
    <w:rsid w:val="00962856"/>
    <w:rsid w:val="0098363F"/>
    <w:rsid w:val="00996823"/>
    <w:rsid w:val="009A4C17"/>
    <w:rsid w:val="009A6A76"/>
    <w:rsid w:val="009C5601"/>
    <w:rsid w:val="009D364B"/>
    <w:rsid w:val="009D655C"/>
    <w:rsid w:val="009D7458"/>
    <w:rsid w:val="009E7701"/>
    <w:rsid w:val="009F709E"/>
    <w:rsid w:val="00A262AB"/>
    <w:rsid w:val="00A33CF6"/>
    <w:rsid w:val="00A4092E"/>
    <w:rsid w:val="00A41A6D"/>
    <w:rsid w:val="00A638F6"/>
    <w:rsid w:val="00A94C33"/>
    <w:rsid w:val="00AA4396"/>
    <w:rsid w:val="00AB48E4"/>
    <w:rsid w:val="00AC1DED"/>
    <w:rsid w:val="00AD24AD"/>
    <w:rsid w:val="00AD7A68"/>
    <w:rsid w:val="00AE1A58"/>
    <w:rsid w:val="00AE3FDC"/>
    <w:rsid w:val="00AF4CDE"/>
    <w:rsid w:val="00B04641"/>
    <w:rsid w:val="00B1438C"/>
    <w:rsid w:val="00B14764"/>
    <w:rsid w:val="00B217BA"/>
    <w:rsid w:val="00B26172"/>
    <w:rsid w:val="00B347C8"/>
    <w:rsid w:val="00B4073C"/>
    <w:rsid w:val="00B559CD"/>
    <w:rsid w:val="00B56904"/>
    <w:rsid w:val="00B65AE7"/>
    <w:rsid w:val="00B76612"/>
    <w:rsid w:val="00B77537"/>
    <w:rsid w:val="00B85616"/>
    <w:rsid w:val="00B96435"/>
    <w:rsid w:val="00BA1126"/>
    <w:rsid w:val="00BC4F0D"/>
    <w:rsid w:val="00BE124E"/>
    <w:rsid w:val="00BF0307"/>
    <w:rsid w:val="00C10593"/>
    <w:rsid w:val="00C13F46"/>
    <w:rsid w:val="00C220B9"/>
    <w:rsid w:val="00C24A49"/>
    <w:rsid w:val="00C56951"/>
    <w:rsid w:val="00C664F9"/>
    <w:rsid w:val="00C700B4"/>
    <w:rsid w:val="00C819D1"/>
    <w:rsid w:val="00C83C29"/>
    <w:rsid w:val="00C86874"/>
    <w:rsid w:val="00C915E0"/>
    <w:rsid w:val="00CB26F3"/>
    <w:rsid w:val="00CB3EF3"/>
    <w:rsid w:val="00CB4032"/>
    <w:rsid w:val="00CB51AB"/>
    <w:rsid w:val="00CC4259"/>
    <w:rsid w:val="00CE1185"/>
    <w:rsid w:val="00CE407A"/>
    <w:rsid w:val="00CE42DF"/>
    <w:rsid w:val="00CF1F74"/>
    <w:rsid w:val="00CF41F1"/>
    <w:rsid w:val="00CF77CB"/>
    <w:rsid w:val="00D06B28"/>
    <w:rsid w:val="00D1737E"/>
    <w:rsid w:val="00D24D05"/>
    <w:rsid w:val="00D3025B"/>
    <w:rsid w:val="00D37F69"/>
    <w:rsid w:val="00D40081"/>
    <w:rsid w:val="00D723B3"/>
    <w:rsid w:val="00D74EAE"/>
    <w:rsid w:val="00D83A25"/>
    <w:rsid w:val="00D84899"/>
    <w:rsid w:val="00D91F07"/>
    <w:rsid w:val="00D92B20"/>
    <w:rsid w:val="00D97B13"/>
    <w:rsid w:val="00DA204E"/>
    <w:rsid w:val="00DA3482"/>
    <w:rsid w:val="00DB7B70"/>
    <w:rsid w:val="00DC5336"/>
    <w:rsid w:val="00DD4F70"/>
    <w:rsid w:val="00DF0962"/>
    <w:rsid w:val="00DF1371"/>
    <w:rsid w:val="00DF2290"/>
    <w:rsid w:val="00DF349B"/>
    <w:rsid w:val="00E07084"/>
    <w:rsid w:val="00E10920"/>
    <w:rsid w:val="00E20E08"/>
    <w:rsid w:val="00E4317A"/>
    <w:rsid w:val="00E50C1D"/>
    <w:rsid w:val="00E551BD"/>
    <w:rsid w:val="00E57BD2"/>
    <w:rsid w:val="00E7221B"/>
    <w:rsid w:val="00E73B85"/>
    <w:rsid w:val="00E80984"/>
    <w:rsid w:val="00E8306E"/>
    <w:rsid w:val="00E85A98"/>
    <w:rsid w:val="00EA3D0E"/>
    <w:rsid w:val="00EA62D6"/>
    <w:rsid w:val="00EA7123"/>
    <w:rsid w:val="00EB1A09"/>
    <w:rsid w:val="00EB4ED1"/>
    <w:rsid w:val="00EB5167"/>
    <w:rsid w:val="00EB6D3D"/>
    <w:rsid w:val="00EC020F"/>
    <w:rsid w:val="00EC4118"/>
    <w:rsid w:val="00ED23BA"/>
    <w:rsid w:val="00ED3DD4"/>
    <w:rsid w:val="00EE478D"/>
    <w:rsid w:val="00EE7561"/>
    <w:rsid w:val="00F01B78"/>
    <w:rsid w:val="00F0204A"/>
    <w:rsid w:val="00F06CA0"/>
    <w:rsid w:val="00F14097"/>
    <w:rsid w:val="00F16FC9"/>
    <w:rsid w:val="00F27D68"/>
    <w:rsid w:val="00F41E5F"/>
    <w:rsid w:val="00F509ED"/>
    <w:rsid w:val="00F62F51"/>
    <w:rsid w:val="00F639B0"/>
    <w:rsid w:val="00F63C4E"/>
    <w:rsid w:val="00F648D2"/>
    <w:rsid w:val="00F71E61"/>
    <w:rsid w:val="00F720A0"/>
    <w:rsid w:val="00F76587"/>
    <w:rsid w:val="00F802BC"/>
    <w:rsid w:val="00F82887"/>
    <w:rsid w:val="00F92C0A"/>
    <w:rsid w:val="00FA7526"/>
    <w:rsid w:val="00FB2449"/>
    <w:rsid w:val="00FC621F"/>
    <w:rsid w:val="00FC6D4F"/>
    <w:rsid w:val="00FD0811"/>
    <w:rsid w:val="00FD7D6A"/>
    <w:rsid w:val="00FE391A"/>
    <w:rsid w:val="00FF07A4"/>
    <w:rsid w:val="00FF0B75"/>
    <w:rsid w:val="00FF6FB2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E2820"/>
    <w:rsid w:val="00313D71"/>
    <w:rsid w:val="00364AC7"/>
    <w:rsid w:val="00427313"/>
    <w:rsid w:val="00492469"/>
    <w:rsid w:val="004959BC"/>
    <w:rsid w:val="005673CE"/>
    <w:rsid w:val="005E6171"/>
    <w:rsid w:val="006107D9"/>
    <w:rsid w:val="00625B45"/>
    <w:rsid w:val="006A0C43"/>
    <w:rsid w:val="006D4119"/>
    <w:rsid w:val="009C4E0F"/>
    <w:rsid w:val="009E1F8B"/>
    <w:rsid w:val="00A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23" ma:contentTypeDescription="Skapa ett nytt dokument." ma:contentTypeScope="" ma:versionID="75cfd5eeb98e728bd738a33c4c212e8b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ca7a74cc48ed04f1dd234321f53ad466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4c55df8-4cff-47cc-a226-4f560692c8c4"/>
    <ds:schemaRef ds:uri="6392ad58-91c4-4689-b77c-880d7212348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7E5A969-C37E-4EC3-BDE8-DB2B0B4A5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57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25</cp:revision>
  <cp:lastPrinted>2016-02-03T12:01:00Z</cp:lastPrinted>
  <dcterms:created xsi:type="dcterms:W3CDTF">2023-10-16T08:36:00Z</dcterms:created>
  <dcterms:modified xsi:type="dcterms:W3CDTF">2023-10-16T09:31:00Z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