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2E99A726" w:rsidR="00C664F9" w:rsidRPr="00B77537" w:rsidRDefault="00C664F9" w:rsidP="003913DA">
      <w:pPr>
        <w:rPr>
          <w:rFonts w:cs="Arial"/>
          <w:b/>
          <w:sz w:val="28"/>
          <w:szCs w:val="28"/>
          <w:lang w:val="en-US"/>
        </w:rPr>
      </w:pPr>
      <w:r w:rsidRPr="00B77537">
        <w:rPr>
          <w:rFonts w:cs="Arial"/>
          <w:b/>
          <w:sz w:val="28"/>
          <w:szCs w:val="28"/>
          <w:lang w:val="en-US"/>
        </w:rPr>
        <w:t xml:space="preserve">Ändringsmeddelande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r w:rsidR="006B0848">
        <w:rPr>
          <w:rFonts w:cs="Arial"/>
          <w:b/>
          <w:sz w:val="28"/>
          <w:szCs w:val="28"/>
          <w:lang w:val="en-US"/>
        </w:rPr>
        <w:t>23-0</w:t>
      </w:r>
      <w:r w:rsidR="005A4023">
        <w:rPr>
          <w:rFonts w:cs="Arial"/>
          <w:b/>
          <w:sz w:val="28"/>
          <w:szCs w:val="28"/>
          <w:lang w:val="en-US"/>
        </w:rPr>
        <w:t>2</w:t>
      </w:r>
      <w:r w:rsidR="00D04EE4">
        <w:rPr>
          <w:rFonts w:cs="Arial"/>
          <w:b/>
          <w:sz w:val="28"/>
          <w:szCs w:val="28"/>
          <w:lang w:val="en-US"/>
        </w:rPr>
        <w:t>2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3-11-02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1AD83E96" w14:textId="4E2BCF60" w:rsidR="0012543F" w:rsidRPr="00B77537" w:rsidRDefault="00D04EE4" w:rsidP="002F17F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2023-11-02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5529D40F" w:rsidR="00B14764" w:rsidRPr="00B77537" w:rsidRDefault="005C152A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10F5" wp14:editId="1059840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FA4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47BCB98E" w14:textId="77777777" w:rsidR="00D04EE4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5A4023">
        <w:rPr>
          <w:rFonts w:cs="Arial"/>
          <w:szCs w:val="24"/>
        </w:rPr>
        <w:t>Fön</w:t>
      </w:r>
      <w:r w:rsidR="00D04EE4">
        <w:rPr>
          <w:rFonts w:cs="Arial"/>
          <w:szCs w:val="24"/>
        </w:rPr>
        <w:t>s</w:t>
      </w:r>
      <w:r w:rsidR="005A4023">
        <w:rPr>
          <w:rFonts w:cs="Arial"/>
          <w:szCs w:val="24"/>
        </w:rPr>
        <w:t xml:space="preserve">terdörrar </w:t>
      </w:r>
      <w:r w:rsidR="006B0848">
        <w:rPr>
          <w:rFonts w:cs="Arial"/>
          <w:szCs w:val="24"/>
        </w:rPr>
        <w:t>SF-2010</w:t>
      </w:r>
    </w:p>
    <w:p w14:paraId="6A05A809" w14:textId="6E477E14" w:rsidR="00C664F9" w:rsidRPr="00B77537" w:rsidRDefault="00B14764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  <w:r w:rsidR="00C664F9" w:rsidRPr="00B77537">
        <w:rPr>
          <w:rFonts w:cs="Arial"/>
          <w:b/>
          <w:szCs w:val="24"/>
        </w:rPr>
        <w:tab/>
      </w:r>
    </w:p>
    <w:p w14:paraId="1B27203D" w14:textId="0520136B" w:rsidR="00BC4F0D" w:rsidRPr="00B77537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D04EE4">
        <w:rPr>
          <w:rFonts w:cs="Arial"/>
          <w:szCs w:val="24"/>
        </w:rPr>
        <w:t>Plac. karmskruv i k-öst pardörrar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24C3181A" w:rsidR="00BC4F0D" w:rsidRPr="00B77537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DA5815">
        <w:rPr>
          <w:rFonts w:cs="Arial"/>
          <w:szCs w:val="24"/>
        </w:rPr>
        <w:t>V-44 / bearbetnings avd.</w:t>
      </w:r>
      <w:r w:rsidR="00727F4E">
        <w:rPr>
          <w:rFonts w:cs="Arial"/>
          <w:szCs w:val="24"/>
        </w:rPr>
        <w:t xml:space="preserve"> 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400DFD2B" w14:textId="4C89A282" w:rsidR="00753848" w:rsidRDefault="00753848" w:rsidP="00DA58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Störning: </w:t>
            </w:r>
            <w:r w:rsidR="00A4176B">
              <w:rPr>
                <w:rFonts w:cs="Arial"/>
                <w:szCs w:val="24"/>
              </w:rPr>
              <w:t>1522 / Trä täck lock pardörrar</w:t>
            </w:r>
          </w:p>
          <w:p w14:paraId="2D2B515E" w14:textId="77777777" w:rsidR="00753848" w:rsidRDefault="00753848" w:rsidP="00DA5815">
            <w:pPr>
              <w:rPr>
                <w:rFonts w:cs="Arial"/>
                <w:szCs w:val="24"/>
              </w:rPr>
            </w:pPr>
          </w:p>
          <w:p w14:paraId="317BA463" w14:textId="1A474CFA" w:rsidR="000C7D37" w:rsidRDefault="00DA5815" w:rsidP="00DA58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Vid försäljning </w:t>
            </w:r>
            <w:r w:rsidR="00805A67">
              <w:rPr>
                <w:rFonts w:cs="Arial"/>
                <w:szCs w:val="24"/>
              </w:rPr>
              <w:t xml:space="preserve">av trä täck lock för karmskruvhål så är det inte plats för den vid anslagslisten </w:t>
            </w:r>
            <w:proofErr w:type="spellStart"/>
            <w:r w:rsidR="000C7D37">
              <w:rPr>
                <w:rFonts w:cs="Arial"/>
                <w:szCs w:val="24"/>
              </w:rPr>
              <w:t>pga</w:t>
            </w:r>
            <w:proofErr w:type="spellEnd"/>
            <w:r w:rsidR="000C7D37">
              <w:rPr>
                <w:rFonts w:cs="Arial"/>
                <w:szCs w:val="24"/>
              </w:rPr>
              <w:t xml:space="preserve"> höjden på trä täck locket</w:t>
            </w:r>
            <w:r w:rsidR="00137A41">
              <w:rPr>
                <w:rFonts w:cs="Arial"/>
                <w:szCs w:val="24"/>
              </w:rPr>
              <w:t>.</w:t>
            </w:r>
          </w:p>
          <w:p w14:paraId="4B94D5A5" w14:textId="49BB4CBC" w:rsidR="006B5366" w:rsidRPr="004C10B6" w:rsidRDefault="00805A67" w:rsidP="00DA58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5FB0818" w14:textId="1B72C215" w:rsidR="007846B2" w:rsidRPr="00B77537" w:rsidRDefault="007846B2" w:rsidP="009D7458">
            <w:pPr>
              <w:rPr>
                <w:rFonts w:cs="Arial"/>
                <w:szCs w:val="24"/>
              </w:rPr>
            </w:pPr>
          </w:p>
          <w:p w14:paraId="4D1F5F70" w14:textId="63CBCCB1" w:rsidR="00487FD2" w:rsidRDefault="00137A41" w:rsidP="004A2C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Karmskruvhålet är idag placerat centrisk</w:t>
            </w:r>
            <w:r w:rsidR="00487FD2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med </w:t>
            </w:r>
            <w:r w:rsidR="00B40E1D">
              <w:rPr>
                <w:rFonts w:cs="Arial"/>
                <w:szCs w:val="24"/>
              </w:rPr>
              <w:t xml:space="preserve">plac. </w:t>
            </w:r>
            <w:r w:rsidR="00932F63">
              <w:rPr>
                <w:rFonts w:cs="Arial"/>
                <w:szCs w:val="24"/>
              </w:rPr>
              <w:t xml:space="preserve">av </w:t>
            </w:r>
            <w:r w:rsidR="00B40E1D">
              <w:rPr>
                <w:rFonts w:cs="Arial"/>
                <w:szCs w:val="24"/>
              </w:rPr>
              <w:t>slutbleck därav blir det ett problem</w:t>
            </w:r>
            <w:r w:rsidR="00FF4E7D">
              <w:rPr>
                <w:rFonts w:cs="Arial"/>
                <w:szCs w:val="24"/>
              </w:rPr>
              <w:t>,</w:t>
            </w:r>
            <w:r w:rsidR="00B40E1D">
              <w:rPr>
                <w:rFonts w:cs="Arial"/>
                <w:szCs w:val="24"/>
              </w:rPr>
              <w:t xml:space="preserve"> med plats vid anslagslisten</w:t>
            </w:r>
            <w:r w:rsidR="009A33C5">
              <w:rPr>
                <w:rFonts w:cs="Arial"/>
                <w:szCs w:val="24"/>
              </w:rPr>
              <w:t xml:space="preserve"> för täcklocket.</w:t>
            </w:r>
            <w:r w:rsidR="00B40E1D">
              <w:rPr>
                <w:rFonts w:cs="Arial"/>
                <w:szCs w:val="24"/>
              </w:rPr>
              <w:t xml:space="preserve"> </w:t>
            </w:r>
          </w:p>
          <w:p w14:paraId="30ECBDD3" w14:textId="77777777" w:rsidR="009A33C5" w:rsidRDefault="009A33C5" w:rsidP="004A2C0A">
            <w:pPr>
              <w:rPr>
                <w:rFonts w:cs="Arial"/>
                <w:szCs w:val="24"/>
              </w:rPr>
            </w:pPr>
          </w:p>
          <w:p w14:paraId="5BB44E66" w14:textId="34B0ACAB" w:rsidR="00E57BD2" w:rsidRDefault="00487FD2" w:rsidP="004A2C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Lösningen är att karmskruvhålet flyttas 45mm till vänster utifrån sett oavsett vilken gångdörr det är.</w:t>
            </w:r>
            <w:r w:rsidR="00137A41">
              <w:rPr>
                <w:rFonts w:cs="Arial"/>
                <w:szCs w:val="24"/>
              </w:rPr>
              <w:t xml:space="preserve"> </w:t>
            </w:r>
            <w:r w:rsidR="00CA00C8">
              <w:rPr>
                <w:rFonts w:cs="Arial"/>
                <w:szCs w:val="24"/>
              </w:rPr>
              <w:t>// ritningar</w:t>
            </w:r>
            <w:r w:rsidR="009F799A">
              <w:rPr>
                <w:rFonts w:cs="Arial"/>
                <w:szCs w:val="24"/>
              </w:rPr>
              <w:t xml:space="preserve"> är uppdaterade  ( 2st )</w:t>
            </w:r>
            <w:r w:rsidR="00CA00C8">
              <w:rPr>
                <w:rFonts w:cs="Arial"/>
                <w:szCs w:val="24"/>
              </w:rPr>
              <w:t xml:space="preserve"> </w:t>
            </w:r>
          </w:p>
          <w:p w14:paraId="4101652C" w14:textId="6F55F392" w:rsidR="009D7458" w:rsidRPr="00B77537" w:rsidRDefault="009D7458" w:rsidP="0031208E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00BC4F0D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D92B20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71228962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sz w:val="18"/>
                <w:szCs w:val="18"/>
              </w:rPr>
              <w:t>Transportsäkring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358BF198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A00C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0C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00C8">
              <w:rPr>
                <w:rFonts w:cs="Arial"/>
                <w:sz w:val="18"/>
                <w:szCs w:val="18"/>
              </w:rPr>
            </w:r>
            <w:r w:rsidR="00CA00C8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14A99A14" w:rsidR="00F41E5F" w:rsidRDefault="00F41E5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Utgående art. nr:</w:t>
            </w:r>
            <w:r w:rsidRPr="00887C16">
              <w:rPr>
                <w:rFonts w:cs="Arial"/>
                <w:szCs w:val="24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00190660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1D9E5A9D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3A0B87F9" w14:textId="77777777" w:rsidR="000321BB" w:rsidRDefault="000321BB" w:rsidP="00D91F07">
      <w:pPr>
        <w:rPr>
          <w:rFonts w:cs="Arial"/>
        </w:rPr>
      </w:pPr>
    </w:p>
    <w:p w14:paraId="3E08ED7D" w14:textId="77777777" w:rsidR="000321BB" w:rsidRDefault="000321BB" w:rsidP="00D91F07">
      <w:pPr>
        <w:rPr>
          <w:rFonts w:cs="Arial"/>
        </w:rPr>
      </w:pPr>
    </w:p>
    <w:p w14:paraId="3AB3EDB7" w14:textId="77777777" w:rsidR="00A777C4" w:rsidRDefault="00A777C4" w:rsidP="00D91F07">
      <w:pPr>
        <w:rPr>
          <w:rFonts w:cs="Arial"/>
        </w:rPr>
      </w:pPr>
    </w:p>
    <w:p w14:paraId="2FB7D877" w14:textId="77777777" w:rsidR="00A777C4" w:rsidRDefault="00A777C4" w:rsidP="00D91F07">
      <w:pPr>
        <w:rPr>
          <w:rFonts w:cs="Arial"/>
        </w:rPr>
      </w:pPr>
    </w:p>
    <w:p w14:paraId="5CA3B359" w14:textId="77777777" w:rsidR="00A777C4" w:rsidRDefault="00A777C4" w:rsidP="00D91F07">
      <w:pPr>
        <w:rPr>
          <w:rFonts w:cs="Arial"/>
        </w:rPr>
      </w:pPr>
    </w:p>
    <w:p w14:paraId="7DD80876" w14:textId="77777777" w:rsidR="00A777C4" w:rsidRDefault="00A777C4" w:rsidP="00D91F07">
      <w:pPr>
        <w:rPr>
          <w:rFonts w:cs="Arial"/>
        </w:rPr>
      </w:pPr>
    </w:p>
    <w:p w14:paraId="453CFBBD" w14:textId="77777777" w:rsidR="00A777C4" w:rsidRDefault="00A777C4" w:rsidP="00D91F07">
      <w:pPr>
        <w:rPr>
          <w:rFonts w:cs="Arial"/>
        </w:rPr>
      </w:pPr>
    </w:p>
    <w:p w14:paraId="3BAABC3C" w14:textId="77777777" w:rsidR="00A777C4" w:rsidRDefault="00A777C4" w:rsidP="00D91F07">
      <w:pPr>
        <w:rPr>
          <w:rFonts w:cs="Arial"/>
        </w:rPr>
      </w:pPr>
    </w:p>
    <w:p w14:paraId="58E9609F" w14:textId="77777777" w:rsidR="00A777C4" w:rsidRDefault="00A777C4" w:rsidP="00D91F07">
      <w:pPr>
        <w:rPr>
          <w:rFonts w:cs="Arial"/>
        </w:rPr>
      </w:pPr>
    </w:p>
    <w:p w14:paraId="23B444F5" w14:textId="77777777" w:rsidR="00A777C4" w:rsidRDefault="00A777C4" w:rsidP="00D91F07">
      <w:pPr>
        <w:rPr>
          <w:rFonts w:cs="Arial"/>
        </w:rPr>
      </w:pPr>
    </w:p>
    <w:p w14:paraId="78FB4BA3" w14:textId="5F68A913" w:rsidR="00744372" w:rsidRDefault="00744372" w:rsidP="00D91F07">
      <w:pPr>
        <w:rPr>
          <w:rFonts w:cs="Arial"/>
        </w:rPr>
      </w:pPr>
      <w:r>
        <w:rPr>
          <w:noProof/>
        </w:rPr>
        <w:drawing>
          <wp:inline distT="0" distB="0" distL="0" distR="0" wp14:anchorId="4D2B1831" wp14:editId="7CABB550">
            <wp:extent cx="5760720" cy="1819910"/>
            <wp:effectExtent l="0" t="0" r="0" b="8890"/>
            <wp:docPr id="1037992377" name="Bildobjekt 1" descr="En bild som visar diagram, linje, skiss, Teknisk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92377" name="Bildobjekt 1" descr="En bild som visar diagram, linje, skiss, Teknisk ritning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38218" w14:textId="77777777" w:rsidR="007F79D2" w:rsidRDefault="007F79D2" w:rsidP="00D91F07">
      <w:pPr>
        <w:rPr>
          <w:rFonts w:cs="Arial"/>
        </w:rPr>
      </w:pPr>
    </w:p>
    <w:p w14:paraId="23CEA3C7" w14:textId="77777777" w:rsidR="007F79D2" w:rsidRDefault="007F79D2" w:rsidP="00D91F07">
      <w:pPr>
        <w:rPr>
          <w:rFonts w:cs="Arial"/>
        </w:rPr>
      </w:pPr>
    </w:p>
    <w:p w14:paraId="727BAE4A" w14:textId="77777777" w:rsidR="00EB407C" w:rsidRDefault="007F79D2" w:rsidP="00D91F07">
      <w:pPr>
        <w:rPr>
          <w:rFonts w:cs="Arial"/>
        </w:rPr>
      </w:pPr>
      <w:r>
        <w:rPr>
          <w:rFonts w:cs="Arial"/>
        </w:rPr>
        <w:t>Så här ser det ut</w:t>
      </w:r>
      <w:r w:rsidR="00286418">
        <w:rPr>
          <w:rFonts w:cs="Arial"/>
        </w:rPr>
        <w:t xml:space="preserve"> </w:t>
      </w:r>
      <w:r w:rsidR="00EB407C">
        <w:rPr>
          <w:rFonts w:cs="Arial"/>
        </w:rPr>
        <w:t>med anslagslisten</w:t>
      </w:r>
      <w:r w:rsidR="00286418">
        <w:rPr>
          <w:rFonts w:cs="Arial"/>
        </w:rPr>
        <w:t xml:space="preserve">.. </w:t>
      </w:r>
    </w:p>
    <w:p w14:paraId="16453152" w14:textId="5188F267" w:rsidR="007F79D2" w:rsidRDefault="00CA7A91" w:rsidP="00D91F07">
      <w:pPr>
        <w:rPr>
          <w:rFonts w:cs="Arial"/>
        </w:rPr>
      </w:pPr>
      <w:r>
        <w:rPr>
          <w:rFonts w:cs="Arial"/>
        </w:rPr>
        <w:t>D</w:t>
      </w:r>
      <w:r w:rsidR="00286418">
        <w:rPr>
          <w:rFonts w:cs="Arial"/>
        </w:rPr>
        <w:t>ärför flyttar vi hålet i sidled</w:t>
      </w:r>
      <w:r w:rsidR="002A5B2E">
        <w:rPr>
          <w:rFonts w:cs="Arial"/>
        </w:rPr>
        <w:t>,</w:t>
      </w:r>
      <w:r w:rsidR="00286418">
        <w:rPr>
          <w:rFonts w:cs="Arial"/>
        </w:rPr>
        <w:t xml:space="preserve"> </w:t>
      </w:r>
      <w:r w:rsidR="002A5B2E">
        <w:rPr>
          <w:rFonts w:cs="Arial"/>
        </w:rPr>
        <w:t xml:space="preserve">då </w:t>
      </w:r>
      <w:r w:rsidR="00286418">
        <w:rPr>
          <w:rFonts w:cs="Arial"/>
        </w:rPr>
        <w:t>uppstår inte problemet.</w:t>
      </w:r>
    </w:p>
    <w:p w14:paraId="74366A79" w14:textId="77777777" w:rsidR="00286418" w:rsidRDefault="00286418" w:rsidP="00D91F07">
      <w:pPr>
        <w:rPr>
          <w:rFonts w:cs="Arial"/>
        </w:rPr>
      </w:pPr>
    </w:p>
    <w:p w14:paraId="4C3BC1B7" w14:textId="2B836B1D" w:rsidR="007F79D2" w:rsidRDefault="007F79D2" w:rsidP="00D91F07">
      <w:pPr>
        <w:rPr>
          <w:rFonts w:cs="Arial"/>
        </w:rPr>
      </w:pPr>
      <w:r>
        <w:rPr>
          <w:noProof/>
        </w:rPr>
        <w:drawing>
          <wp:inline distT="0" distB="0" distL="0" distR="0" wp14:anchorId="6BB10502" wp14:editId="011A16E4">
            <wp:extent cx="2998885" cy="2904013"/>
            <wp:effectExtent l="0" t="0" r="0" b="0"/>
            <wp:docPr id="1053883562" name="Bildobjekt 1" descr="En bild som visar Rektangel, design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83562" name="Bildobjekt 1" descr="En bild som visar Rektangel, design, illustration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1768" cy="291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4097C" w14:textId="77777777" w:rsidR="00744372" w:rsidRDefault="00744372" w:rsidP="00D91F07">
      <w:pPr>
        <w:rPr>
          <w:rFonts w:cs="Arial"/>
        </w:rPr>
      </w:pPr>
    </w:p>
    <w:p w14:paraId="42D6F3DF" w14:textId="6D2473E4" w:rsidR="000321BB" w:rsidRPr="00B77537" w:rsidRDefault="000321BB" w:rsidP="00D91F07">
      <w:pPr>
        <w:rPr>
          <w:rFonts w:cs="Arial"/>
        </w:rPr>
      </w:pPr>
    </w:p>
    <w:sectPr w:rsidR="000321BB" w:rsidRPr="00B77537" w:rsidSect="00D83A2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EAF2" w14:textId="77777777" w:rsidR="009A2FF2" w:rsidRDefault="009A2FF2" w:rsidP="006F2ACC">
      <w:r>
        <w:separator/>
      </w:r>
    </w:p>
  </w:endnote>
  <w:endnote w:type="continuationSeparator" w:id="0">
    <w:p w14:paraId="32F2D00C" w14:textId="77777777" w:rsidR="009A2FF2" w:rsidRDefault="009A2FF2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77777777" w:rsidR="004C10B6" w:rsidRPr="00B77537" w:rsidRDefault="004C10B6" w:rsidP="009D7458">
    <w:pPr>
      <w:pStyle w:val="Sidfot"/>
      <w:rPr>
        <w:rFonts w:cs="Arial"/>
        <w:sz w:val="18"/>
        <w:szCs w:val="18"/>
      </w:rPr>
    </w:pPr>
    <w:r w:rsidRPr="00B77537">
      <w:rPr>
        <w:rFonts w:cs="Arial"/>
        <w:sz w:val="18"/>
        <w:szCs w:val="18"/>
      </w:rPr>
      <w:t xml:space="preserve">Mail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C630" w14:textId="77777777" w:rsidR="009A2FF2" w:rsidRDefault="009A2FF2" w:rsidP="006F2ACC">
      <w:r>
        <w:separator/>
      </w:r>
    </w:p>
  </w:footnote>
  <w:footnote w:type="continuationSeparator" w:id="0">
    <w:p w14:paraId="16D58099" w14:textId="77777777" w:rsidR="009A2FF2" w:rsidRDefault="009A2FF2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67A39AC9" w:rsidR="004C10B6" w:rsidRDefault="00FD0811">
    <w:pPr>
      <w:pStyle w:val="Sidhuvud"/>
    </w:pPr>
    <w:r>
      <w:rPr>
        <w:noProof/>
      </w:rPr>
      <w:drawing>
        <wp:inline distT="0" distB="0" distL="0" distR="0" wp14:anchorId="0A76028A" wp14:editId="6C4C22B9">
          <wp:extent cx="1068705" cy="379095"/>
          <wp:effectExtent l="0" t="0" r="0" b="1905"/>
          <wp:docPr id="2090242936" name="Bildobjekt 2090242936" descr="En bild som visar Teckensnitt, symbol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242936" name="Bildobjekt 2090242936" descr="En bild som visar Teckensnitt, symbol, logotyp, text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10B6"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3B49"/>
    <w:multiLevelType w:val="hybridMultilevel"/>
    <w:tmpl w:val="FB5CA662"/>
    <w:lvl w:ilvl="0" w:tplc="E550E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71945"/>
    <w:multiLevelType w:val="hybridMultilevel"/>
    <w:tmpl w:val="DECCF7F0"/>
    <w:lvl w:ilvl="0" w:tplc="A59E4FEE">
      <w:start w:val="9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39812">
    <w:abstractNumId w:val="3"/>
  </w:num>
  <w:num w:numId="2" w16cid:durableId="654913120">
    <w:abstractNumId w:val="15"/>
  </w:num>
  <w:num w:numId="3" w16cid:durableId="997149994">
    <w:abstractNumId w:val="4"/>
  </w:num>
  <w:num w:numId="4" w16cid:durableId="327099781">
    <w:abstractNumId w:val="14"/>
  </w:num>
  <w:num w:numId="5" w16cid:durableId="72090483">
    <w:abstractNumId w:val="12"/>
  </w:num>
  <w:num w:numId="6" w16cid:durableId="1184127482">
    <w:abstractNumId w:val="17"/>
  </w:num>
  <w:num w:numId="7" w16cid:durableId="1091046436">
    <w:abstractNumId w:val="2"/>
  </w:num>
  <w:num w:numId="8" w16cid:durableId="365177987">
    <w:abstractNumId w:val="7"/>
  </w:num>
  <w:num w:numId="9" w16cid:durableId="175117349">
    <w:abstractNumId w:val="9"/>
  </w:num>
  <w:num w:numId="10" w16cid:durableId="1998879033">
    <w:abstractNumId w:val="11"/>
  </w:num>
  <w:num w:numId="11" w16cid:durableId="1988120275">
    <w:abstractNumId w:val="1"/>
  </w:num>
  <w:num w:numId="12" w16cid:durableId="908270101">
    <w:abstractNumId w:val="6"/>
  </w:num>
  <w:num w:numId="13" w16cid:durableId="164322902">
    <w:abstractNumId w:val="8"/>
  </w:num>
  <w:num w:numId="14" w16cid:durableId="518742042">
    <w:abstractNumId w:val="0"/>
  </w:num>
  <w:num w:numId="15" w16cid:durableId="472213449">
    <w:abstractNumId w:val="5"/>
  </w:num>
  <w:num w:numId="16" w16cid:durableId="1129208101">
    <w:abstractNumId w:val="13"/>
  </w:num>
  <w:num w:numId="17" w16cid:durableId="581718907">
    <w:abstractNumId w:val="10"/>
  </w:num>
  <w:num w:numId="18" w16cid:durableId="7444945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5DFE"/>
    <w:rsid w:val="000321BB"/>
    <w:rsid w:val="00033661"/>
    <w:rsid w:val="00036C22"/>
    <w:rsid w:val="00060E1B"/>
    <w:rsid w:val="000641ED"/>
    <w:rsid w:val="00066E43"/>
    <w:rsid w:val="00070ED2"/>
    <w:rsid w:val="00072361"/>
    <w:rsid w:val="00074763"/>
    <w:rsid w:val="00077CA3"/>
    <w:rsid w:val="00092567"/>
    <w:rsid w:val="000A7DD2"/>
    <w:rsid w:val="000C7D37"/>
    <w:rsid w:val="000D1B73"/>
    <w:rsid w:val="000E0726"/>
    <w:rsid w:val="000E6095"/>
    <w:rsid w:val="000E6C3A"/>
    <w:rsid w:val="00113436"/>
    <w:rsid w:val="0011435D"/>
    <w:rsid w:val="00114D04"/>
    <w:rsid w:val="0012543F"/>
    <w:rsid w:val="00137A41"/>
    <w:rsid w:val="00144BE7"/>
    <w:rsid w:val="001471C6"/>
    <w:rsid w:val="00147DF6"/>
    <w:rsid w:val="00157469"/>
    <w:rsid w:val="00164537"/>
    <w:rsid w:val="00166EBE"/>
    <w:rsid w:val="00172EBD"/>
    <w:rsid w:val="00176FE8"/>
    <w:rsid w:val="00186AD8"/>
    <w:rsid w:val="00190660"/>
    <w:rsid w:val="001953BE"/>
    <w:rsid w:val="00196E3A"/>
    <w:rsid w:val="001B1FC7"/>
    <w:rsid w:val="001C175D"/>
    <w:rsid w:val="001D0371"/>
    <w:rsid w:val="001D1584"/>
    <w:rsid w:val="001D5E0C"/>
    <w:rsid w:val="001E0F7E"/>
    <w:rsid w:val="001F7817"/>
    <w:rsid w:val="002016EE"/>
    <w:rsid w:val="00212D3C"/>
    <w:rsid w:val="002258BF"/>
    <w:rsid w:val="00227C62"/>
    <w:rsid w:val="00235354"/>
    <w:rsid w:val="002416CC"/>
    <w:rsid w:val="00255D2C"/>
    <w:rsid w:val="00260AD7"/>
    <w:rsid w:val="002651F4"/>
    <w:rsid w:val="002655BC"/>
    <w:rsid w:val="00266E76"/>
    <w:rsid w:val="00285DD4"/>
    <w:rsid w:val="00286418"/>
    <w:rsid w:val="00287B2A"/>
    <w:rsid w:val="00296F86"/>
    <w:rsid w:val="002A5B2E"/>
    <w:rsid w:val="002B0213"/>
    <w:rsid w:val="002B073F"/>
    <w:rsid w:val="002B55FB"/>
    <w:rsid w:val="002E12F1"/>
    <w:rsid w:val="002E5B0D"/>
    <w:rsid w:val="002F17F4"/>
    <w:rsid w:val="002F4650"/>
    <w:rsid w:val="002F6817"/>
    <w:rsid w:val="00307CC9"/>
    <w:rsid w:val="0031208E"/>
    <w:rsid w:val="00314560"/>
    <w:rsid w:val="003226A5"/>
    <w:rsid w:val="003313C3"/>
    <w:rsid w:val="003324E7"/>
    <w:rsid w:val="00357EE5"/>
    <w:rsid w:val="00377717"/>
    <w:rsid w:val="0038041E"/>
    <w:rsid w:val="00382911"/>
    <w:rsid w:val="00390B08"/>
    <w:rsid w:val="003913DA"/>
    <w:rsid w:val="003971D5"/>
    <w:rsid w:val="003A0154"/>
    <w:rsid w:val="003B4E80"/>
    <w:rsid w:val="003D6190"/>
    <w:rsid w:val="003F295C"/>
    <w:rsid w:val="003F50CC"/>
    <w:rsid w:val="003F588B"/>
    <w:rsid w:val="003F78E8"/>
    <w:rsid w:val="00401545"/>
    <w:rsid w:val="00402709"/>
    <w:rsid w:val="004041DF"/>
    <w:rsid w:val="00412D22"/>
    <w:rsid w:val="004132A3"/>
    <w:rsid w:val="00452B39"/>
    <w:rsid w:val="00465E73"/>
    <w:rsid w:val="004710E1"/>
    <w:rsid w:val="004746BD"/>
    <w:rsid w:val="004754ED"/>
    <w:rsid w:val="004804D3"/>
    <w:rsid w:val="00487FD2"/>
    <w:rsid w:val="00496073"/>
    <w:rsid w:val="004A2C0A"/>
    <w:rsid w:val="004B5557"/>
    <w:rsid w:val="004C10B6"/>
    <w:rsid w:val="004C2C3C"/>
    <w:rsid w:val="004D22A8"/>
    <w:rsid w:val="004D5CF6"/>
    <w:rsid w:val="004E21D2"/>
    <w:rsid w:val="004F0CD8"/>
    <w:rsid w:val="005030AF"/>
    <w:rsid w:val="005364F3"/>
    <w:rsid w:val="005370FB"/>
    <w:rsid w:val="00541C84"/>
    <w:rsid w:val="005500A4"/>
    <w:rsid w:val="0055624E"/>
    <w:rsid w:val="00560B97"/>
    <w:rsid w:val="00572A90"/>
    <w:rsid w:val="00574F90"/>
    <w:rsid w:val="00597339"/>
    <w:rsid w:val="0059761C"/>
    <w:rsid w:val="00597BA4"/>
    <w:rsid w:val="005A3A1D"/>
    <w:rsid w:val="005A4023"/>
    <w:rsid w:val="005A422F"/>
    <w:rsid w:val="005B03A9"/>
    <w:rsid w:val="005C152A"/>
    <w:rsid w:val="005C240F"/>
    <w:rsid w:val="005E25A9"/>
    <w:rsid w:val="00603E33"/>
    <w:rsid w:val="00606050"/>
    <w:rsid w:val="0061597C"/>
    <w:rsid w:val="006255B9"/>
    <w:rsid w:val="0063250E"/>
    <w:rsid w:val="00654F23"/>
    <w:rsid w:val="00662A87"/>
    <w:rsid w:val="00692A32"/>
    <w:rsid w:val="006A5369"/>
    <w:rsid w:val="006A5A23"/>
    <w:rsid w:val="006B0848"/>
    <w:rsid w:val="006B35FD"/>
    <w:rsid w:val="006B5366"/>
    <w:rsid w:val="006C6B60"/>
    <w:rsid w:val="006D0027"/>
    <w:rsid w:val="006E508D"/>
    <w:rsid w:val="006E70B7"/>
    <w:rsid w:val="006E7CBB"/>
    <w:rsid w:val="006F2ACC"/>
    <w:rsid w:val="007242B5"/>
    <w:rsid w:val="00727F4E"/>
    <w:rsid w:val="00736110"/>
    <w:rsid w:val="00744372"/>
    <w:rsid w:val="00753848"/>
    <w:rsid w:val="00753B84"/>
    <w:rsid w:val="0076391B"/>
    <w:rsid w:val="00771A28"/>
    <w:rsid w:val="007846B2"/>
    <w:rsid w:val="0079361C"/>
    <w:rsid w:val="00795ABB"/>
    <w:rsid w:val="007A3A2C"/>
    <w:rsid w:val="007B2331"/>
    <w:rsid w:val="007C70A2"/>
    <w:rsid w:val="007D47B8"/>
    <w:rsid w:val="007D5506"/>
    <w:rsid w:val="007D7B28"/>
    <w:rsid w:val="007E2D7D"/>
    <w:rsid w:val="007E4E70"/>
    <w:rsid w:val="007F3166"/>
    <w:rsid w:val="007F376F"/>
    <w:rsid w:val="007F44D1"/>
    <w:rsid w:val="007F79D2"/>
    <w:rsid w:val="007F7F25"/>
    <w:rsid w:val="00805A67"/>
    <w:rsid w:val="00810B84"/>
    <w:rsid w:val="00824687"/>
    <w:rsid w:val="0083032E"/>
    <w:rsid w:val="00837F11"/>
    <w:rsid w:val="0084279F"/>
    <w:rsid w:val="00842D36"/>
    <w:rsid w:val="00847216"/>
    <w:rsid w:val="00853AAC"/>
    <w:rsid w:val="00862C89"/>
    <w:rsid w:val="00883919"/>
    <w:rsid w:val="00887C16"/>
    <w:rsid w:val="0089520A"/>
    <w:rsid w:val="008B096F"/>
    <w:rsid w:val="008B0B6C"/>
    <w:rsid w:val="008B70F9"/>
    <w:rsid w:val="008B773D"/>
    <w:rsid w:val="008C1256"/>
    <w:rsid w:val="008D4433"/>
    <w:rsid w:val="008D6AEC"/>
    <w:rsid w:val="008E17BA"/>
    <w:rsid w:val="008E304A"/>
    <w:rsid w:val="00913145"/>
    <w:rsid w:val="00932F63"/>
    <w:rsid w:val="0095410E"/>
    <w:rsid w:val="00955A84"/>
    <w:rsid w:val="00962856"/>
    <w:rsid w:val="0098363F"/>
    <w:rsid w:val="00996823"/>
    <w:rsid w:val="009A2FF2"/>
    <w:rsid w:val="009A33C5"/>
    <w:rsid w:val="009A4C17"/>
    <w:rsid w:val="009A6A76"/>
    <w:rsid w:val="009C5601"/>
    <w:rsid w:val="009D364B"/>
    <w:rsid w:val="009D655C"/>
    <w:rsid w:val="009D7458"/>
    <w:rsid w:val="009E7701"/>
    <w:rsid w:val="009F709E"/>
    <w:rsid w:val="009F799A"/>
    <w:rsid w:val="00A262AB"/>
    <w:rsid w:val="00A33CF6"/>
    <w:rsid w:val="00A4092E"/>
    <w:rsid w:val="00A4176B"/>
    <w:rsid w:val="00A41A6D"/>
    <w:rsid w:val="00A638F6"/>
    <w:rsid w:val="00A777C4"/>
    <w:rsid w:val="00A94C33"/>
    <w:rsid w:val="00AA4396"/>
    <w:rsid w:val="00AB48E4"/>
    <w:rsid w:val="00AC1DED"/>
    <w:rsid w:val="00AD24AD"/>
    <w:rsid w:val="00AD7A68"/>
    <w:rsid w:val="00AE1A58"/>
    <w:rsid w:val="00AE3FDC"/>
    <w:rsid w:val="00AF4CDE"/>
    <w:rsid w:val="00B04641"/>
    <w:rsid w:val="00B1438C"/>
    <w:rsid w:val="00B14764"/>
    <w:rsid w:val="00B217BA"/>
    <w:rsid w:val="00B26172"/>
    <w:rsid w:val="00B347C8"/>
    <w:rsid w:val="00B4073C"/>
    <w:rsid w:val="00B40E1D"/>
    <w:rsid w:val="00B559CD"/>
    <w:rsid w:val="00B56904"/>
    <w:rsid w:val="00B65AE7"/>
    <w:rsid w:val="00B76612"/>
    <w:rsid w:val="00B77537"/>
    <w:rsid w:val="00B85616"/>
    <w:rsid w:val="00B96435"/>
    <w:rsid w:val="00BA1126"/>
    <w:rsid w:val="00BC4F0D"/>
    <w:rsid w:val="00BD6C20"/>
    <w:rsid w:val="00BE124E"/>
    <w:rsid w:val="00BF0307"/>
    <w:rsid w:val="00C10593"/>
    <w:rsid w:val="00C13F46"/>
    <w:rsid w:val="00C220B9"/>
    <w:rsid w:val="00C24A49"/>
    <w:rsid w:val="00C56951"/>
    <w:rsid w:val="00C664F9"/>
    <w:rsid w:val="00C700B4"/>
    <w:rsid w:val="00C819D1"/>
    <w:rsid w:val="00C83C29"/>
    <w:rsid w:val="00C86874"/>
    <w:rsid w:val="00C915E0"/>
    <w:rsid w:val="00CA00C8"/>
    <w:rsid w:val="00CA7A91"/>
    <w:rsid w:val="00CB26F3"/>
    <w:rsid w:val="00CB3EF3"/>
    <w:rsid w:val="00CB4032"/>
    <w:rsid w:val="00CB51AB"/>
    <w:rsid w:val="00CC4259"/>
    <w:rsid w:val="00CE1185"/>
    <w:rsid w:val="00CE407A"/>
    <w:rsid w:val="00CE42DF"/>
    <w:rsid w:val="00CF1F74"/>
    <w:rsid w:val="00CF41F1"/>
    <w:rsid w:val="00CF77CB"/>
    <w:rsid w:val="00D04EE4"/>
    <w:rsid w:val="00D06B28"/>
    <w:rsid w:val="00D1737E"/>
    <w:rsid w:val="00D24D05"/>
    <w:rsid w:val="00D3025B"/>
    <w:rsid w:val="00D37F69"/>
    <w:rsid w:val="00D40081"/>
    <w:rsid w:val="00D723B3"/>
    <w:rsid w:val="00D74EAE"/>
    <w:rsid w:val="00D83A25"/>
    <w:rsid w:val="00D84899"/>
    <w:rsid w:val="00D91F07"/>
    <w:rsid w:val="00D92B20"/>
    <w:rsid w:val="00D97B13"/>
    <w:rsid w:val="00DA204E"/>
    <w:rsid w:val="00DA3482"/>
    <w:rsid w:val="00DA5815"/>
    <w:rsid w:val="00DB7B70"/>
    <w:rsid w:val="00DC5336"/>
    <w:rsid w:val="00DD4F70"/>
    <w:rsid w:val="00DF0962"/>
    <w:rsid w:val="00DF1371"/>
    <w:rsid w:val="00DF2290"/>
    <w:rsid w:val="00DF349B"/>
    <w:rsid w:val="00E07084"/>
    <w:rsid w:val="00E10920"/>
    <w:rsid w:val="00E17F62"/>
    <w:rsid w:val="00E20E08"/>
    <w:rsid w:val="00E4317A"/>
    <w:rsid w:val="00E50C1D"/>
    <w:rsid w:val="00E551BD"/>
    <w:rsid w:val="00E57BD2"/>
    <w:rsid w:val="00E7221B"/>
    <w:rsid w:val="00E73B85"/>
    <w:rsid w:val="00E80984"/>
    <w:rsid w:val="00E8306E"/>
    <w:rsid w:val="00E85A98"/>
    <w:rsid w:val="00EA3D0E"/>
    <w:rsid w:val="00EA62D6"/>
    <w:rsid w:val="00EA7123"/>
    <w:rsid w:val="00EB1A09"/>
    <w:rsid w:val="00EB407C"/>
    <w:rsid w:val="00EB4ED1"/>
    <w:rsid w:val="00EB5167"/>
    <w:rsid w:val="00EB6D3D"/>
    <w:rsid w:val="00EC020F"/>
    <w:rsid w:val="00EC4118"/>
    <w:rsid w:val="00ED23BA"/>
    <w:rsid w:val="00ED3DD4"/>
    <w:rsid w:val="00EE478D"/>
    <w:rsid w:val="00EE7561"/>
    <w:rsid w:val="00F01B78"/>
    <w:rsid w:val="00F0204A"/>
    <w:rsid w:val="00F06CA0"/>
    <w:rsid w:val="00F14097"/>
    <w:rsid w:val="00F16FC9"/>
    <w:rsid w:val="00F27D68"/>
    <w:rsid w:val="00F41E5F"/>
    <w:rsid w:val="00F509ED"/>
    <w:rsid w:val="00F62F51"/>
    <w:rsid w:val="00F639B0"/>
    <w:rsid w:val="00F63C4E"/>
    <w:rsid w:val="00F648D2"/>
    <w:rsid w:val="00F71E61"/>
    <w:rsid w:val="00F720A0"/>
    <w:rsid w:val="00F76587"/>
    <w:rsid w:val="00F802BC"/>
    <w:rsid w:val="00F82887"/>
    <w:rsid w:val="00F92C0A"/>
    <w:rsid w:val="00FA7526"/>
    <w:rsid w:val="00FB2449"/>
    <w:rsid w:val="00FC621F"/>
    <w:rsid w:val="00FC6D4F"/>
    <w:rsid w:val="00FD0811"/>
    <w:rsid w:val="00FD7D6A"/>
    <w:rsid w:val="00FE391A"/>
    <w:rsid w:val="00FF07A4"/>
    <w:rsid w:val="00FF0B75"/>
    <w:rsid w:val="00FF4E7D"/>
    <w:rsid w:val="00FF6FB2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F11C7"/>
    <w:rsid w:val="00226A9D"/>
    <w:rsid w:val="00230E51"/>
    <w:rsid w:val="002E2820"/>
    <w:rsid w:val="00313D71"/>
    <w:rsid w:val="00364AC7"/>
    <w:rsid w:val="00427313"/>
    <w:rsid w:val="00492469"/>
    <w:rsid w:val="004959BC"/>
    <w:rsid w:val="005673CE"/>
    <w:rsid w:val="005E6171"/>
    <w:rsid w:val="006107D9"/>
    <w:rsid w:val="00625B45"/>
    <w:rsid w:val="006A0C43"/>
    <w:rsid w:val="006D4119"/>
    <w:rsid w:val="006E04C5"/>
    <w:rsid w:val="009C4E0F"/>
    <w:rsid w:val="009E1F8B"/>
    <w:rsid w:val="00A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  <lcf76f155ced4ddcb4097134ff3c332f xmlns="6392ad58-91c4-4689-b77c-880d72123481">
      <Terms xmlns="http://schemas.microsoft.com/office/infopath/2007/PartnerControls"/>
    </lcf76f155ced4ddcb4097134ff3c332f>
    <TaxCatchAll xmlns="a4c55df8-4cff-47cc-a226-4f560692c8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F89C757DB8946A1DFEA6E8CDBBBC3" ma:contentTypeVersion="23" ma:contentTypeDescription="Skapa ett nytt dokument." ma:contentTypeScope="" ma:versionID="75cfd5eeb98e728bd738a33c4c212e8b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ca7a74cc48ed04f1dd234321f53ad466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8f09f8a7-dabc-4f29-be53-9ef25cbb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e361b9-0161-4f89-8f6f-b36c4ed42a53}" ma:internalName="TaxCatchAll" ma:showField="CatchAllData" ma:web="a4c55df8-4cff-47cc-a226-4f560692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948B1-9FA7-44B2-8897-17A9C78DD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  <ds:schemaRef ds:uri="a4c55df8-4cff-47cc-a226-4f560692c8c4"/>
  </ds:schemaRefs>
</ds:datastoreItem>
</file>

<file path=customXml/itemProps3.xml><?xml version="1.0" encoding="utf-8"?>
<ds:datastoreItem xmlns:ds="http://schemas.openxmlformats.org/officeDocument/2006/customXml" ds:itemID="{07E5A969-C37E-4EC3-BDE8-DB2B0B4A5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244</TotalTime>
  <Pages>2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Kent Lindberg</cp:lastModifiedBy>
  <cp:revision>24</cp:revision>
  <cp:lastPrinted>2016-02-03T12:01:00Z</cp:lastPrinted>
  <dcterms:created xsi:type="dcterms:W3CDTF">2023-11-02T10:45:00Z</dcterms:created>
  <dcterms:modified xsi:type="dcterms:W3CDTF">2023-11-02T14:42:00Z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