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7B7AA2F1" w:rsidR="00C664F9" w:rsidRPr="00B77537" w:rsidRDefault="00C664F9" w:rsidP="003913DA">
      <w:pPr>
        <w:rPr>
          <w:rFonts w:cs="Arial"/>
          <w:b/>
          <w:sz w:val="28"/>
          <w:szCs w:val="28"/>
          <w:lang w:val="en-US"/>
        </w:rPr>
      </w:pPr>
      <w:proofErr w:type="spellStart"/>
      <w:r w:rsidRPr="00B77537">
        <w:rPr>
          <w:rFonts w:cs="Arial"/>
          <w:b/>
          <w:sz w:val="28"/>
          <w:szCs w:val="28"/>
          <w:lang w:val="en-US"/>
        </w:rPr>
        <w:t>Ändringsmeddelande</w:t>
      </w:r>
      <w:proofErr w:type="spellEnd"/>
      <w:r w:rsidRPr="00B77537">
        <w:rPr>
          <w:rFonts w:cs="Arial"/>
          <w:b/>
          <w:sz w:val="28"/>
          <w:szCs w:val="28"/>
          <w:lang w:val="en-US"/>
        </w:rPr>
        <w:t xml:space="preserve">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1E1F3F">
        <w:rPr>
          <w:rFonts w:cs="Arial"/>
          <w:b/>
          <w:sz w:val="28"/>
          <w:szCs w:val="28"/>
          <w:lang w:val="en-US"/>
        </w:rPr>
        <w:t>24-003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4-03-06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2C7AA890" w:rsidR="0012543F" w:rsidRPr="00B77537" w:rsidRDefault="001E1F3F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2024-03-06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83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04908670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1E1F3F">
        <w:rPr>
          <w:rFonts w:cs="Arial"/>
          <w:szCs w:val="24"/>
        </w:rPr>
        <w:t>Intakt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41A6023C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1E1F3F">
        <w:rPr>
          <w:rFonts w:cs="Arial"/>
          <w:szCs w:val="24"/>
        </w:rPr>
        <w:t>Toleranser i bågens Tapp &amp; Slitz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706914F7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1E1F3F">
        <w:rPr>
          <w:rFonts w:cs="Arial"/>
          <w:szCs w:val="24"/>
        </w:rPr>
        <w:t>V-8 / V-11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18D685E" w14:textId="3508F21D" w:rsidR="00C807C2" w:rsidRDefault="00C807C2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Störning: 818</w:t>
            </w:r>
          </w:p>
          <w:p w14:paraId="4A7F0029" w14:textId="77777777" w:rsidR="00C807C2" w:rsidRDefault="00C807C2" w:rsidP="006B5366">
            <w:pPr>
              <w:rPr>
                <w:rFonts w:cs="Arial"/>
                <w:szCs w:val="24"/>
              </w:rPr>
            </w:pPr>
          </w:p>
          <w:p w14:paraId="4A2B6656" w14:textId="6480F03E" w:rsidR="009D7458" w:rsidRDefault="001E1F3F" w:rsidP="006B536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Toleransens i båg</w:t>
            </w:r>
            <w:r w:rsidR="00704081">
              <w:rPr>
                <w:rFonts w:cs="Arial"/>
                <w:szCs w:val="24"/>
              </w:rPr>
              <w:t xml:space="preserve">hörnens tapp och </w:t>
            </w:r>
            <w:proofErr w:type="spellStart"/>
            <w:r w:rsidR="00704081">
              <w:rPr>
                <w:rFonts w:cs="Arial"/>
                <w:szCs w:val="24"/>
              </w:rPr>
              <w:t>slitz</w:t>
            </w:r>
            <w:proofErr w:type="spellEnd"/>
            <w:r w:rsidR="00704081">
              <w:rPr>
                <w:rFonts w:cs="Arial"/>
                <w:szCs w:val="24"/>
              </w:rPr>
              <w:t xml:space="preserve"> är </w:t>
            </w:r>
            <w:r w:rsidR="00714A25">
              <w:rPr>
                <w:rFonts w:cs="Arial"/>
                <w:szCs w:val="24"/>
              </w:rPr>
              <w:t>för liten</w:t>
            </w:r>
            <w:r w:rsidR="00BF5EA7">
              <w:rPr>
                <w:rFonts w:cs="Arial"/>
                <w:szCs w:val="24"/>
              </w:rPr>
              <w:t>.</w:t>
            </w:r>
            <w:r w:rsidR="00714A25">
              <w:rPr>
                <w:rFonts w:cs="Arial"/>
                <w:szCs w:val="24"/>
              </w:rPr>
              <w:t xml:space="preserve"> </w:t>
            </w:r>
            <w:r w:rsidR="00BF5EA7">
              <w:rPr>
                <w:rFonts w:cs="Arial"/>
                <w:szCs w:val="24"/>
              </w:rPr>
              <w:t>O</w:t>
            </w:r>
            <w:r w:rsidR="00714A25">
              <w:rPr>
                <w:rFonts w:cs="Arial"/>
                <w:szCs w:val="24"/>
              </w:rPr>
              <w:t xml:space="preserve">m vi lägger på för mycket färg så är det svårt att </w:t>
            </w:r>
            <w:r w:rsidR="00542CA6">
              <w:rPr>
                <w:rFonts w:cs="Arial"/>
                <w:szCs w:val="24"/>
              </w:rPr>
              <w:t xml:space="preserve">montera ihop bågarna, med </w:t>
            </w:r>
            <w:r w:rsidR="00874D86">
              <w:rPr>
                <w:rFonts w:cs="Arial"/>
                <w:szCs w:val="24"/>
              </w:rPr>
              <w:t>produktionsstörning</w:t>
            </w:r>
            <w:r w:rsidR="00542CA6">
              <w:rPr>
                <w:rFonts w:cs="Arial"/>
                <w:szCs w:val="24"/>
              </w:rPr>
              <w:t xml:space="preserve"> i bågpressarna.</w:t>
            </w:r>
            <w:r w:rsidR="00704081">
              <w:rPr>
                <w:rFonts w:cs="Arial"/>
                <w:szCs w:val="24"/>
              </w:rPr>
              <w:t xml:space="preserve"> </w:t>
            </w:r>
          </w:p>
          <w:p w14:paraId="4B94D5A5" w14:textId="77777777" w:rsidR="006B5366" w:rsidRPr="004C10B6" w:rsidRDefault="006B5366" w:rsidP="006B5366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1B72C215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752A177D" w14:textId="28666D9B" w:rsidR="004A2C0A" w:rsidRDefault="00542CA6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Toleransen ändras </w:t>
            </w:r>
            <w:r w:rsidR="00E71DEC">
              <w:rPr>
                <w:rFonts w:cs="Arial"/>
                <w:szCs w:val="24"/>
              </w:rPr>
              <w:t>från 0,2mm till 0,3mm</w:t>
            </w:r>
            <w:r w:rsidR="009F76A1">
              <w:rPr>
                <w:rFonts w:cs="Arial"/>
                <w:szCs w:val="24"/>
              </w:rPr>
              <w:t>,</w:t>
            </w:r>
            <w:r w:rsidR="00E71DEC">
              <w:rPr>
                <w:rFonts w:cs="Arial"/>
                <w:szCs w:val="24"/>
              </w:rPr>
              <w:t xml:space="preserve"> mellan tapp och </w:t>
            </w:r>
            <w:r w:rsidR="009F76A1">
              <w:rPr>
                <w:rFonts w:cs="Arial"/>
                <w:szCs w:val="24"/>
              </w:rPr>
              <w:t>Slitz</w:t>
            </w:r>
            <w:r w:rsidR="00936533">
              <w:rPr>
                <w:rFonts w:cs="Arial"/>
                <w:szCs w:val="24"/>
              </w:rPr>
              <w:t xml:space="preserve"> i bågens</w:t>
            </w:r>
            <w:r w:rsidR="009F76A1">
              <w:rPr>
                <w:rFonts w:cs="Arial"/>
                <w:szCs w:val="24"/>
              </w:rPr>
              <w:t xml:space="preserve"> hörn förband</w:t>
            </w:r>
            <w:r w:rsidR="00936533">
              <w:rPr>
                <w:rFonts w:cs="Arial"/>
                <w:szCs w:val="24"/>
              </w:rPr>
              <w:t>.</w:t>
            </w:r>
          </w:p>
          <w:p w14:paraId="5FDA8419" w14:textId="77777777" w:rsidR="005332F9" w:rsidRDefault="005332F9" w:rsidP="004A2C0A">
            <w:pPr>
              <w:rPr>
                <w:rFonts w:cs="Arial"/>
                <w:szCs w:val="24"/>
              </w:rPr>
            </w:pPr>
          </w:p>
          <w:p w14:paraId="7A9BD695" w14:textId="613F0FF2" w:rsidR="005332F9" w:rsidRDefault="005332F9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Bågarna till 2+1 inåt gående</w:t>
            </w:r>
            <w:r w:rsidR="00C100B3">
              <w:rPr>
                <w:rFonts w:cs="Arial"/>
                <w:szCs w:val="24"/>
              </w:rPr>
              <w:t xml:space="preserve"> är bytet genomfört V-8/dag 2</w:t>
            </w:r>
            <w:r w:rsidR="0085540C">
              <w:rPr>
                <w:rFonts w:cs="Arial"/>
                <w:szCs w:val="24"/>
              </w:rPr>
              <w:t>.</w:t>
            </w:r>
          </w:p>
          <w:p w14:paraId="2DB40D6D" w14:textId="34C413F9" w:rsidR="00C100B3" w:rsidRDefault="00C100B3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Bågarna till 3-glas / </w:t>
            </w:r>
            <w:r w:rsidR="00E327A4">
              <w:rPr>
                <w:rFonts w:cs="Arial"/>
                <w:szCs w:val="24"/>
              </w:rPr>
              <w:t xml:space="preserve">bågarna till FD 2+1 utåt genomförs </w:t>
            </w:r>
            <w:r w:rsidR="0085540C">
              <w:rPr>
                <w:rFonts w:cs="Arial"/>
                <w:szCs w:val="24"/>
              </w:rPr>
              <w:t>V-11/dag 3.</w:t>
            </w:r>
          </w:p>
          <w:p w14:paraId="62DECB83" w14:textId="77777777" w:rsidR="0085540C" w:rsidRDefault="0085540C" w:rsidP="004A2C0A">
            <w:pPr>
              <w:rPr>
                <w:rFonts w:cs="Arial"/>
                <w:szCs w:val="24"/>
              </w:rPr>
            </w:pPr>
          </w:p>
          <w:p w14:paraId="2AB2AC1B" w14:textId="77777777" w:rsidR="00BF5EA7" w:rsidRPr="00BF5EA7" w:rsidRDefault="0085540C" w:rsidP="004A2C0A">
            <w:pPr>
              <w:rPr>
                <w:rFonts w:cs="Arial"/>
                <w:b/>
                <w:bCs/>
                <w:szCs w:val="24"/>
              </w:rPr>
            </w:pPr>
            <w:r w:rsidRPr="00BF5EA7">
              <w:rPr>
                <w:rFonts w:cs="Arial"/>
                <w:b/>
                <w:bCs/>
                <w:szCs w:val="24"/>
              </w:rPr>
              <w:t xml:space="preserve">OBS: </w:t>
            </w:r>
          </w:p>
          <w:p w14:paraId="5CF7DD1A" w14:textId="6684FB8E" w:rsidR="0085540C" w:rsidRDefault="0085540C" w:rsidP="004A2C0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Viktigt att </w:t>
            </w:r>
            <w:r w:rsidR="00CB3252">
              <w:rPr>
                <w:rFonts w:cs="Arial"/>
                <w:szCs w:val="24"/>
              </w:rPr>
              <w:t>ersättnings lager som vi har</w:t>
            </w:r>
            <w:r w:rsidR="000205FB">
              <w:rPr>
                <w:rFonts w:cs="Arial"/>
                <w:szCs w:val="24"/>
              </w:rPr>
              <w:t xml:space="preserve">, ska skrotas eftersom </w:t>
            </w:r>
            <w:r w:rsidR="00BF5EA7">
              <w:rPr>
                <w:rFonts w:cs="Arial"/>
                <w:szCs w:val="24"/>
              </w:rPr>
              <w:t>vi inte ska blanda olika utförande</w:t>
            </w:r>
            <w:r w:rsidR="00084547">
              <w:rPr>
                <w:rFonts w:cs="Arial"/>
                <w:szCs w:val="24"/>
              </w:rPr>
              <w:t>.</w:t>
            </w:r>
            <w:r w:rsidR="00BF5EA7">
              <w:rPr>
                <w:rFonts w:cs="Arial"/>
                <w:szCs w:val="24"/>
              </w:rPr>
              <w:t xml:space="preserve"> </w:t>
            </w:r>
          </w:p>
          <w:p w14:paraId="3858FCA6" w14:textId="77777777" w:rsidR="006B5366" w:rsidRDefault="006B5366" w:rsidP="004A2C0A">
            <w:pPr>
              <w:rPr>
                <w:rFonts w:cs="Arial"/>
                <w:szCs w:val="24"/>
              </w:rPr>
            </w:pPr>
          </w:p>
          <w:p w14:paraId="4101652C" w14:textId="6F55F392" w:rsidR="009D7458" w:rsidRPr="00B77537" w:rsidRDefault="009D7458" w:rsidP="0031208E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22AFA398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73A6B687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</w:t>
            </w:r>
            <w:r w:rsidR="00040C48">
              <w:rPr>
                <w:rFonts w:cs="Arial"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sz w:val="18"/>
                <w:szCs w:val="18"/>
              </w:rPr>
              <w:t xml:space="preserve">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AA66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8AC3" w14:textId="77777777" w:rsidR="00AA666E" w:rsidRDefault="00AA666E" w:rsidP="006F2ACC">
      <w:r>
        <w:separator/>
      </w:r>
    </w:p>
  </w:endnote>
  <w:endnote w:type="continuationSeparator" w:id="0">
    <w:p w14:paraId="477EA07A" w14:textId="77777777" w:rsidR="00AA666E" w:rsidRDefault="00AA666E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2DB5" w14:textId="77777777" w:rsidR="00AA666E" w:rsidRDefault="00AA666E" w:rsidP="006F2ACC">
      <w:r>
        <w:separator/>
      </w:r>
    </w:p>
  </w:footnote>
  <w:footnote w:type="continuationSeparator" w:id="0">
    <w:p w14:paraId="4DADD5E7" w14:textId="77777777" w:rsidR="00AA666E" w:rsidRDefault="00AA666E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67A39AC9" w:rsidR="004C10B6" w:rsidRDefault="00FD0811">
    <w:pPr>
      <w:pStyle w:val="Sidhuvud"/>
    </w:pPr>
    <w:r>
      <w:rPr>
        <w:noProof/>
      </w:rPr>
      <w:drawing>
        <wp:inline distT="0" distB="0" distL="0" distR="0" wp14:anchorId="0A76028A" wp14:editId="6C4C22B9">
          <wp:extent cx="1068705" cy="379095"/>
          <wp:effectExtent l="0" t="0" r="0" b="1905"/>
          <wp:docPr id="2090242936" name="Bildobjekt 2090242936" descr="En bild som visar Teckensnitt, symbol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42936" name="Bildobjekt 2090242936" descr="En bild som visar Teckensnitt, symbol, logotyp,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0B6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812">
    <w:abstractNumId w:val="3"/>
  </w:num>
  <w:num w:numId="2" w16cid:durableId="654913120">
    <w:abstractNumId w:val="15"/>
  </w:num>
  <w:num w:numId="3" w16cid:durableId="997149994">
    <w:abstractNumId w:val="4"/>
  </w:num>
  <w:num w:numId="4" w16cid:durableId="327099781">
    <w:abstractNumId w:val="14"/>
  </w:num>
  <w:num w:numId="5" w16cid:durableId="72090483">
    <w:abstractNumId w:val="12"/>
  </w:num>
  <w:num w:numId="6" w16cid:durableId="1184127482">
    <w:abstractNumId w:val="17"/>
  </w:num>
  <w:num w:numId="7" w16cid:durableId="1091046436">
    <w:abstractNumId w:val="2"/>
  </w:num>
  <w:num w:numId="8" w16cid:durableId="365177987">
    <w:abstractNumId w:val="7"/>
  </w:num>
  <w:num w:numId="9" w16cid:durableId="175117349">
    <w:abstractNumId w:val="9"/>
  </w:num>
  <w:num w:numId="10" w16cid:durableId="1998879033">
    <w:abstractNumId w:val="11"/>
  </w:num>
  <w:num w:numId="11" w16cid:durableId="1988120275">
    <w:abstractNumId w:val="1"/>
  </w:num>
  <w:num w:numId="12" w16cid:durableId="908270101">
    <w:abstractNumId w:val="6"/>
  </w:num>
  <w:num w:numId="13" w16cid:durableId="164322902">
    <w:abstractNumId w:val="8"/>
  </w:num>
  <w:num w:numId="14" w16cid:durableId="518742042">
    <w:abstractNumId w:val="0"/>
  </w:num>
  <w:num w:numId="15" w16cid:durableId="472213449">
    <w:abstractNumId w:val="5"/>
  </w:num>
  <w:num w:numId="16" w16cid:durableId="1129208101">
    <w:abstractNumId w:val="13"/>
  </w:num>
  <w:num w:numId="17" w16cid:durableId="581718907">
    <w:abstractNumId w:val="10"/>
  </w:num>
  <w:num w:numId="18" w16cid:durableId="7444945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205FB"/>
    <w:rsid w:val="00033661"/>
    <w:rsid w:val="00036C22"/>
    <w:rsid w:val="00040C48"/>
    <w:rsid w:val="00060E1B"/>
    <w:rsid w:val="000641ED"/>
    <w:rsid w:val="00066E43"/>
    <w:rsid w:val="00070ED2"/>
    <w:rsid w:val="00072361"/>
    <w:rsid w:val="00074763"/>
    <w:rsid w:val="00077CA3"/>
    <w:rsid w:val="00084547"/>
    <w:rsid w:val="00092567"/>
    <w:rsid w:val="000A7DD2"/>
    <w:rsid w:val="000D1B73"/>
    <w:rsid w:val="000E0726"/>
    <w:rsid w:val="000E6095"/>
    <w:rsid w:val="000E6C3A"/>
    <w:rsid w:val="00113436"/>
    <w:rsid w:val="0011435D"/>
    <w:rsid w:val="00114D04"/>
    <w:rsid w:val="0012543F"/>
    <w:rsid w:val="00144BE7"/>
    <w:rsid w:val="00164537"/>
    <w:rsid w:val="00166EBE"/>
    <w:rsid w:val="00172EBD"/>
    <w:rsid w:val="00176FE8"/>
    <w:rsid w:val="00186AD8"/>
    <w:rsid w:val="00190660"/>
    <w:rsid w:val="001953BE"/>
    <w:rsid w:val="001B1FC7"/>
    <w:rsid w:val="001C175D"/>
    <w:rsid w:val="001D0371"/>
    <w:rsid w:val="001D1584"/>
    <w:rsid w:val="001D5E0C"/>
    <w:rsid w:val="001E0F7E"/>
    <w:rsid w:val="001E1F3F"/>
    <w:rsid w:val="002016EE"/>
    <w:rsid w:val="002258BF"/>
    <w:rsid w:val="00227C62"/>
    <w:rsid w:val="00235354"/>
    <w:rsid w:val="002416CC"/>
    <w:rsid w:val="00255D2C"/>
    <w:rsid w:val="00260AD7"/>
    <w:rsid w:val="002651F4"/>
    <w:rsid w:val="002655BC"/>
    <w:rsid w:val="00266E76"/>
    <w:rsid w:val="00285DD4"/>
    <w:rsid w:val="00287B2A"/>
    <w:rsid w:val="00296F86"/>
    <w:rsid w:val="002B0213"/>
    <w:rsid w:val="002B55FB"/>
    <w:rsid w:val="002E12F1"/>
    <w:rsid w:val="002E5B0D"/>
    <w:rsid w:val="002F17F4"/>
    <w:rsid w:val="002F4650"/>
    <w:rsid w:val="00307CC9"/>
    <w:rsid w:val="0031208E"/>
    <w:rsid w:val="00314560"/>
    <w:rsid w:val="003226A5"/>
    <w:rsid w:val="003313C3"/>
    <w:rsid w:val="003324E7"/>
    <w:rsid w:val="00377717"/>
    <w:rsid w:val="0038041E"/>
    <w:rsid w:val="00382911"/>
    <w:rsid w:val="00390B08"/>
    <w:rsid w:val="003913DA"/>
    <w:rsid w:val="003971D5"/>
    <w:rsid w:val="003A0154"/>
    <w:rsid w:val="003D6190"/>
    <w:rsid w:val="003F295C"/>
    <w:rsid w:val="003F50CC"/>
    <w:rsid w:val="003F588B"/>
    <w:rsid w:val="003F78E8"/>
    <w:rsid w:val="00401545"/>
    <w:rsid w:val="00402709"/>
    <w:rsid w:val="004041DF"/>
    <w:rsid w:val="00412D22"/>
    <w:rsid w:val="004132A3"/>
    <w:rsid w:val="00452B39"/>
    <w:rsid w:val="00465E73"/>
    <w:rsid w:val="004710E1"/>
    <w:rsid w:val="004746BD"/>
    <w:rsid w:val="004754ED"/>
    <w:rsid w:val="004804D3"/>
    <w:rsid w:val="00496073"/>
    <w:rsid w:val="004A2C0A"/>
    <w:rsid w:val="004B5557"/>
    <w:rsid w:val="004C10B6"/>
    <w:rsid w:val="004C2C3C"/>
    <w:rsid w:val="004D22A8"/>
    <w:rsid w:val="004E21D2"/>
    <w:rsid w:val="004F0CD8"/>
    <w:rsid w:val="005030AF"/>
    <w:rsid w:val="005332F9"/>
    <w:rsid w:val="005364F3"/>
    <w:rsid w:val="005370FB"/>
    <w:rsid w:val="00541C84"/>
    <w:rsid w:val="00542CA6"/>
    <w:rsid w:val="005500A4"/>
    <w:rsid w:val="00560B97"/>
    <w:rsid w:val="00572A90"/>
    <w:rsid w:val="00574F90"/>
    <w:rsid w:val="00597339"/>
    <w:rsid w:val="00597BA4"/>
    <w:rsid w:val="005A3A1D"/>
    <w:rsid w:val="005A422F"/>
    <w:rsid w:val="005B03A9"/>
    <w:rsid w:val="005C152A"/>
    <w:rsid w:val="005C240F"/>
    <w:rsid w:val="005E25A9"/>
    <w:rsid w:val="00603E33"/>
    <w:rsid w:val="00606050"/>
    <w:rsid w:val="0061597C"/>
    <w:rsid w:val="006255B9"/>
    <w:rsid w:val="0063250E"/>
    <w:rsid w:val="00654F23"/>
    <w:rsid w:val="00662A87"/>
    <w:rsid w:val="00692A32"/>
    <w:rsid w:val="006A5369"/>
    <w:rsid w:val="006A5A23"/>
    <w:rsid w:val="006B35FD"/>
    <w:rsid w:val="006B5366"/>
    <w:rsid w:val="006C6B60"/>
    <w:rsid w:val="006E508D"/>
    <w:rsid w:val="006E7CBB"/>
    <w:rsid w:val="006F2ACC"/>
    <w:rsid w:val="00704081"/>
    <w:rsid w:val="00714A25"/>
    <w:rsid w:val="007242B5"/>
    <w:rsid w:val="00736110"/>
    <w:rsid w:val="00753B84"/>
    <w:rsid w:val="0076391B"/>
    <w:rsid w:val="00771A28"/>
    <w:rsid w:val="007846B2"/>
    <w:rsid w:val="00795ABB"/>
    <w:rsid w:val="007A3A2C"/>
    <w:rsid w:val="007B2331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24687"/>
    <w:rsid w:val="0083032E"/>
    <w:rsid w:val="00837F11"/>
    <w:rsid w:val="0084279F"/>
    <w:rsid w:val="00842D36"/>
    <w:rsid w:val="00847216"/>
    <w:rsid w:val="0085540C"/>
    <w:rsid w:val="00862C89"/>
    <w:rsid w:val="00874D86"/>
    <w:rsid w:val="00883919"/>
    <w:rsid w:val="00887C16"/>
    <w:rsid w:val="0089520A"/>
    <w:rsid w:val="008B096F"/>
    <w:rsid w:val="008B0B6C"/>
    <w:rsid w:val="008B70F9"/>
    <w:rsid w:val="008B773D"/>
    <w:rsid w:val="008C1256"/>
    <w:rsid w:val="008D4433"/>
    <w:rsid w:val="008E17BA"/>
    <w:rsid w:val="008E304A"/>
    <w:rsid w:val="00936533"/>
    <w:rsid w:val="0095410E"/>
    <w:rsid w:val="00955A84"/>
    <w:rsid w:val="00962856"/>
    <w:rsid w:val="0098363F"/>
    <w:rsid w:val="00996823"/>
    <w:rsid w:val="009A4C17"/>
    <w:rsid w:val="009A6A76"/>
    <w:rsid w:val="009C5601"/>
    <w:rsid w:val="009D364B"/>
    <w:rsid w:val="009D655C"/>
    <w:rsid w:val="009D7458"/>
    <w:rsid w:val="009E7701"/>
    <w:rsid w:val="009F709E"/>
    <w:rsid w:val="009F76A1"/>
    <w:rsid w:val="00A33CF6"/>
    <w:rsid w:val="00A41A6D"/>
    <w:rsid w:val="00A638F6"/>
    <w:rsid w:val="00AA4396"/>
    <w:rsid w:val="00AA666E"/>
    <w:rsid w:val="00AB48E4"/>
    <w:rsid w:val="00AC1DED"/>
    <w:rsid w:val="00AD24AD"/>
    <w:rsid w:val="00AD7A68"/>
    <w:rsid w:val="00AE1A58"/>
    <w:rsid w:val="00AE3FDC"/>
    <w:rsid w:val="00B04641"/>
    <w:rsid w:val="00B1438C"/>
    <w:rsid w:val="00B14764"/>
    <w:rsid w:val="00B217BA"/>
    <w:rsid w:val="00B26172"/>
    <w:rsid w:val="00B347C8"/>
    <w:rsid w:val="00B4073C"/>
    <w:rsid w:val="00B56904"/>
    <w:rsid w:val="00B65AE7"/>
    <w:rsid w:val="00B76612"/>
    <w:rsid w:val="00B77537"/>
    <w:rsid w:val="00B85616"/>
    <w:rsid w:val="00B96435"/>
    <w:rsid w:val="00BA1126"/>
    <w:rsid w:val="00BC4F0D"/>
    <w:rsid w:val="00BE124E"/>
    <w:rsid w:val="00BF0307"/>
    <w:rsid w:val="00BF5EA7"/>
    <w:rsid w:val="00C100B3"/>
    <w:rsid w:val="00C13F46"/>
    <w:rsid w:val="00C220B9"/>
    <w:rsid w:val="00C24A49"/>
    <w:rsid w:val="00C56951"/>
    <w:rsid w:val="00C664F9"/>
    <w:rsid w:val="00C700B4"/>
    <w:rsid w:val="00C807C2"/>
    <w:rsid w:val="00C819D1"/>
    <w:rsid w:val="00C83C29"/>
    <w:rsid w:val="00C86874"/>
    <w:rsid w:val="00C915E0"/>
    <w:rsid w:val="00CB3252"/>
    <w:rsid w:val="00CB4032"/>
    <w:rsid w:val="00CB51AB"/>
    <w:rsid w:val="00CE1185"/>
    <w:rsid w:val="00CE42DF"/>
    <w:rsid w:val="00CF1F74"/>
    <w:rsid w:val="00CF41F1"/>
    <w:rsid w:val="00CF77CB"/>
    <w:rsid w:val="00D06B28"/>
    <w:rsid w:val="00D24D05"/>
    <w:rsid w:val="00D3025B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C5336"/>
    <w:rsid w:val="00DD4F70"/>
    <w:rsid w:val="00DF0962"/>
    <w:rsid w:val="00DF1371"/>
    <w:rsid w:val="00DF2290"/>
    <w:rsid w:val="00DF349B"/>
    <w:rsid w:val="00E07084"/>
    <w:rsid w:val="00E10920"/>
    <w:rsid w:val="00E20E08"/>
    <w:rsid w:val="00E327A4"/>
    <w:rsid w:val="00E4317A"/>
    <w:rsid w:val="00E50C1D"/>
    <w:rsid w:val="00E551BD"/>
    <w:rsid w:val="00E71DEC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4ED1"/>
    <w:rsid w:val="00EB5167"/>
    <w:rsid w:val="00EB6D3D"/>
    <w:rsid w:val="00EC020F"/>
    <w:rsid w:val="00EC4118"/>
    <w:rsid w:val="00ED23BA"/>
    <w:rsid w:val="00ED3DD4"/>
    <w:rsid w:val="00EE478D"/>
    <w:rsid w:val="00EE7561"/>
    <w:rsid w:val="00F01B78"/>
    <w:rsid w:val="00F0204A"/>
    <w:rsid w:val="00F06CA0"/>
    <w:rsid w:val="00F14097"/>
    <w:rsid w:val="00F16FC9"/>
    <w:rsid w:val="00F41E5F"/>
    <w:rsid w:val="00F47A82"/>
    <w:rsid w:val="00F509ED"/>
    <w:rsid w:val="00F639B0"/>
    <w:rsid w:val="00F63C4E"/>
    <w:rsid w:val="00F648D2"/>
    <w:rsid w:val="00F71E61"/>
    <w:rsid w:val="00F720A0"/>
    <w:rsid w:val="00F76587"/>
    <w:rsid w:val="00F802BC"/>
    <w:rsid w:val="00F82887"/>
    <w:rsid w:val="00F92C0A"/>
    <w:rsid w:val="00FB2449"/>
    <w:rsid w:val="00FC621F"/>
    <w:rsid w:val="00FC6D4F"/>
    <w:rsid w:val="00FD0811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026461"/>
    <w:rsid w:val="00185744"/>
    <w:rsid w:val="001F11C7"/>
    <w:rsid w:val="00226A9D"/>
    <w:rsid w:val="002E2820"/>
    <w:rsid w:val="00313D71"/>
    <w:rsid w:val="00364AC7"/>
    <w:rsid w:val="00427313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B586462B9E140B32221F812106688" ma:contentTypeVersion="14" ma:contentTypeDescription="Create a new document." ma:contentTypeScope="" ma:versionID="4da0525d1e50f4b15bb70529a82f0f45">
  <xsd:schema xmlns:xsd="http://www.w3.org/2001/XMLSchema" xmlns:xs="http://www.w3.org/2001/XMLSchema" xmlns:p="http://schemas.microsoft.com/office/2006/metadata/properties" xmlns:ns3="bb2e44ab-aa57-47dd-ab4f-26bd6a25270f" xmlns:ns4="9deeb160-5eb1-4380-9bdf-61a6bf79ce30" targetNamespace="http://schemas.microsoft.com/office/2006/metadata/properties" ma:root="true" ma:fieldsID="68822d94b4a9aa1f83892fe688f5c4ac" ns3:_="" ns4:_="">
    <xsd:import namespace="bb2e44ab-aa57-47dd-ab4f-26bd6a25270f"/>
    <xsd:import namespace="9deeb160-5eb1-4380-9bdf-61a6bf79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44ab-aa57-47dd-ab4f-26bd6a25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b160-5eb1-4380-9bdf-61a6bf79c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2e44ab-aa57-47dd-ab4f-26bd6a2527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87BA-4D63-4AFD-9291-F6F92C61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44ab-aa57-47dd-ab4f-26bd6a25270f"/>
    <ds:schemaRef ds:uri="9deeb160-5eb1-4380-9bdf-61a6bf79c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bb2e44ab-aa57-47dd-ab4f-26bd6a25270f"/>
  </ds:schemaRefs>
</ds:datastoreItem>
</file>

<file path=customXml/itemProps3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13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20</cp:revision>
  <cp:lastPrinted>2016-02-03T12:01:00Z</cp:lastPrinted>
  <dcterms:created xsi:type="dcterms:W3CDTF">2024-03-06T09:09:00Z</dcterms:created>
  <dcterms:modified xsi:type="dcterms:W3CDTF">2024-03-06T09:33:00Z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0x01010094AB586462B9E140B32221F812106688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